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DCFA9" w14:textId="77777777" w:rsidR="00933317" w:rsidRDefault="00933317">
      <w:pPr>
        <w:rPr>
          <w:sz w:val="28"/>
          <w:szCs w:val="28"/>
        </w:rPr>
      </w:pPr>
      <w:bookmarkStart w:id="0" w:name="_Toc130814106"/>
      <w:bookmarkStart w:id="1" w:name="_Toc31101889"/>
      <w:bookmarkStart w:id="2" w:name="_Toc111868519"/>
    </w:p>
    <w:p w14:paraId="4D046DDF" w14:textId="77777777" w:rsidR="00933317" w:rsidRDefault="00933317">
      <w:pPr>
        <w:rPr>
          <w:sz w:val="28"/>
          <w:szCs w:val="28"/>
        </w:rPr>
      </w:pPr>
    </w:p>
    <w:p w14:paraId="3DF7D7EF" w14:textId="77777777" w:rsidR="00933317" w:rsidRDefault="00933317">
      <w:pPr>
        <w:rPr>
          <w:sz w:val="28"/>
          <w:szCs w:val="28"/>
        </w:rPr>
      </w:pPr>
    </w:p>
    <w:p w14:paraId="6823B015" w14:textId="77777777" w:rsidR="00933317" w:rsidRDefault="0047183A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r>
        <w:rPr>
          <w:rFonts w:asciiTheme="minorEastAsia" w:hAnsiTheme="minorEastAsia" w:cs="宋体" w:hint="eastAsia"/>
          <w:b/>
          <w:sz w:val="56"/>
        </w:rPr>
        <w:t>2023</w:t>
      </w:r>
      <w:r>
        <w:rPr>
          <w:rFonts w:asciiTheme="minorEastAsia" w:hAnsiTheme="minorEastAsia" w:cs="宋体" w:hint="eastAsia"/>
          <w:b/>
          <w:sz w:val="56"/>
        </w:rPr>
        <w:t>年全国职业院校技能大赛</w:t>
      </w:r>
    </w:p>
    <w:p w14:paraId="3C2701AD" w14:textId="77777777" w:rsidR="00933317" w:rsidRDefault="00933317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</w:p>
    <w:p w14:paraId="3F7820D7" w14:textId="77777777" w:rsidR="00933317" w:rsidRDefault="00933317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</w:p>
    <w:p w14:paraId="7E90AD85" w14:textId="77777777" w:rsidR="00933317" w:rsidRDefault="0047183A">
      <w:pPr>
        <w:spacing w:line="360" w:lineRule="auto"/>
        <w:jc w:val="center"/>
        <w:rPr>
          <w:rFonts w:asciiTheme="minorEastAsia" w:hAnsiTheme="minorEastAsia" w:cs="宋体"/>
          <w:b/>
          <w:sz w:val="56"/>
        </w:rPr>
      </w:pPr>
      <w:r>
        <w:rPr>
          <w:rFonts w:asciiTheme="minorEastAsia" w:hAnsiTheme="minorEastAsia" w:cs="宋体" w:hint="eastAsia"/>
          <w:b/>
          <w:sz w:val="56"/>
        </w:rPr>
        <w:t>G</w:t>
      </w:r>
      <w:r>
        <w:rPr>
          <w:rFonts w:asciiTheme="minorEastAsia" w:hAnsiTheme="minorEastAsia" w:cs="宋体"/>
          <w:b/>
          <w:sz w:val="56"/>
        </w:rPr>
        <w:t>Z073</w:t>
      </w:r>
      <w:r>
        <w:rPr>
          <w:rFonts w:asciiTheme="minorEastAsia" w:hAnsiTheme="minorEastAsia" w:cs="宋体" w:hint="eastAsia"/>
          <w:b/>
          <w:sz w:val="56"/>
        </w:rPr>
        <w:t>网络系统管理赛项</w:t>
      </w:r>
    </w:p>
    <w:p w14:paraId="0F5DCA38" w14:textId="77777777" w:rsidR="00933317" w:rsidRDefault="0047183A">
      <w:pPr>
        <w:spacing w:line="360" w:lineRule="auto"/>
        <w:jc w:val="center"/>
        <w:rPr>
          <w:rFonts w:asciiTheme="minorEastAsia" w:hAnsiTheme="minorEastAsia" w:cs="宋体"/>
          <w:b/>
          <w:sz w:val="56"/>
        </w:rPr>
      </w:pPr>
      <w:r>
        <w:rPr>
          <w:rFonts w:asciiTheme="minorEastAsia" w:hAnsiTheme="minorEastAsia" w:cs="宋体" w:hint="eastAsia"/>
          <w:b/>
          <w:sz w:val="56"/>
        </w:rPr>
        <w:t>赛题第</w:t>
      </w:r>
      <w:r>
        <w:rPr>
          <w:rFonts w:asciiTheme="minorEastAsia" w:hAnsiTheme="minorEastAsia" w:cs="宋体" w:hint="eastAsia"/>
          <w:b/>
          <w:sz w:val="56"/>
        </w:rPr>
        <w:t>9</w:t>
      </w:r>
      <w:r>
        <w:rPr>
          <w:rFonts w:asciiTheme="minorEastAsia" w:hAnsiTheme="minorEastAsia" w:cs="宋体"/>
          <w:b/>
          <w:sz w:val="56"/>
        </w:rPr>
        <w:t>套</w:t>
      </w:r>
    </w:p>
    <w:p w14:paraId="1C238669" w14:textId="77777777" w:rsidR="00933317" w:rsidRDefault="0047183A">
      <w:pPr>
        <w:spacing w:line="36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  <w:r>
        <w:rPr>
          <w:rFonts w:asciiTheme="minorEastAsia" w:hAnsiTheme="minorEastAsia" w:cs="宋体" w:hint="eastAsia"/>
          <w:b/>
          <w:sz w:val="56"/>
        </w:rPr>
        <w:t>模块</w:t>
      </w:r>
      <w:r>
        <w:rPr>
          <w:rFonts w:asciiTheme="minorEastAsia" w:hAnsiTheme="minorEastAsia" w:cs="宋体" w:hint="eastAsia"/>
          <w:b/>
          <w:sz w:val="56"/>
        </w:rPr>
        <w:t>A</w:t>
      </w:r>
      <w:r>
        <w:rPr>
          <w:rFonts w:asciiTheme="minorEastAsia" w:hAnsiTheme="minorEastAsia" w:cs="宋体" w:hint="eastAsia"/>
          <w:b/>
          <w:sz w:val="56"/>
        </w:rPr>
        <w:t>：网络构建</w:t>
      </w:r>
    </w:p>
    <w:p w14:paraId="19E8293D" w14:textId="77777777" w:rsidR="00933317" w:rsidRDefault="00933317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</w:p>
    <w:p w14:paraId="7A82BA63" w14:textId="77777777" w:rsidR="00933317" w:rsidRDefault="00933317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</w:p>
    <w:p w14:paraId="04354EC5" w14:textId="77777777" w:rsidR="00933317" w:rsidRDefault="00933317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</w:p>
    <w:p w14:paraId="0C1B9723" w14:textId="77777777" w:rsidR="00933317" w:rsidRDefault="0047183A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50835E5D" wp14:editId="5AC7F05F">
            <wp:extent cx="1872615" cy="1236980"/>
            <wp:effectExtent l="0" t="0" r="1905" b="12700"/>
            <wp:docPr id="10" name="图片 3" descr="t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timg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176" cy="123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1DCB4" w14:textId="77777777" w:rsidR="00933317" w:rsidRDefault="00933317">
      <w:pPr>
        <w:spacing w:line="276" w:lineRule="auto"/>
        <w:jc w:val="center"/>
        <w:rPr>
          <w:rFonts w:cs="Times New Roman"/>
        </w:rPr>
      </w:pPr>
    </w:p>
    <w:p w14:paraId="25FCA7B4" w14:textId="77777777" w:rsidR="00933317" w:rsidRDefault="00933317">
      <w:pPr>
        <w:rPr>
          <w:sz w:val="28"/>
          <w:szCs w:val="28"/>
        </w:rPr>
        <w:sectPr w:rsidR="00933317">
          <w:footerReference w:type="even" r:id="rId10"/>
          <w:footerReference w:type="default" r:id="rId11"/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</w:p>
    <w:sdt>
      <w:sdtPr>
        <w:rPr>
          <w:rFonts w:ascii="宋体" w:eastAsia="宋体" w:hAnsi="宋体" w:cs="宋体"/>
          <w:b/>
          <w:bCs/>
          <w:caps/>
          <w:kern w:val="0"/>
          <w:sz w:val="32"/>
          <w:szCs w:val="28"/>
          <w:lang w:val="zh-CN"/>
        </w:rPr>
        <w:id w:val="147467615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 w:val="0"/>
          <w:bCs w:val="0"/>
          <w:kern w:val="2"/>
          <w:sz w:val="20"/>
          <w:lang w:val="en-US"/>
        </w:rPr>
      </w:sdtEndPr>
      <w:sdtContent>
        <w:p w14:paraId="1E8BF545" w14:textId="77777777" w:rsidR="00B8497F" w:rsidRDefault="00B8497F" w:rsidP="00B8497F">
          <w:pPr>
            <w:jc w:val="center"/>
            <w:rPr>
              <w:rFonts w:ascii="宋体" w:eastAsia="宋体" w:hAnsi="宋体" w:cs="宋体"/>
              <w:b/>
              <w:bCs/>
              <w:kern w:val="0"/>
              <w:sz w:val="32"/>
              <w:szCs w:val="28"/>
              <w:lang w:val="zh-CN"/>
            </w:rPr>
          </w:pPr>
        </w:p>
        <w:p w14:paraId="7941FF58" w14:textId="77777777" w:rsidR="00B8497F" w:rsidRDefault="00B8497F" w:rsidP="00B8497F">
          <w:pPr>
            <w:jc w:val="center"/>
            <w:rPr>
              <w:rFonts w:ascii="宋体" w:eastAsia="宋体" w:hAnsi="宋体" w:cs="宋体"/>
              <w:b/>
              <w:bCs/>
              <w:kern w:val="0"/>
              <w:sz w:val="32"/>
              <w:szCs w:val="28"/>
              <w:lang w:val="zh-CN"/>
            </w:rPr>
          </w:pPr>
        </w:p>
        <w:p w14:paraId="68BA74B6" w14:textId="7A4D0EE9" w:rsidR="00933317" w:rsidRPr="00B8497F" w:rsidRDefault="0047183A" w:rsidP="00B8497F">
          <w:pPr>
            <w:jc w:val="center"/>
            <w:rPr>
              <w:rFonts w:ascii="宋体" w:eastAsia="宋体" w:hAnsi="宋体" w:cs="宋体"/>
              <w:b/>
              <w:bCs/>
              <w:kern w:val="0"/>
              <w:sz w:val="32"/>
              <w:szCs w:val="28"/>
              <w:lang w:val="zh-CN"/>
            </w:rPr>
          </w:pPr>
          <w:r w:rsidRPr="00B8497F">
            <w:rPr>
              <w:rFonts w:ascii="宋体" w:eastAsia="宋体" w:hAnsi="宋体" w:cs="宋体"/>
              <w:b/>
              <w:bCs/>
              <w:kern w:val="0"/>
              <w:sz w:val="32"/>
              <w:szCs w:val="28"/>
              <w:lang w:val="zh-CN"/>
            </w:rPr>
            <w:t>目</w:t>
          </w:r>
          <w:r w:rsidR="00B8497F">
            <w:rPr>
              <w:rFonts w:ascii="宋体" w:eastAsia="宋体" w:hAnsi="宋体" w:cs="宋体" w:hint="eastAsia"/>
              <w:b/>
              <w:bCs/>
              <w:kern w:val="0"/>
              <w:sz w:val="32"/>
              <w:szCs w:val="28"/>
              <w:lang w:val="zh-CN"/>
            </w:rPr>
            <w:t xml:space="preserve"> </w:t>
          </w:r>
          <w:r w:rsidR="00B8497F">
            <w:rPr>
              <w:rFonts w:ascii="宋体" w:eastAsia="宋体" w:hAnsi="宋体" w:cs="宋体"/>
              <w:b/>
              <w:bCs/>
              <w:kern w:val="0"/>
              <w:sz w:val="32"/>
              <w:szCs w:val="28"/>
              <w:lang w:val="zh-CN"/>
            </w:rPr>
            <w:t xml:space="preserve"> </w:t>
          </w:r>
          <w:r w:rsidRPr="00B8497F">
            <w:rPr>
              <w:rFonts w:ascii="宋体" w:eastAsia="宋体" w:hAnsi="宋体" w:cs="宋体"/>
              <w:b/>
              <w:bCs/>
              <w:kern w:val="0"/>
              <w:sz w:val="32"/>
              <w:szCs w:val="28"/>
              <w:lang w:val="zh-CN"/>
            </w:rPr>
            <w:t>录</w:t>
          </w:r>
        </w:p>
        <w:p w14:paraId="6632D1E8" w14:textId="2E2495BC" w:rsidR="00B8497F" w:rsidRPr="00B8497F" w:rsidRDefault="0047183A" w:rsidP="00B8497F">
          <w:pPr>
            <w:pStyle w:val="10"/>
            <w:tabs>
              <w:tab w:val="right" w:leader="dot" w:pos="8494"/>
            </w:tabs>
            <w:jc w:val="center"/>
            <w:rPr>
              <w:rStyle w:val="af6"/>
              <w:rFonts w:ascii="宋体" w:hAnsi="宋体" w:cs="宋体"/>
              <w:sz w:val="30"/>
              <w:szCs w:val="30"/>
            </w:rPr>
          </w:pP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TOC \o "1-2" \h \u </w:instrText>
          </w:r>
          <w:r>
            <w:rPr>
              <w:sz w:val="30"/>
              <w:szCs w:val="30"/>
            </w:rPr>
            <w:fldChar w:fldCharType="separate"/>
          </w:r>
          <w:hyperlink w:anchor="_Toc132396487" w:history="1">
            <w:r w:rsidR="00B8497F" w:rsidRPr="00B8497F">
              <w:rPr>
                <w:rStyle w:val="af6"/>
                <w:rFonts w:ascii="宋体" w:hAnsi="宋体" w:cs="宋体"/>
                <w:noProof/>
                <w:sz w:val="30"/>
                <w:szCs w:val="30"/>
              </w:rPr>
              <w:t>任务清单</w: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tab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begin"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instrText xml:space="preserve"> PAGEREF _Toc132396487 \h </w:instrTex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separate"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t>1</w: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end"/>
            </w:r>
          </w:hyperlink>
        </w:p>
        <w:p w14:paraId="46AB9B3B" w14:textId="29CFC284" w:rsidR="00B8497F" w:rsidRPr="00B8497F" w:rsidRDefault="0047183A" w:rsidP="00B8497F">
          <w:pPr>
            <w:pStyle w:val="10"/>
            <w:tabs>
              <w:tab w:val="right" w:leader="dot" w:pos="8494"/>
            </w:tabs>
            <w:jc w:val="center"/>
            <w:rPr>
              <w:rStyle w:val="af6"/>
              <w:rFonts w:ascii="宋体" w:hAnsi="宋体" w:cs="宋体"/>
              <w:sz w:val="30"/>
              <w:szCs w:val="30"/>
            </w:rPr>
          </w:pPr>
          <w:hyperlink w:anchor="_Toc132396488" w:history="1">
            <w:r w:rsidR="00B8497F" w:rsidRPr="00B8497F">
              <w:rPr>
                <w:rStyle w:val="af6"/>
                <w:rFonts w:ascii="宋体" w:hAnsi="宋体" w:cs="宋体"/>
                <w:noProof/>
                <w:sz w:val="30"/>
                <w:szCs w:val="30"/>
              </w:rPr>
              <w:t>（一） 基础配置</w: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tab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begin"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instrText xml:space="preserve"> PAGEREF _Toc132396488 \h </w:instrTex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separate"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t>1</w: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end"/>
            </w:r>
          </w:hyperlink>
        </w:p>
        <w:p w14:paraId="406EFA21" w14:textId="21DBAE10" w:rsidR="00B8497F" w:rsidRPr="00B8497F" w:rsidRDefault="0047183A" w:rsidP="00B8497F">
          <w:pPr>
            <w:pStyle w:val="10"/>
            <w:tabs>
              <w:tab w:val="right" w:leader="dot" w:pos="8494"/>
            </w:tabs>
            <w:jc w:val="center"/>
            <w:rPr>
              <w:rStyle w:val="af6"/>
              <w:rFonts w:ascii="宋体" w:hAnsi="宋体" w:cs="宋体"/>
              <w:sz w:val="30"/>
              <w:szCs w:val="30"/>
            </w:rPr>
          </w:pPr>
          <w:hyperlink w:anchor="_Toc132396489" w:history="1">
            <w:r w:rsidR="00B8497F" w:rsidRPr="00B8497F">
              <w:rPr>
                <w:rStyle w:val="af6"/>
                <w:rFonts w:ascii="宋体" w:hAnsi="宋体" w:cs="宋体"/>
                <w:noProof/>
                <w:sz w:val="30"/>
                <w:szCs w:val="30"/>
              </w:rPr>
              <w:t>（二） 有线网络配置</w: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tab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begin"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instrText xml:space="preserve"> PAGEREF _Toc132396489 \h </w:instrTex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separate"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t>1</w: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end"/>
            </w:r>
          </w:hyperlink>
        </w:p>
        <w:p w14:paraId="7C7E99B4" w14:textId="2FDFA1FF" w:rsidR="00B8497F" w:rsidRPr="00B8497F" w:rsidRDefault="0047183A" w:rsidP="00B8497F">
          <w:pPr>
            <w:pStyle w:val="10"/>
            <w:tabs>
              <w:tab w:val="right" w:leader="dot" w:pos="8494"/>
            </w:tabs>
            <w:jc w:val="center"/>
            <w:rPr>
              <w:rStyle w:val="af6"/>
              <w:rFonts w:ascii="宋体" w:hAnsi="宋体" w:cs="宋体"/>
              <w:sz w:val="30"/>
              <w:szCs w:val="30"/>
            </w:rPr>
          </w:pPr>
          <w:hyperlink w:anchor="_Toc132396490" w:history="1">
            <w:r w:rsidR="00B8497F" w:rsidRPr="00B8497F">
              <w:rPr>
                <w:rStyle w:val="af6"/>
                <w:rFonts w:ascii="宋体" w:hAnsi="宋体" w:cs="宋体"/>
                <w:noProof/>
                <w:sz w:val="30"/>
                <w:szCs w:val="30"/>
              </w:rPr>
              <w:t>（三） 无线网络配置</w: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tab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begin"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instrText xml:space="preserve"> PAGEREF _Toc132396490 \h </w:instrTex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separate"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t>3</w: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end"/>
            </w:r>
          </w:hyperlink>
        </w:p>
        <w:p w14:paraId="1FDB86CD" w14:textId="5231C8AF" w:rsidR="00B8497F" w:rsidRPr="00B8497F" w:rsidRDefault="0047183A" w:rsidP="00B8497F">
          <w:pPr>
            <w:pStyle w:val="10"/>
            <w:tabs>
              <w:tab w:val="right" w:leader="dot" w:pos="8494"/>
            </w:tabs>
            <w:jc w:val="center"/>
            <w:rPr>
              <w:rStyle w:val="af6"/>
              <w:rFonts w:ascii="宋体" w:hAnsi="宋体" w:cs="宋体"/>
              <w:sz w:val="30"/>
              <w:szCs w:val="30"/>
            </w:rPr>
          </w:pPr>
          <w:hyperlink w:anchor="_Toc132396491" w:history="1">
            <w:r w:rsidR="00B8497F" w:rsidRPr="00B8497F">
              <w:rPr>
                <w:rStyle w:val="af6"/>
                <w:rFonts w:ascii="宋体" w:hAnsi="宋体" w:cs="宋体"/>
                <w:noProof/>
                <w:sz w:val="30"/>
                <w:szCs w:val="30"/>
              </w:rPr>
              <w:t>（四） 出口网络配置</w: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tab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begin"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instrText xml:space="preserve"> PAGEREF _Toc132396491 \h </w:instrTex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separate"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t>5</w: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end"/>
            </w:r>
          </w:hyperlink>
        </w:p>
        <w:p w14:paraId="43CF3C6A" w14:textId="54AB9934" w:rsidR="00B8497F" w:rsidRPr="00B8497F" w:rsidRDefault="0047183A" w:rsidP="00B8497F">
          <w:pPr>
            <w:pStyle w:val="10"/>
            <w:tabs>
              <w:tab w:val="right" w:leader="dot" w:pos="8494"/>
            </w:tabs>
            <w:jc w:val="center"/>
            <w:rPr>
              <w:rStyle w:val="af6"/>
              <w:rFonts w:ascii="宋体" w:hAnsi="宋体" w:cs="宋体"/>
              <w:sz w:val="30"/>
              <w:szCs w:val="30"/>
            </w:rPr>
          </w:pPr>
          <w:hyperlink w:anchor="_Toc132396492" w:history="1">
            <w:r w:rsidR="00B8497F" w:rsidRPr="00B8497F">
              <w:rPr>
                <w:rStyle w:val="af6"/>
                <w:rFonts w:ascii="宋体" w:hAnsi="宋体" w:cs="宋体"/>
                <w:noProof/>
                <w:sz w:val="30"/>
                <w:szCs w:val="30"/>
              </w:rPr>
              <w:t>（五）网络运维配置</w: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tab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begin"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instrText xml:space="preserve"> PAGEREF _Toc132396492 \h </w:instrTex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separate"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t>6</w: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end"/>
            </w:r>
          </w:hyperlink>
        </w:p>
        <w:p w14:paraId="004D9577" w14:textId="34AB9735" w:rsidR="00B8497F" w:rsidRPr="00B8497F" w:rsidRDefault="0047183A" w:rsidP="00B8497F">
          <w:pPr>
            <w:pStyle w:val="10"/>
            <w:tabs>
              <w:tab w:val="right" w:leader="dot" w:pos="8494"/>
            </w:tabs>
            <w:jc w:val="center"/>
            <w:rPr>
              <w:rStyle w:val="af6"/>
              <w:rFonts w:ascii="宋体" w:hAnsi="宋体" w:cs="宋体"/>
              <w:sz w:val="30"/>
              <w:szCs w:val="30"/>
            </w:rPr>
          </w:pPr>
          <w:hyperlink w:anchor="_Toc132396493" w:history="1">
            <w:r w:rsidR="00B8497F" w:rsidRPr="00B8497F">
              <w:rPr>
                <w:rStyle w:val="af6"/>
                <w:rFonts w:ascii="宋体" w:hAnsi="宋体" w:cs="宋体"/>
                <w:noProof/>
                <w:sz w:val="30"/>
                <w:szCs w:val="30"/>
              </w:rPr>
              <w:t>（六）SDN网络配置</w: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tab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begin"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instrText xml:space="preserve"> PAGEREF _Toc132396493 \h </w:instrTex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separate"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t>6</w: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end"/>
            </w:r>
          </w:hyperlink>
        </w:p>
        <w:p w14:paraId="3B6B995F" w14:textId="1218462C" w:rsidR="00B8497F" w:rsidRPr="00B8497F" w:rsidRDefault="0047183A" w:rsidP="00B8497F">
          <w:pPr>
            <w:pStyle w:val="10"/>
            <w:tabs>
              <w:tab w:val="right" w:leader="dot" w:pos="8494"/>
            </w:tabs>
            <w:jc w:val="center"/>
            <w:rPr>
              <w:rStyle w:val="af6"/>
              <w:rFonts w:ascii="宋体" w:hAnsi="宋体" w:cs="宋体"/>
              <w:sz w:val="30"/>
              <w:szCs w:val="30"/>
            </w:rPr>
          </w:pPr>
          <w:hyperlink w:anchor="_Toc132396494" w:history="1">
            <w:r w:rsidR="00B8497F" w:rsidRPr="00B8497F">
              <w:rPr>
                <w:rStyle w:val="af6"/>
                <w:rFonts w:ascii="宋体" w:hAnsi="宋体" w:cs="宋体"/>
                <w:noProof/>
                <w:sz w:val="30"/>
                <w:szCs w:val="30"/>
              </w:rPr>
              <w:t>附录1：拓扑图</w: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tab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begin"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instrText xml:space="preserve"> PAGEREF _Toc132396494 \h </w:instrTex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separate"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t>7</w: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end"/>
            </w:r>
          </w:hyperlink>
        </w:p>
        <w:p w14:paraId="29E7B29F" w14:textId="29F1EDBF" w:rsidR="00B8497F" w:rsidRPr="00B8497F" w:rsidRDefault="0047183A" w:rsidP="00B8497F">
          <w:pPr>
            <w:pStyle w:val="10"/>
            <w:tabs>
              <w:tab w:val="right" w:leader="dot" w:pos="8494"/>
            </w:tabs>
            <w:jc w:val="center"/>
            <w:rPr>
              <w:rStyle w:val="af6"/>
              <w:rFonts w:ascii="宋体" w:hAnsi="宋体" w:cs="宋体"/>
              <w:sz w:val="30"/>
              <w:szCs w:val="30"/>
            </w:rPr>
          </w:pPr>
          <w:hyperlink w:anchor="_Toc132396495" w:history="1">
            <w:r w:rsidR="00B8497F" w:rsidRPr="00B8497F">
              <w:rPr>
                <w:rStyle w:val="af6"/>
                <w:rFonts w:ascii="宋体" w:hAnsi="宋体" w:cs="宋体"/>
                <w:noProof/>
                <w:sz w:val="30"/>
                <w:szCs w:val="30"/>
              </w:rPr>
              <w:t>附录2：地址规划表</w: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tab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begin"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instrText xml:space="preserve"> PAGEREF _Toc132396495 \h </w:instrTex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separate"/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t>8</w:t>
            </w:r>
            <w:r w:rsidR="00B8497F" w:rsidRPr="00B8497F">
              <w:rPr>
                <w:rStyle w:val="af6"/>
                <w:rFonts w:ascii="宋体" w:hAnsi="宋体" w:cs="宋体"/>
                <w:sz w:val="30"/>
                <w:szCs w:val="30"/>
              </w:rPr>
              <w:fldChar w:fldCharType="end"/>
            </w:r>
          </w:hyperlink>
        </w:p>
        <w:p w14:paraId="1742EF49" w14:textId="38BC4F36" w:rsidR="00933317" w:rsidRDefault="0047183A" w:rsidP="00B8497F">
          <w:pPr>
            <w:pStyle w:val="10"/>
            <w:tabs>
              <w:tab w:val="right" w:leader="dot" w:pos="8494"/>
            </w:tabs>
            <w:jc w:val="center"/>
            <w:rPr>
              <w:b w:val="0"/>
              <w:szCs w:val="28"/>
            </w:rPr>
            <w:sectPr w:rsidR="00933317">
              <w:footerReference w:type="default" r:id="rId12"/>
              <w:pgSz w:w="11906" w:h="16838"/>
              <w:pgMar w:top="720" w:right="720" w:bottom="720" w:left="720" w:header="851" w:footer="992" w:gutter="0"/>
              <w:pgNumType w:start="2"/>
              <w:cols w:space="720"/>
              <w:docGrid w:type="lines" w:linePitch="312"/>
            </w:sectPr>
          </w:pPr>
          <w:r>
            <w:rPr>
              <w:b w:val="0"/>
              <w:bCs w:val="0"/>
            </w:rPr>
            <w:fldChar w:fldCharType="end"/>
          </w:r>
        </w:p>
      </w:sdtContent>
    </w:sdt>
    <w:p w14:paraId="7DE26EF9" w14:textId="77777777" w:rsidR="00933317" w:rsidRPr="00B8497F" w:rsidRDefault="0047183A" w:rsidP="00B8497F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3" w:name="_Toc24631"/>
      <w:bookmarkStart w:id="4" w:name="_Toc67121134"/>
      <w:bookmarkStart w:id="5" w:name="_Toc17617"/>
      <w:bookmarkStart w:id="6" w:name="_Toc19126"/>
      <w:bookmarkStart w:id="7" w:name="_Toc7327"/>
      <w:bookmarkStart w:id="8" w:name="_Toc132396487"/>
      <w:bookmarkStart w:id="9" w:name="_Toc7703"/>
      <w:bookmarkEnd w:id="0"/>
      <w:r w:rsidRPr="00B8497F">
        <w:rPr>
          <w:rFonts w:ascii="宋体" w:eastAsia="宋体" w:hAnsi="宋体" w:cs="宋体" w:hint="eastAsia"/>
          <w:bCs/>
          <w:sz w:val="28"/>
          <w:szCs w:val="28"/>
        </w:rPr>
        <w:lastRenderedPageBreak/>
        <w:t>任务清单</w:t>
      </w:r>
      <w:bookmarkEnd w:id="3"/>
      <w:bookmarkEnd w:id="4"/>
      <w:bookmarkEnd w:id="5"/>
      <w:bookmarkEnd w:id="6"/>
      <w:bookmarkEnd w:id="7"/>
      <w:bookmarkEnd w:id="8"/>
    </w:p>
    <w:p w14:paraId="72C85425" w14:textId="77777777" w:rsidR="00933317" w:rsidRPr="00B8497F" w:rsidRDefault="0047183A">
      <w:pPr>
        <w:pStyle w:val="1"/>
        <w:numPr>
          <w:ilvl w:val="0"/>
          <w:numId w:val="9"/>
        </w:numPr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10" w:name="_Toc12140"/>
      <w:bookmarkStart w:id="11" w:name="_Toc67121135"/>
      <w:bookmarkStart w:id="12" w:name="_Toc132396488"/>
      <w:bookmarkEnd w:id="9"/>
      <w:r w:rsidRPr="00B8497F">
        <w:rPr>
          <w:rFonts w:ascii="宋体" w:eastAsia="宋体" w:hAnsi="宋体" w:cs="宋体" w:hint="eastAsia"/>
          <w:bCs/>
          <w:sz w:val="28"/>
          <w:szCs w:val="28"/>
        </w:rPr>
        <w:t>基础配置</w:t>
      </w:r>
      <w:bookmarkEnd w:id="10"/>
      <w:bookmarkEnd w:id="11"/>
      <w:bookmarkEnd w:id="12"/>
    </w:p>
    <w:p w14:paraId="0A50FBDE" w14:textId="77777777" w:rsidR="00933317" w:rsidRDefault="0047183A">
      <w:pPr>
        <w:widowControl w:val="0"/>
        <w:numPr>
          <w:ilvl w:val="0"/>
          <w:numId w:val="10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根据附录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拓扑图及附录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地址规划表，配置设备接口信息；</w:t>
      </w:r>
    </w:p>
    <w:p w14:paraId="5FDB20D4" w14:textId="77777777" w:rsidR="00933317" w:rsidRDefault="0047183A">
      <w:pPr>
        <w:widowControl w:val="0"/>
        <w:numPr>
          <w:ilvl w:val="0"/>
          <w:numId w:val="10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在网络设备上，均开启</w:t>
      </w:r>
      <w:r>
        <w:rPr>
          <w:rFonts w:ascii="宋体" w:eastAsia="宋体" w:hAnsi="宋体" w:cs="宋体" w:hint="eastAsia"/>
          <w:sz w:val="24"/>
          <w:szCs w:val="24"/>
        </w:rPr>
        <w:t>SSH</w:t>
      </w:r>
      <w:r>
        <w:rPr>
          <w:rFonts w:ascii="宋体" w:eastAsia="宋体" w:hAnsi="宋体" w:cs="宋体" w:hint="eastAsia"/>
          <w:sz w:val="24"/>
          <w:szCs w:val="24"/>
        </w:rPr>
        <w:t>服务端功能。其中，用户名和密码为</w:t>
      </w:r>
      <w:r>
        <w:rPr>
          <w:rFonts w:ascii="宋体" w:eastAsia="宋体" w:hAnsi="宋体" w:cs="宋体" w:hint="eastAsia"/>
          <w:sz w:val="24"/>
          <w:szCs w:val="24"/>
        </w:rPr>
        <w:t>admin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admin123</w:t>
      </w:r>
      <w:r>
        <w:rPr>
          <w:rFonts w:ascii="宋体" w:eastAsia="宋体" w:hAnsi="宋体" w:cs="宋体" w:hint="eastAsia"/>
          <w:sz w:val="24"/>
          <w:szCs w:val="24"/>
        </w:rPr>
        <w:t>。密码为明文类型。特权密码为</w:t>
      </w:r>
      <w:r>
        <w:rPr>
          <w:rFonts w:ascii="宋体" w:eastAsia="宋体" w:hAnsi="宋体" w:cs="宋体" w:hint="eastAsia"/>
          <w:sz w:val="24"/>
          <w:szCs w:val="24"/>
        </w:rPr>
        <w:t>admin1234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74875328" w14:textId="77777777" w:rsidR="00933317" w:rsidRDefault="0047183A">
      <w:pPr>
        <w:widowControl w:val="0"/>
        <w:numPr>
          <w:ilvl w:val="0"/>
          <w:numId w:val="10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交换设备上部署</w:t>
      </w:r>
      <w:r>
        <w:rPr>
          <w:rFonts w:ascii="宋体" w:eastAsia="宋体" w:hAnsi="宋体" w:cs="宋体" w:hint="eastAsia"/>
          <w:sz w:val="24"/>
          <w:szCs w:val="24"/>
        </w:rPr>
        <w:t>SNMP</w:t>
      </w:r>
      <w:r>
        <w:rPr>
          <w:rFonts w:ascii="宋体" w:eastAsia="宋体" w:hAnsi="宋体" w:cs="宋体" w:hint="eastAsia"/>
          <w:sz w:val="24"/>
          <w:szCs w:val="24"/>
        </w:rPr>
        <w:t>功能。配置所有设备</w:t>
      </w:r>
      <w:r>
        <w:rPr>
          <w:rFonts w:ascii="宋体" w:eastAsia="宋体" w:hAnsi="宋体" w:cs="宋体" w:hint="eastAsia"/>
          <w:sz w:val="24"/>
          <w:szCs w:val="24"/>
        </w:rPr>
        <w:t>SNMP</w:t>
      </w:r>
      <w:r>
        <w:rPr>
          <w:rFonts w:ascii="宋体" w:eastAsia="宋体" w:hAnsi="宋体" w:cs="宋体" w:hint="eastAsia"/>
          <w:sz w:val="24"/>
          <w:szCs w:val="24"/>
        </w:rPr>
        <w:t>消息，向主机</w:t>
      </w:r>
      <w:r>
        <w:rPr>
          <w:rFonts w:ascii="宋体" w:eastAsia="宋体" w:hAnsi="宋体" w:cs="宋体" w:hint="eastAsia"/>
          <w:sz w:val="24"/>
          <w:szCs w:val="24"/>
        </w:rPr>
        <w:t>172.16.0.254</w:t>
      </w:r>
      <w:r>
        <w:rPr>
          <w:rFonts w:ascii="宋体" w:eastAsia="宋体" w:hAnsi="宋体" w:cs="宋体" w:hint="eastAsia"/>
          <w:sz w:val="24"/>
          <w:szCs w:val="24"/>
        </w:rPr>
        <w:t>发送</w:t>
      </w:r>
      <w:r>
        <w:rPr>
          <w:rFonts w:ascii="宋体" w:eastAsia="宋体" w:hAnsi="宋体" w:cs="宋体" w:hint="eastAsia"/>
          <w:sz w:val="24"/>
          <w:szCs w:val="24"/>
        </w:rPr>
        <w:t>Trap</w:t>
      </w:r>
      <w:r>
        <w:rPr>
          <w:rFonts w:ascii="宋体" w:eastAsia="宋体" w:hAnsi="宋体" w:cs="宋体" w:hint="eastAsia"/>
          <w:sz w:val="24"/>
          <w:szCs w:val="24"/>
        </w:rPr>
        <w:t>消息版本采用</w:t>
      </w:r>
      <w:r>
        <w:rPr>
          <w:rFonts w:ascii="宋体" w:eastAsia="宋体" w:hAnsi="宋体" w:cs="宋体" w:hint="eastAsia"/>
          <w:sz w:val="24"/>
          <w:szCs w:val="24"/>
        </w:rPr>
        <w:t>V2C</w:t>
      </w:r>
      <w:r>
        <w:rPr>
          <w:rFonts w:ascii="宋体" w:eastAsia="宋体" w:hAnsi="宋体" w:cs="宋体" w:hint="eastAsia"/>
          <w:sz w:val="24"/>
          <w:szCs w:val="24"/>
        </w:rPr>
        <w:t>，读写的</w:t>
      </w:r>
      <w:r>
        <w:rPr>
          <w:rFonts w:ascii="宋体" w:eastAsia="宋体" w:hAnsi="宋体" w:cs="宋体" w:hint="eastAsia"/>
          <w:sz w:val="24"/>
          <w:szCs w:val="24"/>
        </w:rPr>
        <w:t>Community</w:t>
      </w:r>
      <w:r>
        <w:rPr>
          <w:rFonts w:ascii="宋体" w:eastAsia="宋体" w:hAnsi="宋体" w:cs="宋体" w:hint="eastAsia"/>
          <w:sz w:val="24"/>
          <w:szCs w:val="24"/>
        </w:rPr>
        <w:t>为“</w:t>
      </w:r>
      <w:r>
        <w:rPr>
          <w:rFonts w:ascii="宋体" w:eastAsia="宋体" w:hAnsi="宋体" w:cs="宋体" w:hint="eastAsia"/>
          <w:sz w:val="24"/>
          <w:szCs w:val="24"/>
        </w:rPr>
        <w:t>Test@123</w:t>
      </w:r>
      <w:r>
        <w:rPr>
          <w:rFonts w:ascii="宋体" w:eastAsia="宋体" w:hAnsi="宋体" w:cs="宋体" w:hint="eastAsia"/>
          <w:sz w:val="24"/>
          <w:szCs w:val="24"/>
        </w:rPr>
        <w:t>”，只读的</w:t>
      </w:r>
      <w:r>
        <w:rPr>
          <w:rFonts w:ascii="宋体" w:eastAsia="宋体" w:hAnsi="宋体" w:cs="宋体" w:hint="eastAsia"/>
          <w:sz w:val="24"/>
          <w:szCs w:val="24"/>
        </w:rPr>
        <w:t>Community</w:t>
      </w:r>
      <w:r>
        <w:rPr>
          <w:rFonts w:ascii="宋体" w:eastAsia="宋体" w:hAnsi="宋体" w:cs="宋体" w:hint="eastAsia"/>
          <w:sz w:val="24"/>
          <w:szCs w:val="24"/>
        </w:rPr>
        <w:t>为“</w:t>
      </w:r>
      <w:r>
        <w:rPr>
          <w:rFonts w:ascii="宋体" w:eastAsia="宋体" w:hAnsi="宋体" w:cs="宋体" w:hint="eastAsia"/>
          <w:sz w:val="24"/>
          <w:szCs w:val="24"/>
        </w:rPr>
        <w:t>public@123</w:t>
      </w:r>
      <w:r>
        <w:rPr>
          <w:rFonts w:ascii="宋体" w:eastAsia="宋体" w:hAnsi="宋体" w:cs="宋体" w:hint="eastAsia"/>
          <w:sz w:val="24"/>
          <w:szCs w:val="24"/>
        </w:rPr>
        <w:t>”，开启</w:t>
      </w:r>
      <w:r>
        <w:rPr>
          <w:rFonts w:ascii="宋体" w:eastAsia="宋体" w:hAnsi="宋体" w:cs="宋体" w:hint="eastAsia"/>
          <w:sz w:val="24"/>
          <w:szCs w:val="24"/>
        </w:rPr>
        <w:t>Trap</w:t>
      </w:r>
      <w:r>
        <w:rPr>
          <w:rFonts w:ascii="宋体" w:eastAsia="宋体" w:hAnsi="宋体" w:cs="宋体" w:hint="eastAsia"/>
          <w:sz w:val="24"/>
          <w:szCs w:val="24"/>
        </w:rPr>
        <w:t>消息。</w:t>
      </w:r>
    </w:p>
    <w:p w14:paraId="068E2630" w14:textId="77777777" w:rsidR="00933317" w:rsidRPr="00B8497F" w:rsidRDefault="0047183A">
      <w:pPr>
        <w:pStyle w:val="1"/>
        <w:numPr>
          <w:ilvl w:val="0"/>
          <w:numId w:val="9"/>
        </w:numPr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13" w:name="_Toc132396489"/>
      <w:r w:rsidRPr="00B8497F">
        <w:rPr>
          <w:rFonts w:ascii="宋体" w:eastAsia="宋体" w:hAnsi="宋体" w:cs="宋体" w:hint="eastAsia"/>
          <w:bCs/>
          <w:sz w:val="28"/>
          <w:szCs w:val="28"/>
        </w:rPr>
        <w:t>有线网络配置</w:t>
      </w:r>
      <w:bookmarkEnd w:id="13"/>
    </w:p>
    <w:p w14:paraId="165BAE45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bookmarkStart w:id="14" w:name="_Toc451520122"/>
      <w:r>
        <w:rPr>
          <w:rFonts w:ascii="宋体" w:eastAsia="宋体" w:hAnsi="宋体" w:cs="宋体" w:hint="eastAsia"/>
          <w:sz w:val="24"/>
          <w:szCs w:val="24"/>
        </w:rPr>
        <w:t>在全网</w:t>
      </w:r>
      <w:r>
        <w:rPr>
          <w:rFonts w:ascii="宋体" w:eastAsia="宋体" w:hAnsi="宋体" w:cs="宋体" w:hint="eastAsia"/>
          <w:sz w:val="24"/>
          <w:szCs w:val="24"/>
        </w:rPr>
        <w:t>Trunk</w:t>
      </w:r>
      <w:r>
        <w:rPr>
          <w:rFonts w:ascii="宋体" w:eastAsia="宋体" w:hAnsi="宋体" w:cs="宋体" w:hint="eastAsia"/>
          <w:sz w:val="24"/>
          <w:szCs w:val="24"/>
        </w:rPr>
        <w:t>链路上做</w:t>
      </w:r>
      <w:r>
        <w:rPr>
          <w:rFonts w:ascii="宋体" w:eastAsia="宋体" w:hAnsi="宋体" w:cs="宋体" w:hint="eastAsia"/>
          <w:sz w:val="24"/>
          <w:szCs w:val="24"/>
        </w:rPr>
        <w:t>VLAN</w:t>
      </w:r>
      <w:r>
        <w:rPr>
          <w:rFonts w:ascii="宋体" w:eastAsia="宋体" w:hAnsi="宋体" w:cs="宋体" w:hint="eastAsia"/>
          <w:sz w:val="24"/>
          <w:szCs w:val="24"/>
        </w:rPr>
        <w:t>修剪；</w:t>
      </w:r>
    </w:p>
    <w:p w14:paraId="563954B2" w14:textId="7AE507A3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</w:t>
      </w:r>
      <w:r>
        <w:rPr>
          <w:rFonts w:ascii="宋体" w:eastAsia="宋体" w:hAnsi="宋体" w:cs="宋体" w:hint="eastAsia"/>
          <w:sz w:val="24"/>
          <w:szCs w:val="24"/>
        </w:rPr>
        <w:t>S1</w:t>
      </w:r>
      <w:r>
        <w:rPr>
          <w:rFonts w:ascii="宋体" w:eastAsia="宋体" w:hAnsi="宋体" w:cs="宋体" w:hint="eastAsia"/>
          <w:sz w:val="24"/>
          <w:szCs w:val="24"/>
        </w:rPr>
        <w:t>开启</w:t>
      </w:r>
      <w:r w:rsidR="00187072">
        <w:rPr>
          <w:rFonts w:ascii="宋体" w:eastAsia="宋体" w:hAnsi="宋体" w:cs="宋体" w:hint="eastAsia"/>
          <w:sz w:val="24"/>
          <w:szCs w:val="24"/>
        </w:rPr>
        <w:t>边缘端口</w:t>
      </w:r>
      <w:r>
        <w:rPr>
          <w:rFonts w:ascii="宋体" w:eastAsia="宋体" w:hAnsi="宋体" w:cs="宋体" w:hint="eastAsia"/>
          <w:sz w:val="24"/>
          <w:szCs w:val="24"/>
        </w:rPr>
        <w:t>和</w:t>
      </w:r>
      <w:r>
        <w:rPr>
          <w:rFonts w:ascii="宋体" w:eastAsia="宋体" w:hAnsi="宋体" w:cs="宋体" w:hint="eastAsia"/>
          <w:sz w:val="24"/>
          <w:szCs w:val="24"/>
        </w:rPr>
        <w:t>BPDU</w:t>
      </w:r>
      <w:r>
        <w:rPr>
          <w:rFonts w:ascii="宋体" w:eastAsia="宋体" w:hAnsi="宋体" w:cs="宋体" w:hint="eastAsia"/>
          <w:sz w:val="24"/>
          <w:szCs w:val="24"/>
        </w:rPr>
        <w:t>防护功能。检测到环路后处理方式</w:t>
      </w:r>
      <w:r w:rsidR="00187072">
        <w:rPr>
          <w:rFonts w:ascii="宋体" w:eastAsia="宋体" w:hAnsi="宋体" w:cs="宋体" w:hint="eastAsia"/>
          <w:sz w:val="24"/>
          <w:szCs w:val="24"/>
        </w:rPr>
        <w:t>关闭端口</w:t>
      </w:r>
      <w:r>
        <w:rPr>
          <w:rFonts w:ascii="宋体" w:eastAsia="宋体" w:hAnsi="宋体" w:cs="宋体" w:hint="eastAsia"/>
          <w:sz w:val="24"/>
          <w:szCs w:val="24"/>
        </w:rPr>
        <w:t>。如果端口检测进入</w:t>
      </w:r>
      <w:r w:rsidR="00187072">
        <w:rPr>
          <w:rFonts w:ascii="宋体" w:eastAsia="宋体" w:hAnsi="宋体" w:cs="宋体" w:hint="eastAsia"/>
          <w:sz w:val="24"/>
          <w:szCs w:val="24"/>
        </w:rPr>
        <w:t>禁用</w:t>
      </w:r>
      <w:r>
        <w:rPr>
          <w:rFonts w:ascii="宋体" w:eastAsia="宋体" w:hAnsi="宋体" w:cs="宋体" w:hint="eastAsia"/>
          <w:sz w:val="24"/>
          <w:szCs w:val="24"/>
        </w:rPr>
        <w:t>状态，</w:t>
      </w:r>
      <w:r w:rsidR="00187072">
        <w:rPr>
          <w:rFonts w:ascii="宋体" w:eastAsia="宋体" w:hAnsi="宋体" w:cs="宋体" w:hint="eastAsia"/>
          <w:sz w:val="24"/>
          <w:szCs w:val="24"/>
        </w:rPr>
        <w:t>300</w:t>
      </w:r>
      <w:r>
        <w:rPr>
          <w:rFonts w:ascii="宋体" w:eastAsia="宋体" w:hAnsi="宋体" w:cs="宋体" w:hint="eastAsia"/>
          <w:sz w:val="24"/>
          <w:szCs w:val="24"/>
        </w:rPr>
        <w:t>秒后会自动恢复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70732360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</w:t>
      </w:r>
      <w:r>
        <w:rPr>
          <w:rFonts w:ascii="宋体" w:eastAsia="宋体" w:hAnsi="宋体" w:cs="宋体" w:hint="eastAsia"/>
          <w:sz w:val="24"/>
          <w:szCs w:val="24"/>
        </w:rPr>
        <w:t>S1</w:t>
      </w:r>
      <w:r>
        <w:rPr>
          <w:rFonts w:ascii="宋体" w:eastAsia="宋体" w:hAnsi="宋体" w:cs="宋体" w:hint="eastAsia"/>
          <w:sz w:val="24"/>
          <w:szCs w:val="24"/>
        </w:rPr>
        <w:t>交换机部署</w:t>
      </w:r>
      <w:r>
        <w:rPr>
          <w:rFonts w:ascii="宋体" w:eastAsia="宋体" w:hAnsi="宋体" w:cs="宋体" w:hint="eastAsia"/>
          <w:sz w:val="24"/>
          <w:szCs w:val="24"/>
        </w:rPr>
        <w:t>DHCP</w:t>
      </w:r>
      <w:r>
        <w:rPr>
          <w:rFonts w:ascii="宋体" w:eastAsia="宋体" w:hAnsi="宋体" w:cs="宋体" w:hint="eastAsia"/>
          <w:sz w:val="24"/>
          <w:szCs w:val="24"/>
        </w:rPr>
        <w:t xml:space="preserve"> Snooping</w:t>
      </w:r>
      <w:r>
        <w:rPr>
          <w:rFonts w:ascii="宋体" w:eastAsia="宋体" w:hAnsi="宋体" w:cs="宋体" w:hint="eastAsia"/>
          <w:sz w:val="24"/>
          <w:szCs w:val="24"/>
        </w:rPr>
        <w:t>功能；</w:t>
      </w:r>
    </w:p>
    <w:p w14:paraId="0C211D9A" w14:textId="2FD4CC1A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</w:t>
      </w:r>
      <w:r>
        <w:rPr>
          <w:rFonts w:ascii="宋体" w:eastAsia="宋体" w:hAnsi="宋体" w:cs="宋体" w:hint="eastAsia"/>
          <w:sz w:val="24"/>
          <w:szCs w:val="24"/>
        </w:rPr>
        <w:t>S1</w:t>
      </w:r>
      <w:r>
        <w:rPr>
          <w:rFonts w:ascii="宋体" w:eastAsia="宋体" w:hAnsi="宋体" w:cs="宋体" w:hint="eastAsia"/>
          <w:sz w:val="24"/>
          <w:szCs w:val="24"/>
        </w:rPr>
        <w:t>开启</w:t>
      </w:r>
      <w:r>
        <w:rPr>
          <w:rFonts w:ascii="宋体" w:eastAsia="宋体" w:hAnsi="宋体" w:cs="宋体" w:hint="eastAsia"/>
          <w:sz w:val="24"/>
          <w:szCs w:val="24"/>
        </w:rPr>
        <w:t>防止环路</w:t>
      </w:r>
      <w:r w:rsidR="00187072">
        <w:rPr>
          <w:rFonts w:ascii="宋体" w:eastAsia="宋体" w:hAnsi="宋体" w:cs="宋体" w:hint="eastAsia"/>
          <w:sz w:val="24"/>
          <w:szCs w:val="24"/>
        </w:rPr>
        <w:t>功能</w:t>
      </w:r>
      <w:r>
        <w:rPr>
          <w:rFonts w:ascii="宋体" w:eastAsia="宋体" w:hAnsi="宋体" w:cs="宋体" w:hint="eastAsia"/>
          <w:sz w:val="24"/>
          <w:szCs w:val="24"/>
        </w:rPr>
        <w:t>，检测到环路后处理方式为</w:t>
      </w:r>
      <w:r w:rsidR="00187072">
        <w:rPr>
          <w:rFonts w:ascii="宋体" w:eastAsia="宋体" w:hAnsi="宋体" w:cs="宋体" w:hint="eastAsia"/>
          <w:sz w:val="24"/>
          <w:szCs w:val="24"/>
        </w:rPr>
        <w:t>关闭端口</w:t>
      </w:r>
      <w:bookmarkStart w:id="15" w:name="_GoBack"/>
      <w:bookmarkEnd w:id="15"/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6D795D02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</w:t>
      </w:r>
      <w:r>
        <w:rPr>
          <w:rFonts w:ascii="宋体" w:eastAsia="宋体" w:hAnsi="宋体" w:cs="宋体" w:hint="eastAsia"/>
          <w:sz w:val="24"/>
          <w:szCs w:val="24"/>
        </w:rPr>
        <w:t>S3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S4</w:t>
      </w:r>
      <w:r>
        <w:rPr>
          <w:rFonts w:ascii="宋体" w:eastAsia="宋体" w:hAnsi="宋体" w:cs="宋体" w:hint="eastAsia"/>
          <w:sz w:val="24"/>
          <w:szCs w:val="24"/>
        </w:rPr>
        <w:t>上配置</w:t>
      </w:r>
      <w:r>
        <w:rPr>
          <w:rFonts w:ascii="宋体" w:eastAsia="宋体" w:hAnsi="宋体" w:cs="宋体" w:hint="eastAsia"/>
          <w:sz w:val="24"/>
          <w:szCs w:val="24"/>
        </w:rPr>
        <w:t>DHCP</w:t>
      </w:r>
      <w:r>
        <w:rPr>
          <w:rFonts w:ascii="宋体" w:eastAsia="宋体" w:hAnsi="宋体" w:cs="宋体" w:hint="eastAsia"/>
          <w:sz w:val="24"/>
          <w:szCs w:val="24"/>
        </w:rPr>
        <w:t>中继，对</w:t>
      </w:r>
      <w:r>
        <w:rPr>
          <w:rFonts w:ascii="宋体" w:eastAsia="宋体" w:hAnsi="宋体" w:cs="宋体" w:hint="eastAsia"/>
          <w:sz w:val="24"/>
          <w:szCs w:val="24"/>
        </w:rPr>
        <w:t>VLAN10</w:t>
      </w:r>
      <w:r>
        <w:rPr>
          <w:rFonts w:ascii="宋体" w:eastAsia="宋体" w:hAnsi="宋体" w:cs="宋体" w:hint="eastAsia"/>
          <w:sz w:val="24"/>
          <w:szCs w:val="24"/>
        </w:rPr>
        <w:t>内的用户进行中继，</w:t>
      </w:r>
      <w:r>
        <w:rPr>
          <w:rFonts w:ascii="宋体" w:eastAsia="宋体" w:hAnsi="宋体" w:cs="宋体" w:hint="eastAsia"/>
          <w:sz w:val="24"/>
          <w:szCs w:val="24"/>
        </w:rPr>
        <w:t>DHCP</w:t>
      </w:r>
      <w:r>
        <w:rPr>
          <w:rFonts w:ascii="宋体" w:eastAsia="宋体" w:hAnsi="宋体" w:cs="宋体" w:hint="eastAsia"/>
          <w:sz w:val="24"/>
          <w:szCs w:val="24"/>
        </w:rPr>
        <w:t>服务器搭建于</w:t>
      </w:r>
      <w:r>
        <w:rPr>
          <w:rFonts w:ascii="宋体" w:eastAsia="宋体" w:hAnsi="宋体" w:cs="宋体" w:hint="eastAsia"/>
          <w:sz w:val="24"/>
          <w:szCs w:val="24"/>
        </w:rPr>
        <w:t>EG1</w:t>
      </w:r>
      <w:r>
        <w:rPr>
          <w:rFonts w:ascii="宋体" w:eastAsia="宋体" w:hAnsi="宋体" w:cs="宋体" w:hint="eastAsia"/>
          <w:sz w:val="24"/>
          <w:szCs w:val="24"/>
        </w:rPr>
        <w:t>上，地址池命名为</w:t>
      </w:r>
      <w:r>
        <w:rPr>
          <w:rFonts w:ascii="宋体" w:eastAsia="宋体" w:hAnsi="宋体" w:cs="宋体" w:hint="eastAsia"/>
          <w:sz w:val="24"/>
          <w:szCs w:val="24"/>
        </w:rPr>
        <w:t>Pool_VLAN10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DHCP</w:t>
      </w:r>
      <w:r>
        <w:rPr>
          <w:rFonts w:ascii="宋体" w:eastAsia="宋体" w:hAnsi="宋体" w:cs="宋体" w:hint="eastAsia"/>
          <w:sz w:val="24"/>
          <w:szCs w:val="24"/>
        </w:rPr>
        <w:t>对外服务使用</w:t>
      </w:r>
      <w:r>
        <w:rPr>
          <w:rFonts w:ascii="宋体" w:eastAsia="宋体" w:hAnsi="宋体" w:cs="宋体" w:hint="eastAsia"/>
          <w:sz w:val="24"/>
          <w:szCs w:val="24"/>
        </w:rPr>
        <w:t>loopback 0</w:t>
      </w:r>
      <w:r>
        <w:rPr>
          <w:rFonts w:ascii="宋体" w:eastAsia="宋体" w:hAnsi="宋体" w:cs="宋体" w:hint="eastAsia"/>
          <w:sz w:val="24"/>
          <w:szCs w:val="24"/>
        </w:rPr>
        <w:t>地址；</w:t>
      </w:r>
    </w:p>
    <w:p w14:paraId="63F1FB2D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分校</w:t>
      </w:r>
      <w:r>
        <w:rPr>
          <w:rFonts w:ascii="宋体" w:eastAsia="宋体" w:hAnsi="宋体" w:cs="宋体" w:hint="eastAsia"/>
          <w:sz w:val="24"/>
          <w:szCs w:val="24"/>
        </w:rPr>
        <w:t>S5</w:t>
      </w:r>
      <w:r>
        <w:rPr>
          <w:rFonts w:ascii="宋体" w:eastAsia="宋体" w:hAnsi="宋体" w:cs="宋体" w:hint="eastAsia"/>
          <w:sz w:val="24"/>
          <w:szCs w:val="24"/>
        </w:rPr>
        <w:t>交换机配置</w:t>
      </w:r>
      <w:r>
        <w:rPr>
          <w:rFonts w:ascii="宋体" w:eastAsia="宋体" w:hAnsi="宋体" w:cs="宋体" w:hint="eastAsia"/>
          <w:sz w:val="24"/>
          <w:szCs w:val="24"/>
        </w:rPr>
        <w:t xml:space="preserve">Private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Vlan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553DEB73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bookmarkStart w:id="16" w:name="_Toc451520126"/>
      <w:bookmarkEnd w:id="14"/>
      <w:r>
        <w:rPr>
          <w:rFonts w:ascii="宋体" w:eastAsia="宋体" w:hAnsi="宋体" w:cs="宋体" w:hint="eastAsia"/>
          <w:sz w:val="24"/>
          <w:szCs w:val="24"/>
        </w:rPr>
        <w:t>配置</w:t>
      </w:r>
      <w:r>
        <w:rPr>
          <w:rFonts w:ascii="宋体" w:eastAsia="宋体" w:hAnsi="宋体" w:cs="宋体" w:hint="eastAsia"/>
          <w:sz w:val="24"/>
          <w:szCs w:val="24"/>
        </w:rPr>
        <w:t>MSTP,</w:t>
      </w:r>
      <w:r>
        <w:rPr>
          <w:rFonts w:ascii="宋体" w:eastAsia="宋体" w:hAnsi="宋体" w:cs="宋体" w:hint="eastAsia"/>
          <w:sz w:val="24"/>
          <w:szCs w:val="24"/>
        </w:rPr>
        <w:t>要求所有有线数据流经过</w:t>
      </w:r>
      <w:r>
        <w:rPr>
          <w:rFonts w:ascii="宋体" w:eastAsia="宋体" w:hAnsi="宋体" w:cs="宋体" w:hint="eastAsia"/>
          <w:sz w:val="24"/>
          <w:szCs w:val="24"/>
        </w:rPr>
        <w:t>S3</w:t>
      </w:r>
      <w:r>
        <w:rPr>
          <w:rFonts w:ascii="宋体" w:eastAsia="宋体" w:hAnsi="宋体" w:cs="宋体" w:hint="eastAsia"/>
          <w:sz w:val="24"/>
          <w:szCs w:val="24"/>
        </w:rPr>
        <w:t>转发，</w:t>
      </w:r>
      <w:r>
        <w:rPr>
          <w:rFonts w:ascii="宋体" w:eastAsia="宋体" w:hAnsi="宋体" w:cs="宋体" w:hint="eastAsia"/>
          <w:sz w:val="24"/>
          <w:szCs w:val="24"/>
        </w:rPr>
        <w:t>S3</w:t>
      </w:r>
      <w:r>
        <w:rPr>
          <w:rFonts w:ascii="宋体" w:eastAsia="宋体" w:hAnsi="宋体" w:cs="宋体" w:hint="eastAsia"/>
          <w:sz w:val="24"/>
          <w:szCs w:val="24"/>
        </w:rPr>
        <w:t>失效时经过</w:t>
      </w:r>
      <w:r>
        <w:rPr>
          <w:rFonts w:ascii="宋体" w:eastAsia="宋体" w:hAnsi="宋体" w:cs="宋体" w:hint="eastAsia"/>
          <w:sz w:val="24"/>
          <w:szCs w:val="24"/>
        </w:rPr>
        <w:t>S4</w:t>
      </w:r>
      <w:r>
        <w:rPr>
          <w:rFonts w:ascii="宋体" w:eastAsia="宋体" w:hAnsi="宋体" w:cs="宋体" w:hint="eastAsia"/>
          <w:sz w:val="24"/>
          <w:szCs w:val="24"/>
        </w:rPr>
        <w:t>转发。所配置的参数要求如下：</w:t>
      </w:r>
      <w:r>
        <w:rPr>
          <w:rFonts w:ascii="宋体" w:eastAsia="宋体" w:hAnsi="宋体" w:cs="宋体" w:hint="eastAsia"/>
          <w:sz w:val="24"/>
          <w:szCs w:val="24"/>
        </w:rPr>
        <w:t>region-name</w:t>
      </w:r>
      <w:r>
        <w:rPr>
          <w:rFonts w:ascii="宋体" w:eastAsia="宋体" w:hAnsi="宋体" w:cs="宋体" w:hint="eastAsia"/>
          <w:sz w:val="24"/>
          <w:szCs w:val="24"/>
        </w:rPr>
        <w:t>为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ruijie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；</w:t>
      </w:r>
      <w:r>
        <w:rPr>
          <w:rFonts w:ascii="宋体" w:eastAsia="宋体" w:hAnsi="宋体" w:cs="宋体" w:hint="eastAsia"/>
          <w:sz w:val="24"/>
          <w:szCs w:val="24"/>
        </w:rPr>
        <w:t>revision</w:t>
      </w:r>
      <w:r>
        <w:rPr>
          <w:rFonts w:ascii="宋体" w:eastAsia="宋体" w:hAnsi="宋体" w:cs="宋体" w:hint="eastAsia"/>
          <w:sz w:val="24"/>
          <w:szCs w:val="24"/>
        </w:rPr>
        <w:t>版本为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；</w:t>
      </w:r>
      <w:r>
        <w:rPr>
          <w:rFonts w:ascii="宋体" w:eastAsia="宋体" w:hAnsi="宋体" w:cs="宋体" w:hint="eastAsia"/>
          <w:sz w:val="24"/>
          <w:szCs w:val="24"/>
        </w:rPr>
        <w:t>S3</w:t>
      </w:r>
      <w:r>
        <w:rPr>
          <w:rFonts w:ascii="宋体" w:eastAsia="宋体" w:hAnsi="宋体" w:cs="宋体" w:hint="eastAsia"/>
          <w:sz w:val="24"/>
          <w:szCs w:val="24"/>
        </w:rPr>
        <w:t>作为实例中的主根，</w:t>
      </w:r>
      <w:r>
        <w:rPr>
          <w:rFonts w:ascii="宋体" w:eastAsia="宋体" w:hAnsi="宋体" w:cs="宋体" w:hint="eastAsia"/>
          <w:sz w:val="24"/>
          <w:szCs w:val="24"/>
        </w:rPr>
        <w:t xml:space="preserve"> S4</w:t>
      </w:r>
      <w:r>
        <w:rPr>
          <w:rFonts w:ascii="宋体" w:eastAsia="宋体" w:hAnsi="宋体" w:cs="宋体" w:hint="eastAsia"/>
          <w:sz w:val="24"/>
          <w:szCs w:val="24"/>
        </w:rPr>
        <w:t>作为实例中的从根；主根优先级为</w:t>
      </w:r>
      <w:r>
        <w:rPr>
          <w:rFonts w:ascii="宋体" w:eastAsia="宋体" w:hAnsi="宋体" w:cs="宋体" w:hint="eastAsia"/>
          <w:sz w:val="24"/>
          <w:szCs w:val="24"/>
        </w:rPr>
        <w:t>4096</w:t>
      </w:r>
      <w:r>
        <w:rPr>
          <w:rFonts w:ascii="宋体" w:eastAsia="宋体" w:hAnsi="宋体" w:cs="宋体" w:hint="eastAsia"/>
          <w:sz w:val="24"/>
          <w:szCs w:val="24"/>
        </w:rPr>
        <w:t>，从根优先级为</w:t>
      </w:r>
      <w:r>
        <w:rPr>
          <w:rFonts w:ascii="宋体" w:eastAsia="宋体" w:hAnsi="宋体" w:cs="宋体" w:hint="eastAsia"/>
          <w:sz w:val="24"/>
          <w:szCs w:val="24"/>
        </w:rPr>
        <w:t>8192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437E8F84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</w:t>
      </w:r>
      <w:r>
        <w:rPr>
          <w:rFonts w:ascii="宋体" w:eastAsia="宋体" w:hAnsi="宋体" w:cs="宋体" w:hint="eastAsia"/>
          <w:sz w:val="24"/>
          <w:szCs w:val="24"/>
        </w:rPr>
        <w:t>S3</w:t>
      </w:r>
      <w:r>
        <w:rPr>
          <w:rFonts w:ascii="宋体" w:eastAsia="宋体" w:hAnsi="宋体" w:cs="宋体" w:hint="eastAsia"/>
          <w:sz w:val="24"/>
          <w:szCs w:val="24"/>
        </w:rPr>
        <w:t>和</w:t>
      </w:r>
      <w:r>
        <w:rPr>
          <w:rFonts w:ascii="宋体" w:eastAsia="宋体" w:hAnsi="宋体" w:cs="宋体" w:hint="eastAsia"/>
          <w:sz w:val="24"/>
          <w:szCs w:val="24"/>
        </w:rPr>
        <w:t>S4</w:t>
      </w:r>
      <w:r>
        <w:rPr>
          <w:rFonts w:ascii="宋体" w:eastAsia="宋体" w:hAnsi="宋体" w:cs="宋体" w:hint="eastAsia"/>
          <w:sz w:val="24"/>
          <w:szCs w:val="24"/>
        </w:rPr>
        <w:t>上配置</w:t>
      </w:r>
      <w:r>
        <w:rPr>
          <w:rFonts w:ascii="宋体" w:eastAsia="宋体" w:hAnsi="宋体" w:cs="宋体" w:hint="eastAsia"/>
          <w:sz w:val="24"/>
          <w:szCs w:val="24"/>
        </w:rPr>
        <w:t>VRRP</w:t>
      </w:r>
      <w:r>
        <w:rPr>
          <w:rFonts w:ascii="宋体" w:eastAsia="宋体" w:hAnsi="宋体" w:cs="宋体" w:hint="eastAsia"/>
          <w:sz w:val="24"/>
          <w:szCs w:val="24"/>
        </w:rPr>
        <w:t>，各</w:t>
      </w:r>
      <w:r>
        <w:rPr>
          <w:rFonts w:ascii="宋体" w:eastAsia="宋体" w:hAnsi="宋体" w:cs="宋体" w:hint="eastAsia"/>
          <w:sz w:val="24"/>
          <w:szCs w:val="24"/>
        </w:rPr>
        <w:t>VRRP</w:t>
      </w:r>
      <w:r>
        <w:rPr>
          <w:rFonts w:ascii="宋体" w:eastAsia="宋体" w:hAnsi="宋体" w:cs="宋体" w:hint="eastAsia"/>
          <w:sz w:val="24"/>
          <w:szCs w:val="24"/>
        </w:rPr>
        <w:t>组中高优先级设置为</w:t>
      </w:r>
      <w:r>
        <w:rPr>
          <w:rFonts w:ascii="宋体" w:eastAsia="宋体" w:hAnsi="宋体" w:cs="宋体" w:hint="eastAsia"/>
          <w:sz w:val="24"/>
          <w:szCs w:val="24"/>
        </w:rPr>
        <w:t>150</w:t>
      </w:r>
      <w:r>
        <w:rPr>
          <w:rFonts w:ascii="宋体" w:eastAsia="宋体" w:hAnsi="宋体" w:cs="宋体" w:hint="eastAsia"/>
          <w:sz w:val="24"/>
          <w:szCs w:val="24"/>
        </w:rPr>
        <w:t>，低优先级设置为</w:t>
      </w:r>
      <w:r>
        <w:rPr>
          <w:rFonts w:ascii="宋体" w:eastAsia="宋体" w:hAnsi="宋体" w:cs="宋体" w:hint="eastAsia"/>
          <w:sz w:val="24"/>
          <w:szCs w:val="24"/>
        </w:rPr>
        <w:t>120</w:t>
      </w:r>
      <w:r>
        <w:rPr>
          <w:rFonts w:ascii="宋体" w:eastAsia="宋体" w:hAnsi="宋体" w:cs="宋体" w:hint="eastAsia"/>
          <w:sz w:val="24"/>
          <w:szCs w:val="24"/>
        </w:rPr>
        <w:t>，所配置的参数要求如表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695494A4" w14:textId="77777777" w:rsidR="00933317" w:rsidRDefault="0047183A">
      <w:pPr>
        <w:pStyle w:val="TableDescription"/>
        <w:numPr>
          <w:ilvl w:val="0"/>
          <w:numId w:val="0"/>
        </w:numPr>
        <w:spacing w:line="360" w:lineRule="auto"/>
        <w:rPr>
          <w:rFonts w:ascii="仿宋" w:eastAsia="仿宋" w:hAnsi="仿宋"/>
          <w:b/>
          <w:sz w:val="28"/>
          <w:szCs w:val="28"/>
        </w:rPr>
      </w:pPr>
      <w:bookmarkStart w:id="17" w:name="_Ref448678358"/>
      <w:r>
        <w:rPr>
          <w:rFonts w:ascii="仿宋" w:eastAsia="仿宋" w:hAnsi="仿宋"/>
          <w:b/>
          <w:sz w:val="28"/>
          <w:szCs w:val="28"/>
        </w:rPr>
        <w:t>表</w:t>
      </w:r>
      <w:r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/>
          <w:b/>
          <w:sz w:val="28"/>
          <w:szCs w:val="28"/>
        </w:rPr>
        <w:t xml:space="preserve"> S3</w:t>
      </w:r>
      <w:r>
        <w:rPr>
          <w:rFonts w:ascii="仿宋" w:eastAsia="仿宋" w:hAnsi="仿宋"/>
          <w:b/>
          <w:sz w:val="28"/>
          <w:szCs w:val="28"/>
        </w:rPr>
        <w:t>和</w:t>
      </w:r>
      <w:r>
        <w:rPr>
          <w:rFonts w:ascii="仿宋" w:eastAsia="仿宋" w:hAnsi="仿宋"/>
          <w:b/>
          <w:sz w:val="28"/>
          <w:szCs w:val="28"/>
        </w:rPr>
        <w:t>S4</w:t>
      </w:r>
      <w:r>
        <w:rPr>
          <w:rFonts w:ascii="仿宋" w:eastAsia="仿宋" w:hAnsi="仿宋"/>
          <w:b/>
          <w:sz w:val="28"/>
          <w:szCs w:val="28"/>
        </w:rPr>
        <w:t>的</w:t>
      </w:r>
      <w:r>
        <w:rPr>
          <w:rFonts w:ascii="仿宋" w:eastAsia="仿宋" w:hAnsi="仿宋"/>
          <w:b/>
          <w:sz w:val="28"/>
          <w:szCs w:val="28"/>
        </w:rPr>
        <w:t>VRRP</w:t>
      </w:r>
      <w:r>
        <w:rPr>
          <w:rFonts w:ascii="仿宋" w:eastAsia="仿宋" w:hAnsi="仿宋"/>
          <w:b/>
          <w:sz w:val="28"/>
          <w:szCs w:val="28"/>
        </w:rPr>
        <w:t>参数表</w:t>
      </w:r>
      <w:bookmarkEnd w:id="17"/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318"/>
        <w:gridCol w:w="2453"/>
      </w:tblGrid>
      <w:tr w:rsidR="00933317" w14:paraId="1FE0A690" w14:textId="77777777">
        <w:trPr>
          <w:jc w:val="center"/>
        </w:trPr>
        <w:tc>
          <w:tcPr>
            <w:tcW w:w="2723" w:type="dxa"/>
            <w:vAlign w:val="center"/>
          </w:tcPr>
          <w:p w14:paraId="6CD741AD" w14:textId="77777777" w:rsidR="00933317" w:rsidRDefault="0047183A">
            <w:pPr>
              <w:pStyle w:val="af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VLAN</w:t>
            </w:r>
          </w:p>
        </w:tc>
        <w:tc>
          <w:tcPr>
            <w:tcW w:w="3318" w:type="dxa"/>
            <w:vAlign w:val="center"/>
          </w:tcPr>
          <w:p w14:paraId="18FF6B7B" w14:textId="77777777" w:rsidR="00933317" w:rsidRDefault="0047183A">
            <w:pPr>
              <w:pStyle w:val="af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VRRP</w:t>
            </w:r>
            <w:r>
              <w:rPr>
                <w:b/>
                <w:bCs/>
                <w:sz w:val="24"/>
                <w:szCs w:val="24"/>
              </w:rPr>
              <w:t>备份组</w:t>
            </w:r>
            <w:r>
              <w:rPr>
                <w:rFonts w:hint="eastAsia"/>
                <w:b/>
                <w:bCs/>
                <w:sz w:val="24"/>
                <w:szCs w:val="24"/>
              </w:rPr>
              <w:t>号（</w:t>
            </w:r>
            <w:r>
              <w:rPr>
                <w:b/>
                <w:bCs/>
                <w:sz w:val="24"/>
                <w:szCs w:val="24"/>
              </w:rPr>
              <w:t>VRID</w:t>
            </w:r>
            <w:r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453" w:type="dxa"/>
            <w:vAlign w:val="center"/>
          </w:tcPr>
          <w:p w14:paraId="19CB1B3D" w14:textId="77777777" w:rsidR="00933317" w:rsidRDefault="0047183A">
            <w:pPr>
              <w:pStyle w:val="af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VRRP</w:t>
            </w:r>
            <w:r>
              <w:rPr>
                <w:b/>
                <w:bCs/>
                <w:sz w:val="24"/>
                <w:szCs w:val="24"/>
              </w:rPr>
              <w:t>虚拟</w:t>
            </w:r>
            <w:r>
              <w:rPr>
                <w:b/>
                <w:bCs/>
                <w:sz w:val="24"/>
                <w:szCs w:val="24"/>
              </w:rPr>
              <w:t>IP</w:t>
            </w:r>
          </w:p>
        </w:tc>
      </w:tr>
      <w:tr w:rsidR="00933317" w14:paraId="71071766" w14:textId="77777777">
        <w:trPr>
          <w:jc w:val="center"/>
        </w:trPr>
        <w:tc>
          <w:tcPr>
            <w:tcW w:w="2723" w:type="dxa"/>
          </w:tcPr>
          <w:p w14:paraId="0862AD05" w14:textId="77777777" w:rsidR="00933317" w:rsidRDefault="0047183A" w:rsidP="00B8497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VLAN10</w:t>
            </w:r>
          </w:p>
        </w:tc>
        <w:tc>
          <w:tcPr>
            <w:tcW w:w="3318" w:type="dxa"/>
          </w:tcPr>
          <w:p w14:paraId="4C944FF7" w14:textId="77777777" w:rsidR="00933317" w:rsidRDefault="0047183A" w:rsidP="00B8497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14:paraId="70CC8494" w14:textId="77777777" w:rsidR="00933317" w:rsidRDefault="0047183A" w:rsidP="00B8497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192.1.</w:t>
            </w:r>
            <w:r>
              <w:rPr>
                <w:sz w:val="24"/>
                <w:szCs w:val="24"/>
              </w:rPr>
              <w:t>10.254</w:t>
            </w:r>
          </w:p>
        </w:tc>
      </w:tr>
      <w:tr w:rsidR="00933317" w14:paraId="0F1A3D70" w14:textId="77777777">
        <w:trPr>
          <w:jc w:val="center"/>
        </w:trPr>
        <w:tc>
          <w:tcPr>
            <w:tcW w:w="2723" w:type="dxa"/>
          </w:tcPr>
          <w:p w14:paraId="3819AB27" w14:textId="77777777" w:rsidR="00933317" w:rsidRDefault="0047183A" w:rsidP="00B8497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VLAN20</w:t>
            </w:r>
          </w:p>
        </w:tc>
        <w:tc>
          <w:tcPr>
            <w:tcW w:w="3318" w:type="dxa"/>
          </w:tcPr>
          <w:p w14:paraId="4BC7BDD3" w14:textId="77777777" w:rsidR="00933317" w:rsidRDefault="0047183A" w:rsidP="00B8497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53" w:type="dxa"/>
          </w:tcPr>
          <w:p w14:paraId="48CA2C81" w14:textId="77777777" w:rsidR="00933317" w:rsidRDefault="0047183A" w:rsidP="00B8497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192.1.</w:t>
            </w:r>
            <w:r>
              <w:rPr>
                <w:sz w:val="24"/>
                <w:szCs w:val="24"/>
              </w:rPr>
              <w:t>20.254</w:t>
            </w:r>
          </w:p>
        </w:tc>
      </w:tr>
      <w:tr w:rsidR="00933317" w14:paraId="0574C9C6" w14:textId="77777777">
        <w:trPr>
          <w:jc w:val="center"/>
        </w:trPr>
        <w:tc>
          <w:tcPr>
            <w:tcW w:w="2723" w:type="dxa"/>
          </w:tcPr>
          <w:p w14:paraId="7CB3ACBA" w14:textId="77777777" w:rsidR="00933317" w:rsidRDefault="0047183A" w:rsidP="00B8497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VLAN30</w:t>
            </w:r>
          </w:p>
        </w:tc>
        <w:tc>
          <w:tcPr>
            <w:tcW w:w="3318" w:type="dxa"/>
          </w:tcPr>
          <w:p w14:paraId="13F660DF" w14:textId="77777777" w:rsidR="00933317" w:rsidRDefault="0047183A" w:rsidP="00B8497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53" w:type="dxa"/>
          </w:tcPr>
          <w:p w14:paraId="6DEF03E1" w14:textId="77777777" w:rsidR="00933317" w:rsidRDefault="0047183A" w:rsidP="00B8497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192.1.</w:t>
            </w:r>
            <w:r>
              <w:rPr>
                <w:sz w:val="24"/>
                <w:szCs w:val="24"/>
              </w:rPr>
              <w:t>30.254</w:t>
            </w:r>
          </w:p>
        </w:tc>
      </w:tr>
      <w:tr w:rsidR="00933317" w14:paraId="3FD88C23" w14:textId="77777777">
        <w:trPr>
          <w:jc w:val="center"/>
        </w:trPr>
        <w:tc>
          <w:tcPr>
            <w:tcW w:w="2723" w:type="dxa"/>
          </w:tcPr>
          <w:p w14:paraId="6C6D6E4B" w14:textId="77777777" w:rsidR="00933317" w:rsidRDefault="0047183A" w:rsidP="00B8497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VLAN40</w:t>
            </w:r>
          </w:p>
        </w:tc>
        <w:tc>
          <w:tcPr>
            <w:tcW w:w="3318" w:type="dxa"/>
          </w:tcPr>
          <w:p w14:paraId="3D2D2A62" w14:textId="77777777" w:rsidR="00933317" w:rsidRDefault="0047183A" w:rsidP="00B8497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53" w:type="dxa"/>
          </w:tcPr>
          <w:p w14:paraId="08BFC440" w14:textId="77777777" w:rsidR="00933317" w:rsidRDefault="0047183A" w:rsidP="00B8497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192.1.</w:t>
            </w:r>
            <w:r>
              <w:rPr>
                <w:sz w:val="24"/>
                <w:szCs w:val="24"/>
              </w:rPr>
              <w:t>40.254</w:t>
            </w:r>
          </w:p>
        </w:tc>
      </w:tr>
      <w:tr w:rsidR="00933317" w14:paraId="21C7319A" w14:textId="77777777">
        <w:trPr>
          <w:jc w:val="center"/>
        </w:trPr>
        <w:tc>
          <w:tcPr>
            <w:tcW w:w="2723" w:type="dxa"/>
          </w:tcPr>
          <w:p w14:paraId="71850017" w14:textId="77777777" w:rsidR="00933317" w:rsidRDefault="0047183A" w:rsidP="00B8497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VLAN100</w:t>
            </w:r>
          </w:p>
        </w:tc>
        <w:tc>
          <w:tcPr>
            <w:tcW w:w="3318" w:type="dxa"/>
          </w:tcPr>
          <w:p w14:paraId="16616958" w14:textId="77777777" w:rsidR="00933317" w:rsidRDefault="0047183A" w:rsidP="00B8497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53" w:type="dxa"/>
          </w:tcPr>
          <w:p w14:paraId="32131988" w14:textId="77777777" w:rsidR="00933317" w:rsidRDefault="0047183A" w:rsidP="00B8497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192.1.</w:t>
            </w:r>
            <w:r>
              <w:rPr>
                <w:sz w:val="24"/>
                <w:szCs w:val="24"/>
              </w:rPr>
              <w:t>100.254</w:t>
            </w:r>
          </w:p>
        </w:tc>
      </w:tr>
    </w:tbl>
    <w:bookmarkEnd w:id="16"/>
    <w:p w14:paraId="71C6A773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本部与分校内网均使用</w:t>
      </w:r>
      <w:r>
        <w:rPr>
          <w:rFonts w:ascii="宋体" w:eastAsia="宋体" w:hAnsi="宋体" w:cs="宋体" w:hint="eastAsia"/>
          <w:sz w:val="24"/>
          <w:szCs w:val="24"/>
        </w:rPr>
        <w:t>OSPF</w:t>
      </w:r>
      <w:r>
        <w:rPr>
          <w:rFonts w:ascii="宋体" w:eastAsia="宋体" w:hAnsi="宋体" w:cs="宋体" w:hint="eastAsia"/>
          <w:sz w:val="24"/>
          <w:szCs w:val="24"/>
        </w:rPr>
        <w:t>协议组网，本部、分校与互联网间使用静态路由协议；</w:t>
      </w:r>
    </w:p>
    <w:p w14:paraId="6D12E40E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S3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S4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EG1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AC1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AC2</w:t>
      </w:r>
      <w:r>
        <w:rPr>
          <w:rFonts w:ascii="宋体" w:eastAsia="宋体" w:hAnsi="宋体" w:cs="宋体" w:hint="eastAsia"/>
          <w:sz w:val="24"/>
          <w:szCs w:val="24"/>
        </w:rPr>
        <w:t>间运行</w:t>
      </w:r>
      <w:r>
        <w:rPr>
          <w:rFonts w:ascii="宋体" w:eastAsia="宋体" w:hAnsi="宋体" w:cs="宋体" w:hint="eastAsia"/>
          <w:sz w:val="24"/>
          <w:szCs w:val="24"/>
        </w:rPr>
        <w:t>OSPF</w:t>
      </w:r>
      <w:r>
        <w:rPr>
          <w:rFonts w:ascii="宋体" w:eastAsia="宋体" w:hAnsi="宋体" w:cs="宋体" w:hint="eastAsia"/>
          <w:sz w:val="24"/>
          <w:szCs w:val="24"/>
        </w:rPr>
        <w:t>，进程号为</w:t>
      </w: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，规划多区域：区域</w:t>
      </w:r>
      <w:r>
        <w:rPr>
          <w:rFonts w:ascii="宋体" w:eastAsia="宋体" w:hAnsi="宋体" w:cs="宋体" w:hint="eastAsia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S3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S4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EG1</w:t>
      </w:r>
      <w:r>
        <w:rPr>
          <w:rFonts w:ascii="宋体" w:eastAsia="宋体" w:hAnsi="宋体" w:cs="宋体" w:hint="eastAsia"/>
          <w:sz w:val="24"/>
          <w:szCs w:val="24"/>
        </w:rPr>
        <w:t>），区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域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S3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S4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AC1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AC2</w:t>
      </w:r>
      <w:r>
        <w:rPr>
          <w:rFonts w:ascii="宋体" w:eastAsia="宋体" w:hAnsi="宋体" w:cs="宋体" w:hint="eastAsia"/>
          <w:sz w:val="24"/>
          <w:szCs w:val="24"/>
        </w:rPr>
        <w:t>）；</w:t>
      </w:r>
    </w:p>
    <w:p w14:paraId="08C3E1E7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AC1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AC2 OSPF</w:t>
      </w:r>
      <w:r>
        <w:rPr>
          <w:rFonts w:ascii="宋体" w:eastAsia="宋体" w:hAnsi="宋体" w:cs="宋体" w:hint="eastAsia"/>
          <w:sz w:val="24"/>
          <w:szCs w:val="24"/>
        </w:rPr>
        <w:t>接口不参与</w:t>
      </w:r>
      <w:r>
        <w:rPr>
          <w:rFonts w:ascii="宋体" w:eastAsia="宋体" w:hAnsi="宋体" w:cs="宋体" w:hint="eastAsia"/>
          <w:sz w:val="24"/>
          <w:szCs w:val="24"/>
        </w:rPr>
        <w:t>DR/BDR</w:t>
      </w:r>
      <w:r>
        <w:rPr>
          <w:rFonts w:ascii="宋体" w:eastAsia="宋体" w:hAnsi="宋体" w:cs="宋体" w:hint="eastAsia"/>
          <w:sz w:val="24"/>
          <w:szCs w:val="24"/>
        </w:rPr>
        <w:t>选举；区域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部署为完全</w:t>
      </w:r>
      <w:r>
        <w:rPr>
          <w:rFonts w:ascii="宋体" w:eastAsia="宋体" w:hAnsi="宋体" w:cs="宋体" w:hint="eastAsia"/>
          <w:sz w:val="24"/>
          <w:szCs w:val="24"/>
        </w:rPr>
        <w:t>NSSA</w:t>
      </w:r>
      <w:r>
        <w:rPr>
          <w:rFonts w:ascii="宋体" w:eastAsia="宋体" w:hAnsi="宋体" w:cs="宋体" w:hint="eastAsia"/>
          <w:sz w:val="24"/>
          <w:szCs w:val="24"/>
        </w:rPr>
        <w:t>简化</w:t>
      </w:r>
      <w:r>
        <w:rPr>
          <w:rFonts w:ascii="宋体" w:eastAsia="宋体" w:hAnsi="宋体" w:cs="宋体" w:hint="eastAsia"/>
          <w:sz w:val="24"/>
          <w:szCs w:val="24"/>
        </w:rPr>
        <w:t>AC1,AC2</w:t>
      </w:r>
      <w:r>
        <w:rPr>
          <w:rFonts w:ascii="宋体" w:eastAsia="宋体" w:hAnsi="宋体" w:cs="宋体" w:hint="eastAsia"/>
          <w:sz w:val="24"/>
          <w:szCs w:val="24"/>
        </w:rPr>
        <w:t>路由条目；</w:t>
      </w:r>
    </w:p>
    <w:p w14:paraId="5DBE1549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分部</w:t>
      </w:r>
      <w:r>
        <w:rPr>
          <w:rFonts w:ascii="宋体" w:eastAsia="宋体" w:hAnsi="宋体" w:cs="宋体" w:hint="eastAsia"/>
          <w:sz w:val="24"/>
          <w:szCs w:val="24"/>
        </w:rPr>
        <w:t>EG2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S5</w:t>
      </w:r>
      <w:r>
        <w:rPr>
          <w:rFonts w:ascii="宋体" w:eastAsia="宋体" w:hAnsi="宋体" w:cs="宋体" w:hint="eastAsia"/>
          <w:sz w:val="24"/>
          <w:szCs w:val="24"/>
        </w:rPr>
        <w:t>间运行</w:t>
      </w:r>
      <w:r>
        <w:rPr>
          <w:rFonts w:ascii="宋体" w:eastAsia="宋体" w:hAnsi="宋体" w:cs="宋体" w:hint="eastAsia"/>
          <w:sz w:val="24"/>
          <w:szCs w:val="24"/>
        </w:rPr>
        <w:t>OSPF</w:t>
      </w:r>
      <w:r>
        <w:rPr>
          <w:rFonts w:ascii="宋体" w:eastAsia="宋体" w:hAnsi="宋体" w:cs="宋体" w:hint="eastAsia"/>
          <w:sz w:val="24"/>
          <w:szCs w:val="24"/>
        </w:rPr>
        <w:t>，进程号为</w:t>
      </w: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，规划单区域：区域</w:t>
      </w:r>
      <w:r>
        <w:rPr>
          <w:rFonts w:ascii="宋体" w:eastAsia="宋体" w:hAnsi="宋体" w:cs="宋体" w:hint="eastAsia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EG2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S5</w:t>
      </w:r>
      <w:r>
        <w:rPr>
          <w:rFonts w:ascii="宋体" w:eastAsia="宋体" w:hAnsi="宋体" w:cs="宋体" w:hint="eastAsia"/>
          <w:sz w:val="24"/>
          <w:szCs w:val="24"/>
        </w:rPr>
        <w:t>）；</w:t>
      </w:r>
    </w:p>
    <w:p w14:paraId="60437E77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要求业务网段中不出现协议报文；要求所有路由协议都发布具体网段；为了管理方便，需要发布</w:t>
      </w:r>
      <w:r>
        <w:rPr>
          <w:rFonts w:ascii="宋体" w:eastAsia="宋体" w:hAnsi="宋体" w:cs="宋体" w:hint="eastAsia"/>
          <w:sz w:val="24"/>
          <w:szCs w:val="24"/>
        </w:rPr>
        <w:t>Loopback</w:t>
      </w:r>
      <w:r>
        <w:rPr>
          <w:rFonts w:ascii="宋体" w:eastAsia="宋体" w:hAnsi="宋体" w:cs="宋体" w:hint="eastAsia"/>
          <w:sz w:val="24"/>
          <w:szCs w:val="24"/>
        </w:rPr>
        <w:t>地址；</w:t>
      </w:r>
    </w:p>
    <w:p w14:paraId="1857791E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优化</w:t>
      </w:r>
      <w:r>
        <w:rPr>
          <w:rFonts w:ascii="宋体" w:eastAsia="宋体" w:hAnsi="宋体" w:cs="宋体" w:hint="eastAsia"/>
          <w:sz w:val="24"/>
          <w:szCs w:val="24"/>
        </w:rPr>
        <w:t>OSPF</w:t>
      </w:r>
      <w:r>
        <w:rPr>
          <w:rFonts w:ascii="宋体" w:eastAsia="宋体" w:hAnsi="宋体" w:cs="宋体" w:hint="eastAsia"/>
          <w:sz w:val="24"/>
          <w:szCs w:val="24"/>
        </w:rPr>
        <w:t>相关配置，以尽量加快</w:t>
      </w:r>
      <w:r>
        <w:rPr>
          <w:rFonts w:ascii="宋体" w:eastAsia="宋体" w:hAnsi="宋体" w:cs="宋体" w:hint="eastAsia"/>
          <w:sz w:val="24"/>
          <w:szCs w:val="24"/>
        </w:rPr>
        <w:t>OSPF</w:t>
      </w:r>
      <w:r>
        <w:rPr>
          <w:rFonts w:ascii="宋体" w:eastAsia="宋体" w:hAnsi="宋体" w:cs="宋体" w:hint="eastAsia"/>
          <w:sz w:val="24"/>
          <w:szCs w:val="24"/>
        </w:rPr>
        <w:t>收敛；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重发布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路由进</w:t>
      </w:r>
      <w:r>
        <w:rPr>
          <w:rFonts w:ascii="宋体" w:eastAsia="宋体" w:hAnsi="宋体" w:cs="宋体" w:hint="eastAsia"/>
          <w:sz w:val="24"/>
          <w:szCs w:val="24"/>
        </w:rPr>
        <w:t>OSPF</w:t>
      </w:r>
      <w:r>
        <w:rPr>
          <w:rFonts w:ascii="宋体" w:eastAsia="宋体" w:hAnsi="宋体" w:cs="宋体" w:hint="eastAsia"/>
          <w:sz w:val="24"/>
          <w:szCs w:val="24"/>
        </w:rPr>
        <w:t>中使用类型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6ECE3E3A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总部与分校部署</w:t>
      </w:r>
      <w:r>
        <w:rPr>
          <w:rFonts w:ascii="宋体" w:eastAsia="宋体" w:hAnsi="宋体" w:cs="宋体" w:hint="eastAsia"/>
          <w:sz w:val="24"/>
          <w:szCs w:val="24"/>
        </w:rPr>
        <w:t>IPV6</w:t>
      </w:r>
      <w:r>
        <w:rPr>
          <w:rFonts w:ascii="宋体" w:eastAsia="宋体" w:hAnsi="宋体" w:cs="宋体" w:hint="eastAsia"/>
          <w:sz w:val="24"/>
          <w:szCs w:val="24"/>
        </w:rPr>
        <w:t>网络实现总分机构内网</w:t>
      </w:r>
      <w:r>
        <w:rPr>
          <w:rFonts w:ascii="宋体" w:eastAsia="宋体" w:hAnsi="宋体" w:cs="宋体" w:hint="eastAsia"/>
          <w:sz w:val="24"/>
          <w:szCs w:val="24"/>
        </w:rPr>
        <w:t>IPV6</w:t>
      </w:r>
      <w:r>
        <w:rPr>
          <w:rFonts w:ascii="宋体" w:eastAsia="宋体" w:hAnsi="宋体" w:cs="宋体" w:hint="eastAsia"/>
          <w:sz w:val="24"/>
          <w:szCs w:val="24"/>
        </w:rPr>
        <w:t>终端可自动从网关处获取地址；</w:t>
      </w:r>
    </w:p>
    <w:p w14:paraId="79361819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S3</w:t>
      </w:r>
      <w:r>
        <w:rPr>
          <w:rFonts w:ascii="宋体" w:eastAsia="宋体" w:hAnsi="宋体" w:cs="宋体" w:hint="eastAsia"/>
          <w:sz w:val="24"/>
          <w:szCs w:val="24"/>
        </w:rPr>
        <w:t>和</w:t>
      </w:r>
      <w:r>
        <w:rPr>
          <w:rFonts w:ascii="宋体" w:eastAsia="宋体" w:hAnsi="宋体" w:cs="宋体" w:hint="eastAsia"/>
          <w:sz w:val="24"/>
          <w:szCs w:val="24"/>
        </w:rPr>
        <w:t>S4</w:t>
      </w:r>
      <w:r>
        <w:rPr>
          <w:rFonts w:ascii="宋体" w:eastAsia="宋体" w:hAnsi="宋体" w:cs="宋体" w:hint="eastAsia"/>
          <w:sz w:val="24"/>
          <w:szCs w:val="24"/>
        </w:rPr>
        <w:t>上配置</w:t>
      </w:r>
      <w:r>
        <w:rPr>
          <w:rFonts w:ascii="宋体" w:eastAsia="宋体" w:hAnsi="宋体" w:cs="宋体" w:hint="eastAsia"/>
          <w:sz w:val="24"/>
          <w:szCs w:val="24"/>
        </w:rPr>
        <w:t>VRRP for IPv6</w:t>
      </w:r>
      <w:r>
        <w:rPr>
          <w:rFonts w:ascii="宋体" w:eastAsia="宋体" w:hAnsi="宋体" w:cs="宋体" w:hint="eastAsia"/>
          <w:sz w:val="24"/>
          <w:szCs w:val="24"/>
        </w:rPr>
        <w:t>，实现主机的</w:t>
      </w:r>
      <w:r>
        <w:rPr>
          <w:rFonts w:ascii="宋体" w:eastAsia="宋体" w:hAnsi="宋体" w:cs="宋体" w:hint="eastAsia"/>
          <w:sz w:val="24"/>
          <w:szCs w:val="24"/>
        </w:rPr>
        <w:t>IPv6</w:t>
      </w:r>
      <w:r>
        <w:rPr>
          <w:rFonts w:ascii="宋体" w:eastAsia="宋体" w:hAnsi="宋体" w:cs="宋体" w:hint="eastAsia"/>
          <w:sz w:val="24"/>
          <w:szCs w:val="24"/>
        </w:rPr>
        <w:t>网关冗余</w:t>
      </w:r>
      <w:r>
        <w:rPr>
          <w:rFonts w:ascii="宋体" w:eastAsia="宋体" w:hAnsi="宋体" w:cs="宋体" w:hint="eastAsia"/>
          <w:sz w:val="24"/>
          <w:szCs w:val="24"/>
        </w:rPr>
        <w:t>;VRRP</w:t>
      </w:r>
      <w:r>
        <w:rPr>
          <w:rFonts w:ascii="宋体" w:eastAsia="宋体" w:hAnsi="宋体" w:cs="宋体" w:hint="eastAsia"/>
          <w:sz w:val="24"/>
          <w:szCs w:val="24"/>
        </w:rPr>
        <w:t>与</w:t>
      </w:r>
      <w:r>
        <w:rPr>
          <w:rFonts w:ascii="宋体" w:eastAsia="宋体" w:hAnsi="宋体" w:cs="宋体" w:hint="eastAsia"/>
          <w:sz w:val="24"/>
          <w:szCs w:val="24"/>
        </w:rPr>
        <w:t>MSTP</w:t>
      </w:r>
      <w:r>
        <w:rPr>
          <w:rFonts w:ascii="宋体" w:eastAsia="宋体" w:hAnsi="宋体" w:cs="宋体" w:hint="eastAsia"/>
          <w:sz w:val="24"/>
          <w:szCs w:val="24"/>
        </w:rPr>
        <w:t>的主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备状态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与</w:t>
      </w:r>
      <w:r>
        <w:rPr>
          <w:rFonts w:ascii="宋体" w:eastAsia="宋体" w:hAnsi="宋体" w:cs="宋体" w:hint="eastAsia"/>
          <w:sz w:val="24"/>
          <w:szCs w:val="24"/>
        </w:rPr>
        <w:t>IPV4</w:t>
      </w:r>
      <w:r>
        <w:rPr>
          <w:rFonts w:ascii="宋体" w:eastAsia="宋体" w:hAnsi="宋体" w:cs="宋体" w:hint="eastAsia"/>
          <w:sz w:val="24"/>
          <w:szCs w:val="24"/>
        </w:rPr>
        <w:t>网络一致；</w:t>
      </w:r>
    </w:p>
    <w:p w14:paraId="2B477FFA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驻外办事处内网均部署</w:t>
      </w:r>
      <w:r>
        <w:rPr>
          <w:rFonts w:ascii="宋体" w:eastAsia="宋体" w:hAnsi="宋体" w:cs="宋体" w:hint="eastAsia"/>
          <w:sz w:val="24"/>
          <w:szCs w:val="24"/>
        </w:rPr>
        <w:t>OSPFV3</w:t>
      </w:r>
      <w:r>
        <w:rPr>
          <w:rFonts w:ascii="宋体" w:eastAsia="宋体" w:hAnsi="宋体" w:cs="宋体" w:hint="eastAsia"/>
          <w:sz w:val="24"/>
          <w:szCs w:val="24"/>
        </w:rPr>
        <w:t>协议，进程号</w:t>
      </w: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，区域号为</w:t>
      </w:r>
      <w:r>
        <w:rPr>
          <w:rFonts w:ascii="宋体" w:eastAsia="宋体" w:hAnsi="宋体" w:cs="宋体" w:hint="eastAsia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71056E43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驻外办事处间</w:t>
      </w:r>
      <w:r>
        <w:rPr>
          <w:rFonts w:ascii="宋体" w:eastAsia="宋体" w:hAnsi="宋体" w:cs="宋体" w:hint="eastAsia"/>
          <w:sz w:val="24"/>
          <w:szCs w:val="24"/>
        </w:rPr>
        <w:t>S6/S7</w:t>
      </w:r>
      <w:r>
        <w:rPr>
          <w:rFonts w:ascii="宋体" w:eastAsia="宋体" w:hAnsi="宋体" w:cs="宋体" w:hint="eastAsia"/>
          <w:sz w:val="24"/>
          <w:szCs w:val="24"/>
        </w:rPr>
        <w:t>通过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Gre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隧道实现办事处间局域网</w:t>
      </w:r>
      <w:r>
        <w:rPr>
          <w:rFonts w:ascii="宋体" w:eastAsia="宋体" w:hAnsi="宋体" w:cs="宋体" w:hint="eastAsia"/>
          <w:sz w:val="24"/>
          <w:szCs w:val="24"/>
        </w:rPr>
        <w:t>I</w:t>
      </w:r>
      <w:r>
        <w:rPr>
          <w:rFonts w:ascii="宋体" w:eastAsia="宋体" w:hAnsi="宋体" w:cs="宋体" w:hint="eastAsia"/>
          <w:sz w:val="24"/>
          <w:szCs w:val="24"/>
        </w:rPr>
        <w:t>PV6</w:t>
      </w:r>
      <w:r>
        <w:rPr>
          <w:rFonts w:ascii="宋体" w:eastAsia="宋体" w:hAnsi="宋体" w:cs="宋体" w:hint="eastAsia"/>
          <w:sz w:val="24"/>
          <w:szCs w:val="24"/>
        </w:rPr>
        <w:t>终端互联互通</w:t>
      </w:r>
      <w:r>
        <w:rPr>
          <w:rFonts w:ascii="宋体" w:eastAsia="宋体" w:hAnsi="宋体" w:cs="宋体" w:hint="eastAsia"/>
          <w:sz w:val="24"/>
          <w:szCs w:val="24"/>
        </w:rPr>
        <w:t>,</w:t>
      </w:r>
      <w:r>
        <w:rPr>
          <w:rFonts w:ascii="宋体" w:eastAsia="宋体" w:hAnsi="宋体" w:cs="宋体" w:hint="eastAsia"/>
          <w:sz w:val="24"/>
          <w:szCs w:val="24"/>
        </w:rPr>
        <w:t>且隧道内运行</w:t>
      </w:r>
      <w:r>
        <w:rPr>
          <w:rFonts w:ascii="宋体" w:eastAsia="宋体" w:hAnsi="宋体" w:cs="宋体" w:hint="eastAsia"/>
          <w:sz w:val="24"/>
          <w:szCs w:val="24"/>
        </w:rPr>
        <w:t>OSPFV3</w:t>
      </w:r>
      <w:r>
        <w:rPr>
          <w:rFonts w:ascii="宋体" w:eastAsia="宋体" w:hAnsi="宋体" w:cs="宋体" w:hint="eastAsia"/>
          <w:sz w:val="24"/>
          <w:szCs w:val="24"/>
        </w:rPr>
        <w:t>协议；</w:t>
      </w:r>
    </w:p>
    <w:p w14:paraId="7863F560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驻外办事处间部署</w:t>
      </w:r>
      <w:r>
        <w:rPr>
          <w:rFonts w:ascii="宋体" w:eastAsia="宋体" w:hAnsi="宋体" w:cs="宋体" w:hint="eastAsia"/>
          <w:sz w:val="24"/>
          <w:szCs w:val="24"/>
        </w:rPr>
        <w:t>IPV6</w:t>
      </w:r>
      <w:r>
        <w:rPr>
          <w:rFonts w:ascii="宋体" w:eastAsia="宋体" w:hAnsi="宋体" w:cs="宋体" w:hint="eastAsia"/>
          <w:sz w:val="24"/>
          <w:szCs w:val="24"/>
        </w:rPr>
        <w:t>网络实现办事处间</w:t>
      </w:r>
      <w:r>
        <w:rPr>
          <w:rFonts w:ascii="宋体" w:eastAsia="宋体" w:hAnsi="宋体" w:cs="宋体" w:hint="eastAsia"/>
          <w:sz w:val="24"/>
          <w:szCs w:val="24"/>
        </w:rPr>
        <w:t>IPV6</w:t>
      </w:r>
      <w:r>
        <w:rPr>
          <w:rFonts w:ascii="宋体" w:eastAsia="宋体" w:hAnsi="宋体" w:cs="宋体" w:hint="eastAsia"/>
          <w:sz w:val="24"/>
          <w:szCs w:val="24"/>
        </w:rPr>
        <w:t>业务终端互联互通，地址规划如表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14:paraId="2DC95997" w14:textId="77777777" w:rsidR="00933317" w:rsidRDefault="0047183A">
      <w:pPr>
        <w:pStyle w:val="11"/>
        <w:spacing w:line="480" w:lineRule="exact"/>
        <w:ind w:firstLineChars="0"/>
        <w:jc w:val="center"/>
        <w:rPr>
          <w:sz w:val="28"/>
          <w:szCs w:val="28"/>
        </w:rPr>
      </w:pPr>
      <w:r>
        <w:rPr>
          <w:b/>
          <w:sz w:val="28"/>
          <w:szCs w:val="28"/>
          <w:lang w:val="it-IT"/>
        </w:rPr>
        <w:t>表</w:t>
      </w: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</w:rPr>
        <w:t>IPV6</w:t>
      </w:r>
      <w:r>
        <w:rPr>
          <w:rFonts w:hint="eastAsia"/>
          <w:b/>
          <w:sz w:val="28"/>
          <w:szCs w:val="28"/>
        </w:rPr>
        <w:t>地址规划</w:t>
      </w:r>
      <w:r>
        <w:rPr>
          <w:b/>
          <w:sz w:val="28"/>
          <w:szCs w:val="28"/>
        </w:rPr>
        <w:t>表</w:t>
      </w:r>
    </w:p>
    <w:tbl>
      <w:tblPr>
        <w:tblStyle w:val="af3"/>
        <w:tblW w:w="4998" w:type="pct"/>
        <w:tblLook w:val="04A0" w:firstRow="1" w:lastRow="0" w:firstColumn="1" w:lastColumn="0" w:noHBand="0" w:noVBand="1"/>
      </w:tblPr>
      <w:tblGrid>
        <w:gridCol w:w="693"/>
        <w:gridCol w:w="1371"/>
        <w:gridCol w:w="3677"/>
        <w:gridCol w:w="1440"/>
        <w:gridCol w:w="3271"/>
      </w:tblGrid>
      <w:tr w:rsidR="00933317" w14:paraId="2D3F3B7C" w14:textId="77777777" w:rsidTr="00B84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1" w:type="pct"/>
          </w:tcPr>
          <w:p w14:paraId="207EB71F" w14:textId="77777777" w:rsidR="00933317" w:rsidRPr="00B8497F" w:rsidRDefault="0047183A">
            <w:pPr>
              <w:pStyle w:val="a1"/>
              <w:ind w:firstLineChars="0" w:firstLine="0"/>
              <w:rPr>
                <w:bCs/>
                <w:sz w:val="24"/>
                <w:szCs w:val="24"/>
              </w:rPr>
            </w:pPr>
            <w:r w:rsidRPr="00B8497F">
              <w:rPr>
                <w:rFonts w:hint="eastAsia"/>
                <w:bCs/>
                <w:sz w:val="24"/>
                <w:szCs w:val="24"/>
              </w:rPr>
              <w:t>设备</w:t>
            </w:r>
          </w:p>
        </w:tc>
        <w:tc>
          <w:tcPr>
            <w:tcW w:w="656" w:type="pct"/>
          </w:tcPr>
          <w:p w14:paraId="3843DBC1" w14:textId="77777777" w:rsidR="00933317" w:rsidRPr="00B8497F" w:rsidRDefault="0047183A">
            <w:pPr>
              <w:pStyle w:val="a1"/>
              <w:ind w:firstLineChars="0" w:firstLine="0"/>
              <w:rPr>
                <w:bCs/>
                <w:sz w:val="24"/>
                <w:szCs w:val="24"/>
              </w:rPr>
            </w:pPr>
            <w:r w:rsidRPr="00B8497F">
              <w:rPr>
                <w:rFonts w:hint="eastAsia"/>
                <w:bCs/>
                <w:sz w:val="24"/>
                <w:szCs w:val="24"/>
              </w:rPr>
              <w:t>接口</w:t>
            </w:r>
          </w:p>
        </w:tc>
        <w:tc>
          <w:tcPr>
            <w:tcW w:w="1759" w:type="pct"/>
          </w:tcPr>
          <w:p w14:paraId="1E525D7F" w14:textId="77777777" w:rsidR="00933317" w:rsidRPr="00B8497F" w:rsidRDefault="0047183A">
            <w:pPr>
              <w:pStyle w:val="a1"/>
              <w:ind w:firstLineChars="0" w:firstLine="0"/>
              <w:rPr>
                <w:bCs/>
                <w:sz w:val="24"/>
                <w:szCs w:val="24"/>
              </w:rPr>
            </w:pPr>
            <w:r w:rsidRPr="00B8497F">
              <w:rPr>
                <w:rFonts w:hint="eastAsia"/>
                <w:bCs/>
                <w:sz w:val="24"/>
                <w:szCs w:val="24"/>
              </w:rPr>
              <w:t>I</w:t>
            </w:r>
            <w:r w:rsidRPr="00B8497F">
              <w:rPr>
                <w:bCs/>
                <w:sz w:val="24"/>
                <w:szCs w:val="24"/>
              </w:rPr>
              <w:t>PV6</w:t>
            </w:r>
            <w:r w:rsidRPr="00B8497F">
              <w:rPr>
                <w:rFonts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689" w:type="pct"/>
          </w:tcPr>
          <w:p w14:paraId="58D99791" w14:textId="77777777" w:rsidR="00933317" w:rsidRPr="00B8497F" w:rsidRDefault="0047183A">
            <w:pPr>
              <w:pStyle w:val="a1"/>
              <w:ind w:firstLineChars="0" w:firstLine="0"/>
              <w:rPr>
                <w:bCs/>
                <w:sz w:val="24"/>
                <w:szCs w:val="24"/>
              </w:rPr>
            </w:pPr>
            <w:r w:rsidRPr="00B8497F">
              <w:rPr>
                <w:rFonts w:hint="eastAsia"/>
                <w:bCs/>
                <w:sz w:val="24"/>
                <w:szCs w:val="24"/>
              </w:rPr>
              <w:t>V</w:t>
            </w:r>
            <w:r w:rsidRPr="00B8497F">
              <w:rPr>
                <w:bCs/>
                <w:sz w:val="24"/>
                <w:szCs w:val="24"/>
              </w:rPr>
              <w:t>RRP</w:t>
            </w:r>
            <w:r w:rsidRPr="00B8497F">
              <w:rPr>
                <w:rFonts w:hint="eastAsia"/>
                <w:bCs/>
                <w:sz w:val="24"/>
                <w:szCs w:val="24"/>
              </w:rPr>
              <w:t>组号</w:t>
            </w:r>
          </w:p>
        </w:tc>
        <w:tc>
          <w:tcPr>
            <w:tcW w:w="1565" w:type="pct"/>
          </w:tcPr>
          <w:p w14:paraId="2E988BFD" w14:textId="77777777" w:rsidR="00933317" w:rsidRPr="00B8497F" w:rsidRDefault="0047183A">
            <w:pPr>
              <w:pStyle w:val="a1"/>
              <w:ind w:firstLineChars="0" w:firstLine="0"/>
              <w:rPr>
                <w:bCs/>
                <w:sz w:val="24"/>
                <w:szCs w:val="24"/>
              </w:rPr>
            </w:pPr>
            <w:r w:rsidRPr="00B8497F">
              <w:rPr>
                <w:rFonts w:hint="eastAsia"/>
                <w:bCs/>
                <w:sz w:val="24"/>
                <w:szCs w:val="24"/>
              </w:rPr>
              <w:t>虚拟</w:t>
            </w:r>
            <w:r w:rsidRPr="00B8497F">
              <w:rPr>
                <w:rFonts w:hint="eastAsia"/>
                <w:bCs/>
                <w:sz w:val="24"/>
                <w:szCs w:val="24"/>
              </w:rPr>
              <w:t>I</w:t>
            </w:r>
            <w:r w:rsidRPr="00B8497F">
              <w:rPr>
                <w:bCs/>
                <w:sz w:val="24"/>
                <w:szCs w:val="24"/>
              </w:rPr>
              <w:t>P</w:t>
            </w:r>
          </w:p>
        </w:tc>
      </w:tr>
      <w:tr w:rsidR="00933317" w14:paraId="081FBE04" w14:textId="77777777" w:rsidTr="00B8497F">
        <w:tc>
          <w:tcPr>
            <w:tcW w:w="331" w:type="pct"/>
            <w:vMerge w:val="restart"/>
          </w:tcPr>
          <w:p w14:paraId="6DD9BDF7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6" w:type="pct"/>
          </w:tcPr>
          <w:p w14:paraId="5559963B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LAN10</w:t>
            </w:r>
          </w:p>
        </w:tc>
        <w:tc>
          <w:tcPr>
            <w:tcW w:w="1759" w:type="pct"/>
          </w:tcPr>
          <w:p w14:paraId="68E525AE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2001:192:10::252/64</w:t>
            </w:r>
          </w:p>
        </w:tc>
        <w:tc>
          <w:tcPr>
            <w:tcW w:w="689" w:type="pct"/>
          </w:tcPr>
          <w:p w14:paraId="39E372A8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pct"/>
          </w:tcPr>
          <w:p w14:paraId="65B266D4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2001:192:10::254/64</w:t>
            </w:r>
          </w:p>
        </w:tc>
      </w:tr>
      <w:tr w:rsidR="00933317" w14:paraId="0CFD06D8" w14:textId="77777777" w:rsidTr="00B8497F">
        <w:tc>
          <w:tcPr>
            <w:tcW w:w="331" w:type="pct"/>
            <w:vMerge/>
          </w:tcPr>
          <w:p w14:paraId="44C9619D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14:paraId="7CB2ACC8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LAN20</w:t>
            </w:r>
          </w:p>
        </w:tc>
        <w:tc>
          <w:tcPr>
            <w:tcW w:w="1759" w:type="pct"/>
          </w:tcPr>
          <w:p w14:paraId="6D9B724F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2001:192:20::252/64</w:t>
            </w:r>
          </w:p>
        </w:tc>
        <w:tc>
          <w:tcPr>
            <w:tcW w:w="689" w:type="pct"/>
          </w:tcPr>
          <w:p w14:paraId="7F7D3210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pct"/>
          </w:tcPr>
          <w:p w14:paraId="00F68947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2001:192:20::254/64</w:t>
            </w:r>
          </w:p>
        </w:tc>
      </w:tr>
      <w:tr w:rsidR="00933317" w14:paraId="7D447A0C" w14:textId="77777777" w:rsidTr="00B8497F">
        <w:tc>
          <w:tcPr>
            <w:tcW w:w="331" w:type="pct"/>
            <w:vMerge/>
          </w:tcPr>
          <w:p w14:paraId="61FC39BA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14:paraId="243F6ED3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LAN30</w:t>
            </w:r>
          </w:p>
        </w:tc>
        <w:tc>
          <w:tcPr>
            <w:tcW w:w="1759" w:type="pct"/>
          </w:tcPr>
          <w:p w14:paraId="308B5325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2001:192:30::252/64</w:t>
            </w:r>
          </w:p>
        </w:tc>
        <w:tc>
          <w:tcPr>
            <w:tcW w:w="689" w:type="pct"/>
          </w:tcPr>
          <w:p w14:paraId="6C0178A6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pct"/>
          </w:tcPr>
          <w:p w14:paraId="0F7E59B7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2001:192:30::254/64</w:t>
            </w:r>
          </w:p>
        </w:tc>
      </w:tr>
      <w:tr w:rsidR="00933317" w14:paraId="44973D6A" w14:textId="77777777" w:rsidTr="00B8497F">
        <w:tc>
          <w:tcPr>
            <w:tcW w:w="331" w:type="pct"/>
            <w:vMerge/>
          </w:tcPr>
          <w:p w14:paraId="470B23E2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14:paraId="116C62F5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LAN40</w:t>
            </w:r>
          </w:p>
        </w:tc>
        <w:tc>
          <w:tcPr>
            <w:tcW w:w="1759" w:type="pct"/>
          </w:tcPr>
          <w:p w14:paraId="061CF9EB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2001:192:40::252/64</w:t>
            </w:r>
          </w:p>
        </w:tc>
        <w:tc>
          <w:tcPr>
            <w:tcW w:w="689" w:type="pct"/>
          </w:tcPr>
          <w:p w14:paraId="20AC6698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pct"/>
          </w:tcPr>
          <w:p w14:paraId="10E88DDE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2001:192:40::254/64</w:t>
            </w:r>
          </w:p>
        </w:tc>
      </w:tr>
      <w:tr w:rsidR="00933317" w14:paraId="18B83DE8" w14:textId="77777777" w:rsidTr="00B8497F">
        <w:tc>
          <w:tcPr>
            <w:tcW w:w="331" w:type="pct"/>
            <w:vMerge w:val="restart"/>
          </w:tcPr>
          <w:p w14:paraId="791BD516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56" w:type="pct"/>
          </w:tcPr>
          <w:p w14:paraId="3BCA9511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LAN10</w:t>
            </w:r>
          </w:p>
        </w:tc>
        <w:tc>
          <w:tcPr>
            <w:tcW w:w="1759" w:type="pct"/>
          </w:tcPr>
          <w:p w14:paraId="65C5928D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2001:192:10::253/64</w:t>
            </w:r>
          </w:p>
        </w:tc>
        <w:tc>
          <w:tcPr>
            <w:tcW w:w="689" w:type="pct"/>
          </w:tcPr>
          <w:p w14:paraId="67942235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pct"/>
          </w:tcPr>
          <w:p w14:paraId="38F1362D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2001:192:10::254/64</w:t>
            </w:r>
          </w:p>
        </w:tc>
      </w:tr>
      <w:tr w:rsidR="00933317" w14:paraId="1C69ECAE" w14:textId="77777777" w:rsidTr="00B8497F">
        <w:tc>
          <w:tcPr>
            <w:tcW w:w="331" w:type="pct"/>
            <w:vMerge/>
          </w:tcPr>
          <w:p w14:paraId="6F2BB3C9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14:paraId="7A9D234C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LAN20</w:t>
            </w:r>
          </w:p>
        </w:tc>
        <w:tc>
          <w:tcPr>
            <w:tcW w:w="1759" w:type="pct"/>
          </w:tcPr>
          <w:p w14:paraId="79600F6B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2001:192:20::253/64</w:t>
            </w:r>
          </w:p>
        </w:tc>
        <w:tc>
          <w:tcPr>
            <w:tcW w:w="689" w:type="pct"/>
          </w:tcPr>
          <w:p w14:paraId="753C82F7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pct"/>
          </w:tcPr>
          <w:p w14:paraId="2D792AC1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2001:192:20::254/64</w:t>
            </w:r>
          </w:p>
        </w:tc>
      </w:tr>
      <w:tr w:rsidR="00933317" w14:paraId="28E6D6DA" w14:textId="77777777" w:rsidTr="00B8497F">
        <w:tc>
          <w:tcPr>
            <w:tcW w:w="331" w:type="pct"/>
            <w:vMerge/>
          </w:tcPr>
          <w:p w14:paraId="26A99C64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14:paraId="53E15F40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LAN30</w:t>
            </w:r>
          </w:p>
        </w:tc>
        <w:tc>
          <w:tcPr>
            <w:tcW w:w="1759" w:type="pct"/>
          </w:tcPr>
          <w:p w14:paraId="080FF990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2001:192:30::253/64</w:t>
            </w:r>
          </w:p>
        </w:tc>
        <w:tc>
          <w:tcPr>
            <w:tcW w:w="689" w:type="pct"/>
          </w:tcPr>
          <w:p w14:paraId="67E5BE96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pct"/>
          </w:tcPr>
          <w:p w14:paraId="73CD5FF3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2001:192:30::254/64</w:t>
            </w:r>
          </w:p>
        </w:tc>
      </w:tr>
      <w:tr w:rsidR="00933317" w14:paraId="346D2769" w14:textId="77777777" w:rsidTr="00B8497F">
        <w:tc>
          <w:tcPr>
            <w:tcW w:w="331" w:type="pct"/>
            <w:vMerge/>
          </w:tcPr>
          <w:p w14:paraId="3ACD407D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14:paraId="6F2FC656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LAN40</w:t>
            </w:r>
          </w:p>
        </w:tc>
        <w:tc>
          <w:tcPr>
            <w:tcW w:w="1759" w:type="pct"/>
          </w:tcPr>
          <w:p w14:paraId="16D8C3A9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2001:192:40::253/64</w:t>
            </w:r>
          </w:p>
        </w:tc>
        <w:tc>
          <w:tcPr>
            <w:tcW w:w="689" w:type="pct"/>
          </w:tcPr>
          <w:p w14:paraId="14D6EBF6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pct"/>
          </w:tcPr>
          <w:p w14:paraId="1426ED60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2001:192:40::254/64</w:t>
            </w:r>
          </w:p>
        </w:tc>
      </w:tr>
      <w:tr w:rsidR="00933317" w14:paraId="5C2037A9" w14:textId="77777777" w:rsidTr="00B8497F">
        <w:tc>
          <w:tcPr>
            <w:tcW w:w="331" w:type="pct"/>
            <w:vMerge w:val="restart"/>
          </w:tcPr>
          <w:p w14:paraId="5A8DAF13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56" w:type="pct"/>
          </w:tcPr>
          <w:p w14:paraId="08825422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LAN10</w:t>
            </w:r>
          </w:p>
        </w:tc>
        <w:tc>
          <w:tcPr>
            <w:tcW w:w="1759" w:type="pct"/>
          </w:tcPr>
          <w:p w14:paraId="0AE242DE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2001:194:10::254/64</w:t>
            </w:r>
          </w:p>
        </w:tc>
        <w:tc>
          <w:tcPr>
            <w:tcW w:w="689" w:type="pct"/>
          </w:tcPr>
          <w:p w14:paraId="252C0010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240B2F3F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</w:tr>
      <w:tr w:rsidR="00933317" w14:paraId="239800F3" w14:textId="77777777" w:rsidTr="00B8497F">
        <w:tc>
          <w:tcPr>
            <w:tcW w:w="331" w:type="pct"/>
            <w:vMerge/>
          </w:tcPr>
          <w:p w14:paraId="5B043BF0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14:paraId="4C7C5575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LAN20</w:t>
            </w:r>
          </w:p>
        </w:tc>
        <w:tc>
          <w:tcPr>
            <w:tcW w:w="1759" w:type="pct"/>
          </w:tcPr>
          <w:p w14:paraId="58E7393A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2001:194:20::254/64</w:t>
            </w:r>
          </w:p>
        </w:tc>
        <w:tc>
          <w:tcPr>
            <w:tcW w:w="689" w:type="pct"/>
          </w:tcPr>
          <w:p w14:paraId="398B4A1A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2FA68DBB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</w:tr>
      <w:tr w:rsidR="00933317" w14:paraId="5975561D" w14:textId="77777777" w:rsidTr="00B8497F">
        <w:tc>
          <w:tcPr>
            <w:tcW w:w="331" w:type="pct"/>
            <w:vMerge/>
          </w:tcPr>
          <w:p w14:paraId="19691EBB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14:paraId="70CCA51A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LAN30</w:t>
            </w:r>
          </w:p>
        </w:tc>
        <w:tc>
          <w:tcPr>
            <w:tcW w:w="1759" w:type="pct"/>
          </w:tcPr>
          <w:p w14:paraId="75E6C6FC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2001:194:30::254/64</w:t>
            </w:r>
          </w:p>
        </w:tc>
        <w:tc>
          <w:tcPr>
            <w:tcW w:w="689" w:type="pct"/>
          </w:tcPr>
          <w:p w14:paraId="316CAB28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30EEEFE1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</w:tr>
      <w:tr w:rsidR="00933317" w14:paraId="30413CE4" w14:textId="77777777" w:rsidTr="00B8497F">
        <w:tc>
          <w:tcPr>
            <w:tcW w:w="331" w:type="pct"/>
            <w:vMerge/>
          </w:tcPr>
          <w:p w14:paraId="05758C67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14:paraId="0997F42F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LAN40</w:t>
            </w:r>
          </w:p>
        </w:tc>
        <w:tc>
          <w:tcPr>
            <w:tcW w:w="1759" w:type="pct"/>
          </w:tcPr>
          <w:p w14:paraId="257F5B5C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2001:194:40::254/64</w:t>
            </w:r>
          </w:p>
        </w:tc>
        <w:tc>
          <w:tcPr>
            <w:tcW w:w="689" w:type="pct"/>
          </w:tcPr>
          <w:p w14:paraId="21E09950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40665114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</w:tr>
      <w:tr w:rsidR="00933317" w14:paraId="38377DF6" w14:textId="77777777" w:rsidTr="00B8497F">
        <w:tc>
          <w:tcPr>
            <w:tcW w:w="331" w:type="pct"/>
            <w:vMerge w:val="restart"/>
          </w:tcPr>
          <w:p w14:paraId="51C9BB63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56" w:type="pct"/>
          </w:tcPr>
          <w:p w14:paraId="4326A686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LAN10</w:t>
            </w:r>
          </w:p>
        </w:tc>
        <w:tc>
          <w:tcPr>
            <w:tcW w:w="1759" w:type="pct"/>
          </w:tcPr>
          <w:p w14:paraId="3CCF2930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2001:195:10::254/64</w:t>
            </w:r>
          </w:p>
        </w:tc>
        <w:tc>
          <w:tcPr>
            <w:tcW w:w="689" w:type="pct"/>
          </w:tcPr>
          <w:p w14:paraId="726BED5A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317D8A82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</w:tr>
      <w:tr w:rsidR="00933317" w14:paraId="5D45871D" w14:textId="77777777" w:rsidTr="00B8497F">
        <w:tc>
          <w:tcPr>
            <w:tcW w:w="331" w:type="pct"/>
            <w:vMerge/>
          </w:tcPr>
          <w:p w14:paraId="43E80CF3" w14:textId="77777777" w:rsidR="00933317" w:rsidRDefault="00933317">
            <w:pPr>
              <w:pStyle w:val="a1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14:paraId="3845A42A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LAN20</w:t>
            </w:r>
          </w:p>
        </w:tc>
        <w:tc>
          <w:tcPr>
            <w:tcW w:w="1759" w:type="pct"/>
          </w:tcPr>
          <w:p w14:paraId="62B7A996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2001:195:20::254/64</w:t>
            </w:r>
          </w:p>
        </w:tc>
        <w:tc>
          <w:tcPr>
            <w:tcW w:w="689" w:type="pct"/>
          </w:tcPr>
          <w:p w14:paraId="3AF1C086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6773B722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</w:tr>
      <w:tr w:rsidR="00933317" w14:paraId="50D33779" w14:textId="77777777" w:rsidTr="00B8497F">
        <w:tc>
          <w:tcPr>
            <w:tcW w:w="331" w:type="pct"/>
            <w:vMerge/>
          </w:tcPr>
          <w:p w14:paraId="4F5D55BA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14:paraId="4AAE9384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Tunnel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59" w:type="pct"/>
          </w:tcPr>
          <w:p w14:paraId="265E0BB7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001:193:10::253/64</w:t>
            </w:r>
          </w:p>
        </w:tc>
        <w:tc>
          <w:tcPr>
            <w:tcW w:w="689" w:type="pct"/>
          </w:tcPr>
          <w:p w14:paraId="00F44061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355674FF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</w:tr>
      <w:tr w:rsidR="00933317" w14:paraId="35FD6AAF" w14:textId="77777777" w:rsidTr="00B8497F">
        <w:tc>
          <w:tcPr>
            <w:tcW w:w="331" w:type="pct"/>
            <w:vMerge w:val="restart"/>
          </w:tcPr>
          <w:p w14:paraId="52040452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56" w:type="pct"/>
          </w:tcPr>
          <w:p w14:paraId="7F269A66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LAN10</w:t>
            </w:r>
          </w:p>
        </w:tc>
        <w:tc>
          <w:tcPr>
            <w:tcW w:w="1759" w:type="pct"/>
          </w:tcPr>
          <w:p w14:paraId="06FE2861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2001:196:10::254/64</w:t>
            </w:r>
          </w:p>
        </w:tc>
        <w:tc>
          <w:tcPr>
            <w:tcW w:w="689" w:type="pct"/>
          </w:tcPr>
          <w:p w14:paraId="5F5FC550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7821711D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</w:tr>
      <w:tr w:rsidR="00933317" w14:paraId="4F2C54CD" w14:textId="77777777" w:rsidTr="00B8497F">
        <w:tc>
          <w:tcPr>
            <w:tcW w:w="331" w:type="pct"/>
            <w:vMerge/>
          </w:tcPr>
          <w:p w14:paraId="55F28CDF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14:paraId="551323EC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LAN20</w:t>
            </w:r>
          </w:p>
        </w:tc>
        <w:tc>
          <w:tcPr>
            <w:tcW w:w="1759" w:type="pct"/>
          </w:tcPr>
          <w:p w14:paraId="5A55F790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2001:196:20::254/64</w:t>
            </w:r>
          </w:p>
        </w:tc>
        <w:tc>
          <w:tcPr>
            <w:tcW w:w="689" w:type="pct"/>
          </w:tcPr>
          <w:p w14:paraId="2F073F8E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441E082C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</w:tr>
      <w:tr w:rsidR="00933317" w14:paraId="0EEC93E9" w14:textId="77777777" w:rsidTr="00B8497F">
        <w:tc>
          <w:tcPr>
            <w:tcW w:w="331" w:type="pct"/>
            <w:vMerge/>
          </w:tcPr>
          <w:p w14:paraId="72BE2DFC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14:paraId="04F723DF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unnel0</w:t>
            </w:r>
          </w:p>
        </w:tc>
        <w:tc>
          <w:tcPr>
            <w:tcW w:w="1759" w:type="pct"/>
          </w:tcPr>
          <w:p w14:paraId="1827D74A" w14:textId="77777777" w:rsidR="00933317" w:rsidRDefault="0047183A">
            <w:pPr>
              <w:pStyle w:val="a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001:193:10::254/64</w:t>
            </w:r>
          </w:p>
        </w:tc>
        <w:tc>
          <w:tcPr>
            <w:tcW w:w="689" w:type="pct"/>
          </w:tcPr>
          <w:p w14:paraId="4B7AEAFA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45956265" w14:textId="77777777" w:rsidR="00933317" w:rsidRDefault="00933317">
            <w:pPr>
              <w:pStyle w:val="a1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24F3159B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R1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R2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R3</w:t>
      </w:r>
      <w:r>
        <w:rPr>
          <w:rFonts w:ascii="宋体" w:eastAsia="宋体" w:hAnsi="宋体" w:cs="宋体" w:hint="eastAsia"/>
          <w:sz w:val="24"/>
          <w:szCs w:val="24"/>
        </w:rPr>
        <w:t>部署</w:t>
      </w:r>
      <w:r>
        <w:rPr>
          <w:rFonts w:ascii="宋体" w:eastAsia="宋体" w:hAnsi="宋体" w:cs="宋体" w:hint="eastAsia"/>
          <w:sz w:val="24"/>
          <w:szCs w:val="24"/>
        </w:rPr>
        <w:t>IGP</w:t>
      </w:r>
      <w:r>
        <w:rPr>
          <w:rFonts w:ascii="宋体" w:eastAsia="宋体" w:hAnsi="宋体" w:cs="宋体" w:hint="eastAsia"/>
          <w:sz w:val="24"/>
          <w:szCs w:val="24"/>
        </w:rPr>
        <w:t>使用</w:t>
      </w:r>
      <w:r>
        <w:rPr>
          <w:rFonts w:ascii="宋体" w:eastAsia="宋体" w:hAnsi="宋体" w:cs="宋体" w:hint="eastAsia"/>
          <w:sz w:val="24"/>
          <w:szCs w:val="24"/>
        </w:rPr>
        <w:t>OSPF</w:t>
      </w:r>
      <w:r>
        <w:rPr>
          <w:rFonts w:ascii="宋体" w:eastAsia="宋体" w:hAnsi="宋体" w:cs="宋体" w:hint="eastAsia"/>
          <w:sz w:val="24"/>
          <w:szCs w:val="24"/>
        </w:rPr>
        <w:t>动态路由实现直连网段互联互通；</w:t>
      </w:r>
    </w:p>
    <w:p w14:paraId="1C90AB7C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S6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S7</w:t>
      </w:r>
      <w:r>
        <w:rPr>
          <w:rFonts w:ascii="宋体" w:eastAsia="宋体" w:hAnsi="宋体" w:cs="宋体" w:hint="eastAsia"/>
          <w:sz w:val="24"/>
          <w:szCs w:val="24"/>
        </w:rPr>
        <w:t>关于</w:t>
      </w:r>
      <w:r>
        <w:rPr>
          <w:rFonts w:ascii="宋体" w:eastAsia="宋体" w:hAnsi="宋体" w:cs="宋体" w:hint="eastAsia"/>
          <w:sz w:val="24"/>
          <w:szCs w:val="24"/>
        </w:rPr>
        <w:t>IGP</w:t>
      </w:r>
      <w:r>
        <w:rPr>
          <w:rFonts w:ascii="宋体" w:eastAsia="宋体" w:hAnsi="宋体" w:cs="宋体" w:hint="eastAsia"/>
          <w:sz w:val="24"/>
          <w:szCs w:val="24"/>
        </w:rPr>
        <w:t>协议只维护直连路由，不使用任何路由协议；</w:t>
      </w:r>
    </w:p>
    <w:p w14:paraId="750F7528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R1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R2</w:t>
      </w:r>
      <w:r>
        <w:rPr>
          <w:rFonts w:ascii="宋体" w:eastAsia="宋体" w:hAnsi="宋体" w:cs="宋体" w:hint="eastAsia"/>
          <w:sz w:val="24"/>
          <w:szCs w:val="24"/>
        </w:rPr>
        <w:t>及</w:t>
      </w:r>
      <w:r>
        <w:rPr>
          <w:rFonts w:ascii="宋体" w:eastAsia="宋体" w:hAnsi="宋体" w:cs="宋体" w:hint="eastAsia"/>
          <w:sz w:val="24"/>
          <w:szCs w:val="24"/>
        </w:rPr>
        <w:t>R2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R3</w:t>
      </w:r>
      <w:r>
        <w:rPr>
          <w:rFonts w:ascii="宋体" w:eastAsia="宋体" w:hAnsi="宋体" w:cs="宋体" w:hint="eastAsia"/>
          <w:sz w:val="24"/>
          <w:szCs w:val="24"/>
        </w:rPr>
        <w:t>间部署</w:t>
      </w:r>
      <w:r>
        <w:rPr>
          <w:rFonts w:ascii="宋体" w:eastAsia="宋体" w:hAnsi="宋体" w:cs="宋体" w:hint="eastAsia"/>
          <w:sz w:val="24"/>
          <w:szCs w:val="24"/>
        </w:rPr>
        <w:t>IBGP,AS</w:t>
      </w:r>
      <w:r>
        <w:rPr>
          <w:rFonts w:ascii="宋体" w:eastAsia="宋体" w:hAnsi="宋体" w:cs="宋体" w:hint="eastAsia"/>
          <w:sz w:val="24"/>
          <w:szCs w:val="24"/>
        </w:rPr>
        <w:t>号为</w:t>
      </w:r>
      <w:r>
        <w:rPr>
          <w:rFonts w:ascii="宋体" w:eastAsia="宋体" w:hAnsi="宋体" w:cs="宋体" w:hint="eastAsia"/>
          <w:sz w:val="24"/>
          <w:szCs w:val="24"/>
        </w:rPr>
        <w:t xml:space="preserve">100, </w:t>
      </w:r>
      <w:r>
        <w:rPr>
          <w:rFonts w:ascii="宋体" w:eastAsia="宋体" w:hAnsi="宋体" w:cs="宋体" w:hint="eastAsia"/>
          <w:sz w:val="24"/>
          <w:szCs w:val="24"/>
        </w:rPr>
        <w:t>使用</w:t>
      </w:r>
      <w:r>
        <w:rPr>
          <w:rFonts w:ascii="宋体" w:eastAsia="宋体" w:hAnsi="宋体" w:cs="宋体" w:hint="eastAsia"/>
          <w:sz w:val="24"/>
          <w:szCs w:val="24"/>
        </w:rPr>
        <w:t>Loopback</w:t>
      </w:r>
      <w:r>
        <w:rPr>
          <w:rFonts w:ascii="宋体" w:eastAsia="宋体" w:hAnsi="宋体" w:cs="宋体" w:hint="eastAsia"/>
          <w:sz w:val="24"/>
          <w:szCs w:val="24"/>
        </w:rPr>
        <w:t>接口建立</w:t>
      </w:r>
      <w:r>
        <w:rPr>
          <w:rFonts w:ascii="宋体" w:eastAsia="宋体" w:hAnsi="宋体" w:cs="宋体" w:hint="eastAsia"/>
          <w:sz w:val="24"/>
          <w:szCs w:val="24"/>
        </w:rPr>
        <w:t>Peer;</w:t>
      </w:r>
      <w:r>
        <w:rPr>
          <w:rFonts w:ascii="宋体" w:eastAsia="宋体" w:hAnsi="宋体" w:cs="宋体" w:hint="eastAsia"/>
          <w:sz w:val="24"/>
          <w:szCs w:val="24"/>
        </w:rPr>
        <w:t>部署</w:t>
      </w:r>
      <w:r>
        <w:rPr>
          <w:rFonts w:ascii="宋体" w:eastAsia="宋体" w:hAnsi="宋体" w:cs="宋体" w:hint="eastAsia"/>
          <w:sz w:val="24"/>
          <w:szCs w:val="24"/>
        </w:rPr>
        <w:t>R2</w:t>
      </w:r>
      <w:r>
        <w:rPr>
          <w:rFonts w:ascii="宋体" w:eastAsia="宋体" w:hAnsi="宋体" w:cs="宋体" w:hint="eastAsia"/>
          <w:sz w:val="24"/>
          <w:szCs w:val="24"/>
        </w:rPr>
        <w:t>作为</w:t>
      </w:r>
      <w:r>
        <w:rPr>
          <w:rFonts w:ascii="宋体" w:eastAsia="宋体" w:hAnsi="宋体" w:cs="宋体" w:hint="eastAsia"/>
          <w:sz w:val="24"/>
          <w:szCs w:val="24"/>
        </w:rPr>
        <w:t>R1</w:t>
      </w:r>
      <w:r>
        <w:rPr>
          <w:rFonts w:ascii="宋体" w:eastAsia="宋体" w:hAnsi="宋体" w:cs="宋体" w:hint="eastAsia"/>
          <w:sz w:val="24"/>
          <w:szCs w:val="24"/>
        </w:rPr>
        <w:t>与</w:t>
      </w:r>
      <w:r>
        <w:rPr>
          <w:rFonts w:ascii="宋体" w:eastAsia="宋体" w:hAnsi="宋体" w:cs="宋体" w:hint="eastAsia"/>
          <w:sz w:val="24"/>
          <w:szCs w:val="24"/>
        </w:rPr>
        <w:t>R3</w:t>
      </w:r>
      <w:r>
        <w:rPr>
          <w:rFonts w:ascii="宋体" w:eastAsia="宋体" w:hAnsi="宋体" w:cs="宋体" w:hint="eastAsia"/>
          <w:sz w:val="24"/>
          <w:szCs w:val="24"/>
        </w:rPr>
        <w:t>的路由反射器</w:t>
      </w:r>
      <w:r>
        <w:rPr>
          <w:rFonts w:ascii="宋体" w:eastAsia="宋体" w:hAnsi="宋体" w:cs="宋体" w:hint="eastAsia"/>
          <w:sz w:val="24"/>
          <w:szCs w:val="24"/>
        </w:rPr>
        <w:t>RR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6D0E79D0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R1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S6</w:t>
      </w:r>
      <w:r>
        <w:rPr>
          <w:rFonts w:ascii="宋体" w:eastAsia="宋体" w:hAnsi="宋体" w:cs="宋体" w:hint="eastAsia"/>
          <w:sz w:val="24"/>
          <w:szCs w:val="24"/>
        </w:rPr>
        <w:t>部署</w:t>
      </w:r>
      <w:r>
        <w:rPr>
          <w:rFonts w:ascii="宋体" w:eastAsia="宋体" w:hAnsi="宋体" w:cs="宋体" w:hint="eastAsia"/>
          <w:sz w:val="24"/>
          <w:szCs w:val="24"/>
        </w:rPr>
        <w:t>EBGP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AS</w:t>
      </w:r>
      <w:r>
        <w:rPr>
          <w:rFonts w:ascii="宋体" w:eastAsia="宋体" w:hAnsi="宋体" w:cs="宋体" w:hint="eastAsia"/>
          <w:sz w:val="24"/>
          <w:szCs w:val="24"/>
        </w:rPr>
        <w:t>号为</w:t>
      </w:r>
      <w:r>
        <w:rPr>
          <w:rFonts w:ascii="宋体" w:eastAsia="宋体" w:hAnsi="宋体" w:cs="宋体" w:hint="eastAsia"/>
          <w:sz w:val="24"/>
          <w:szCs w:val="24"/>
        </w:rPr>
        <w:t>110</w:t>
      </w:r>
      <w:r>
        <w:rPr>
          <w:rFonts w:ascii="宋体" w:eastAsia="宋体" w:hAnsi="宋体" w:cs="宋体" w:hint="eastAsia"/>
          <w:sz w:val="24"/>
          <w:szCs w:val="24"/>
        </w:rPr>
        <w:t>，使用直连接口建立</w:t>
      </w:r>
      <w:r>
        <w:rPr>
          <w:rFonts w:ascii="宋体" w:eastAsia="宋体" w:hAnsi="宋体" w:cs="宋体" w:hint="eastAsia"/>
          <w:sz w:val="24"/>
          <w:szCs w:val="24"/>
        </w:rPr>
        <w:t>Peer;R3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S7</w:t>
      </w:r>
      <w:r>
        <w:rPr>
          <w:rFonts w:ascii="宋体" w:eastAsia="宋体" w:hAnsi="宋体" w:cs="宋体" w:hint="eastAsia"/>
          <w:sz w:val="24"/>
          <w:szCs w:val="24"/>
        </w:rPr>
        <w:t>部署</w:t>
      </w:r>
      <w:r>
        <w:rPr>
          <w:rFonts w:ascii="宋体" w:eastAsia="宋体" w:hAnsi="宋体" w:cs="宋体" w:hint="eastAsia"/>
          <w:sz w:val="24"/>
          <w:szCs w:val="24"/>
        </w:rPr>
        <w:t>EBGP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AS</w:t>
      </w:r>
      <w:r>
        <w:rPr>
          <w:rFonts w:ascii="宋体" w:eastAsia="宋体" w:hAnsi="宋体" w:cs="宋体" w:hint="eastAsia"/>
          <w:sz w:val="24"/>
          <w:szCs w:val="24"/>
        </w:rPr>
        <w:t>号为</w:t>
      </w:r>
      <w:r>
        <w:rPr>
          <w:rFonts w:ascii="宋体" w:eastAsia="宋体" w:hAnsi="宋体" w:cs="宋体" w:hint="eastAsia"/>
          <w:sz w:val="24"/>
          <w:szCs w:val="24"/>
        </w:rPr>
        <w:t xml:space="preserve">120, </w:t>
      </w:r>
      <w:r>
        <w:rPr>
          <w:rFonts w:ascii="宋体" w:eastAsia="宋体" w:hAnsi="宋体" w:cs="宋体" w:hint="eastAsia"/>
          <w:sz w:val="24"/>
          <w:szCs w:val="24"/>
        </w:rPr>
        <w:t>使用直连接口建立</w:t>
      </w:r>
      <w:r>
        <w:rPr>
          <w:rFonts w:ascii="宋体" w:eastAsia="宋体" w:hAnsi="宋体" w:cs="宋体" w:hint="eastAsia"/>
          <w:sz w:val="24"/>
          <w:szCs w:val="24"/>
        </w:rPr>
        <w:t>Peer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5F640B2F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办事处业务网段通告至二级运营商的路由条目只有一条汇总后的</w:t>
      </w: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段路由，且保证汇总后路径信息不丢失；</w:t>
      </w:r>
    </w:p>
    <w:p w14:paraId="1C0DF633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二级运营商通告宽带业务接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入网段至办事处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R1</w:t>
      </w:r>
      <w:r>
        <w:rPr>
          <w:rFonts w:ascii="宋体" w:eastAsia="宋体" w:hAnsi="宋体" w:cs="宋体" w:hint="eastAsia"/>
          <w:sz w:val="24"/>
          <w:szCs w:val="24"/>
        </w:rPr>
        <w:t>处以汇总</w:t>
      </w: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段静态路由的方式进行发布；</w:t>
      </w:r>
    </w:p>
    <w:p w14:paraId="5EAABA1F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bookmarkStart w:id="18" w:name="_Toc451520129"/>
      <w:r>
        <w:rPr>
          <w:rFonts w:ascii="宋体" w:eastAsia="宋体" w:hAnsi="宋体" w:cs="宋体" w:hint="eastAsia"/>
          <w:sz w:val="24"/>
          <w:szCs w:val="24"/>
        </w:rPr>
        <w:t>北京分校不同业务部门对于上海与杭州驻外办事处有业务互访需求，具体要求如下：分校内网</w:t>
      </w:r>
      <w:r>
        <w:rPr>
          <w:rFonts w:ascii="宋体" w:eastAsia="宋体" w:hAnsi="宋体" w:cs="宋体" w:hint="eastAsia"/>
          <w:sz w:val="24"/>
          <w:szCs w:val="24"/>
        </w:rPr>
        <w:t>VLAN10</w:t>
      </w:r>
      <w:r>
        <w:rPr>
          <w:rFonts w:ascii="宋体" w:eastAsia="宋体" w:hAnsi="宋体" w:cs="宋体" w:hint="eastAsia"/>
          <w:sz w:val="24"/>
          <w:szCs w:val="24"/>
        </w:rPr>
        <w:t>终端通过</w:t>
      </w:r>
      <w:r>
        <w:rPr>
          <w:rFonts w:ascii="宋体" w:eastAsia="宋体" w:hAnsi="宋体" w:cs="宋体" w:hint="eastAsia"/>
          <w:sz w:val="24"/>
          <w:szCs w:val="24"/>
        </w:rPr>
        <w:t>R1</w:t>
      </w:r>
      <w:r>
        <w:rPr>
          <w:rFonts w:ascii="宋体" w:eastAsia="宋体" w:hAnsi="宋体" w:cs="宋体" w:hint="eastAsia"/>
          <w:sz w:val="24"/>
          <w:szCs w:val="24"/>
        </w:rPr>
        <w:t>服务节点中转访问上海办事处；分校内网</w:t>
      </w:r>
      <w:r>
        <w:rPr>
          <w:rFonts w:ascii="宋体" w:eastAsia="宋体" w:hAnsi="宋体" w:cs="宋体" w:hint="eastAsia"/>
          <w:sz w:val="24"/>
          <w:szCs w:val="24"/>
        </w:rPr>
        <w:t>VLAN40</w:t>
      </w:r>
      <w:r>
        <w:rPr>
          <w:rFonts w:ascii="宋体" w:eastAsia="宋体" w:hAnsi="宋体" w:cs="宋体" w:hint="eastAsia"/>
          <w:sz w:val="24"/>
          <w:szCs w:val="24"/>
        </w:rPr>
        <w:t>终端通过</w:t>
      </w:r>
      <w:r>
        <w:rPr>
          <w:rFonts w:ascii="宋体" w:eastAsia="宋体" w:hAnsi="宋体" w:cs="宋体" w:hint="eastAsia"/>
          <w:sz w:val="24"/>
          <w:szCs w:val="24"/>
        </w:rPr>
        <w:t>R3</w:t>
      </w:r>
      <w:r>
        <w:rPr>
          <w:rFonts w:ascii="宋体" w:eastAsia="宋体" w:hAnsi="宋体" w:cs="宋体" w:hint="eastAsia"/>
          <w:sz w:val="24"/>
          <w:szCs w:val="24"/>
        </w:rPr>
        <w:t>服务节点中转访问杭州办事处；当</w:t>
      </w:r>
      <w:r>
        <w:rPr>
          <w:rFonts w:ascii="宋体" w:eastAsia="宋体" w:hAnsi="宋体" w:cs="宋体" w:hint="eastAsia"/>
          <w:sz w:val="24"/>
          <w:szCs w:val="24"/>
        </w:rPr>
        <w:t>E</w:t>
      </w:r>
      <w:r>
        <w:rPr>
          <w:rFonts w:ascii="宋体" w:eastAsia="宋体" w:hAnsi="宋体" w:cs="宋体" w:hint="eastAsia"/>
          <w:sz w:val="24"/>
          <w:szCs w:val="24"/>
        </w:rPr>
        <w:t>G2</w:t>
      </w:r>
      <w:r>
        <w:rPr>
          <w:rFonts w:ascii="宋体" w:eastAsia="宋体" w:hAnsi="宋体" w:cs="宋体" w:hint="eastAsia"/>
          <w:sz w:val="24"/>
          <w:szCs w:val="24"/>
        </w:rPr>
        <w:t>与</w:t>
      </w:r>
      <w:r>
        <w:rPr>
          <w:rFonts w:ascii="宋体" w:eastAsia="宋体" w:hAnsi="宋体" w:cs="宋体" w:hint="eastAsia"/>
          <w:sz w:val="24"/>
          <w:szCs w:val="24"/>
        </w:rPr>
        <w:t>R1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R3</w:t>
      </w:r>
      <w:r>
        <w:rPr>
          <w:rFonts w:ascii="宋体" w:eastAsia="宋体" w:hAnsi="宋体" w:cs="宋体" w:hint="eastAsia"/>
          <w:sz w:val="24"/>
          <w:szCs w:val="24"/>
        </w:rPr>
        <w:t>服务节点间链路失效时，可自动切换到</w:t>
      </w:r>
      <w:r>
        <w:rPr>
          <w:rFonts w:ascii="宋体" w:eastAsia="宋体" w:hAnsi="宋体" w:cs="宋体" w:hint="eastAsia"/>
          <w:sz w:val="24"/>
          <w:szCs w:val="24"/>
        </w:rPr>
        <w:t>R2</w:t>
      </w:r>
      <w:r>
        <w:rPr>
          <w:rFonts w:ascii="宋体" w:eastAsia="宋体" w:hAnsi="宋体" w:cs="宋体" w:hint="eastAsia"/>
          <w:sz w:val="24"/>
          <w:szCs w:val="24"/>
        </w:rPr>
        <w:t>服务节点进行转发；</w:t>
      </w:r>
      <w:r>
        <w:rPr>
          <w:rFonts w:ascii="宋体" w:eastAsia="宋体" w:hAnsi="宋体" w:cs="宋体" w:hint="eastAsia"/>
          <w:sz w:val="24"/>
          <w:szCs w:val="24"/>
        </w:rPr>
        <w:t>Route-map</w:t>
      </w:r>
      <w:r>
        <w:rPr>
          <w:rFonts w:ascii="宋体" w:eastAsia="宋体" w:hAnsi="宋体" w:cs="宋体" w:hint="eastAsia"/>
          <w:sz w:val="24"/>
          <w:szCs w:val="24"/>
        </w:rPr>
        <w:t>策略名为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Fenliu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；分校</w:t>
      </w:r>
      <w:r>
        <w:rPr>
          <w:rFonts w:ascii="宋体" w:eastAsia="宋体" w:hAnsi="宋体" w:cs="宋体" w:hint="eastAsia"/>
          <w:sz w:val="24"/>
          <w:szCs w:val="24"/>
        </w:rPr>
        <w:t>VLAN10</w:t>
      </w:r>
      <w:r>
        <w:rPr>
          <w:rFonts w:ascii="宋体" w:eastAsia="宋体" w:hAnsi="宋体" w:cs="宋体" w:hint="eastAsia"/>
          <w:sz w:val="24"/>
          <w:szCs w:val="24"/>
        </w:rPr>
        <w:t>流量由</w:t>
      </w:r>
      <w:r>
        <w:rPr>
          <w:rFonts w:ascii="宋体" w:eastAsia="宋体" w:hAnsi="宋体" w:cs="宋体" w:hint="eastAsia"/>
          <w:sz w:val="24"/>
          <w:szCs w:val="24"/>
        </w:rPr>
        <w:t>ACL101</w:t>
      </w:r>
      <w:r>
        <w:rPr>
          <w:rFonts w:ascii="宋体" w:eastAsia="宋体" w:hAnsi="宋体" w:cs="宋体" w:hint="eastAsia"/>
          <w:sz w:val="24"/>
          <w:szCs w:val="24"/>
        </w:rPr>
        <w:t>（编号</w:t>
      </w:r>
      <w:r>
        <w:rPr>
          <w:rFonts w:ascii="宋体" w:eastAsia="宋体" w:hAnsi="宋体" w:cs="宋体" w:hint="eastAsia"/>
          <w:sz w:val="24"/>
          <w:szCs w:val="24"/>
        </w:rPr>
        <w:t>101</w:t>
      </w:r>
      <w:r>
        <w:rPr>
          <w:rFonts w:ascii="宋体" w:eastAsia="宋体" w:hAnsi="宋体" w:cs="宋体" w:hint="eastAsia"/>
          <w:sz w:val="24"/>
          <w:szCs w:val="24"/>
        </w:rPr>
        <w:t>）来定义；分校</w:t>
      </w:r>
      <w:r>
        <w:rPr>
          <w:rFonts w:ascii="宋体" w:eastAsia="宋体" w:hAnsi="宋体" w:cs="宋体" w:hint="eastAsia"/>
          <w:sz w:val="24"/>
          <w:szCs w:val="24"/>
        </w:rPr>
        <w:t>VLAN40</w:t>
      </w:r>
      <w:r>
        <w:rPr>
          <w:rFonts w:ascii="宋体" w:eastAsia="宋体" w:hAnsi="宋体" w:cs="宋体" w:hint="eastAsia"/>
          <w:sz w:val="24"/>
          <w:szCs w:val="24"/>
        </w:rPr>
        <w:t>流量由</w:t>
      </w:r>
      <w:r>
        <w:rPr>
          <w:rFonts w:ascii="宋体" w:eastAsia="宋体" w:hAnsi="宋体" w:cs="宋体" w:hint="eastAsia"/>
          <w:sz w:val="24"/>
          <w:szCs w:val="24"/>
        </w:rPr>
        <w:t>ACL102</w:t>
      </w:r>
      <w:r>
        <w:rPr>
          <w:rFonts w:ascii="宋体" w:eastAsia="宋体" w:hAnsi="宋体" w:cs="宋体" w:hint="eastAsia"/>
          <w:sz w:val="24"/>
          <w:szCs w:val="24"/>
        </w:rPr>
        <w:t>（编号</w:t>
      </w:r>
      <w:r>
        <w:rPr>
          <w:rFonts w:ascii="宋体" w:eastAsia="宋体" w:hAnsi="宋体" w:cs="宋体" w:hint="eastAsia"/>
          <w:sz w:val="24"/>
          <w:szCs w:val="24"/>
        </w:rPr>
        <w:t>102</w:t>
      </w:r>
      <w:r>
        <w:rPr>
          <w:rFonts w:ascii="宋体" w:eastAsia="宋体" w:hAnsi="宋体" w:cs="宋体" w:hint="eastAsia"/>
          <w:sz w:val="24"/>
          <w:szCs w:val="24"/>
        </w:rPr>
        <w:t>）来定义；</w:t>
      </w:r>
    </w:p>
    <w:p w14:paraId="56B32EEC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为加快广域网线路异常时策略路由可快速收敛转发，为此部署</w:t>
      </w:r>
      <w:r>
        <w:rPr>
          <w:rFonts w:ascii="宋体" w:eastAsia="宋体" w:hAnsi="宋体" w:cs="宋体" w:hint="eastAsia"/>
          <w:sz w:val="24"/>
          <w:szCs w:val="24"/>
        </w:rPr>
        <w:t>Track</w:t>
      </w:r>
      <w:r>
        <w:rPr>
          <w:rFonts w:ascii="宋体" w:eastAsia="宋体" w:hAnsi="宋体" w:cs="宋体" w:hint="eastAsia"/>
          <w:sz w:val="24"/>
          <w:szCs w:val="24"/>
        </w:rPr>
        <w:t>检测，编号</w:t>
      </w:r>
      <w:r>
        <w:rPr>
          <w:rFonts w:ascii="宋体" w:eastAsia="宋体" w:hAnsi="宋体" w:cs="宋体" w:hint="eastAsia"/>
          <w:sz w:val="24"/>
          <w:szCs w:val="24"/>
        </w:rPr>
        <w:t>Track1, Track2, Track3</w:t>
      </w:r>
      <w:r>
        <w:rPr>
          <w:rFonts w:ascii="宋体" w:eastAsia="宋体" w:hAnsi="宋体" w:cs="宋体" w:hint="eastAsia"/>
          <w:sz w:val="24"/>
          <w:szCs w:val="24"/>
        </w:rPr>
        <w:t>分别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检测本端广域网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联通，电信，教育网接口状态，一旦接口协议状态为</w:t>
      </w:r>
      <w:r>
        <w:rPr>
          <w:rFonts w:ascii="宋体" w:eastAsia="宋体" w:hAnsi="宋体" w:cs="宋体" w:hint="eastAsia"/>
          <w:sz w:val="24"/>
          <w:szCs w:val="24"/>
        </w:rPr>
        <w:t>DOWN</w:t>
      </w:r>
      <w:r>
        <w:rPr>
          <w:rFonts w:ascii="宋体" w:eastAsia="宋体" w:hAnsi="宋体" w:cs="宋体" w:hint="eastAsia"/>
          <w:sz w:val="24"/>
          <w:szCs w:val="24"/>
        </w:rPr>
        <w:t>即刻进行切换；</w:t>
      </w:r>
    </w:p>
    <w:bookmarkEnd w:id="18"/>
    <w:p w14:paraId="331BF0A6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考虑到数据分流及负载均衡的目的，具体要求如下：可通过修改</w:t>
      </w:r>
      <w:r>
        <w:rPr>
          <w:rFonts w:ascii="宋体" w:eastAsia="宋体" w:hAnsi="宋体" w:cs="宋体" w:hint="eastAsia"/>
          <w:sz w:val="24"/>
          <w:szCs w:val="24"/>
        </w:rPr>
        <w:t xml:space="preserve">OSPF </w:t>
      </w:r>
      <w:r>
        <w:rPr>
          <w:rFonts w:ascii="宋体" w:eastAsia="宋体" w:hAnsi="宋体" w:cs="宋体" w:hint="eastAsia"/>
          <w:sz w:val="24"/>
          <w:szCs w:val="24"/>
        </w:rPr>
        <w:t>路由</w:t>
      </w:r>
      <w:r>
        <w:rPr>
          <w:rFonts w:ascii="宋体" w:eastAsia="宋体" w:hAnsi="宋体" w:cs="宋体" w:hint="eastAsia"/>
          <w:sz w:val="24"/>
          <w:szCs w:val="24"/>
        </w:rPr>
        <w:t>COST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达到分流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的目的，且其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值必须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为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或</w:t>
      </w: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；本部有线</w:t>
      </w:r>
      <w:r>
        <w:rPr>
          <w:rFonts w:ascii="宋体" w:eastAsia="宋体" w:hAnsi="宋体" w:cs="宋体" w:hint="eastAsia"/>
          <w:sz w:val="24"/>
          <w:szCs w:val="24"/>
        </w:rPr>
        <w:t>IPV4</w:t>
      </w:r>
      <w:r>
        <w:rPr>
          <w:rFonts w:ascii="宋体" w:eastAsia="宋体" w:hAnsi="宋体" w:cs="宋体" w:hint="eastAsia"/>
          <w:sz w:val="24"/>
          <w:szCs w:val="24"/>
        </w:rPr>
        <w:t>用户与互联网互通主路径规划为：</w:t>
      </w:r>
      <w:r>
        <w:rPr>
          <w:rFonts w:ascii="宋体" w:eastAsia="宋体" w:hAnsi="宋体" w:cs="宋体" w:hint="eastAsia"/>
          <w:sz w:val="24"/>
          <w:szCs w:val="24"/>
        </w:rPr>
        <w:t>S3-EG1;</w:t>
      </w:r>
      <w:r>
        <w:rPr>
          <w:rFonts w:ascii="宋体" w:eastAsia="宋体" w:hAnsi="宋体" w:cs="宋体" w:hint="eastAsia"/>
          <w:sz w:val="24"/>
          <w:szCs w:val="24"/>
        </w:rPr>
        <w:t>本部无线</w:t>
      </w:r>
      <w:r>
        <w:rPr>
          <w:rFonts w:ascii="宋体" w:eastAsia="宋体" w:hAnsi="宋体" w:cs="宋体" w:hint="eastAsia"/>
          <w:sz w:val="24"/>
          <w:szCs w:val="24"/>
        </w:rPr>
        <w:t>IPV4</w:t>
      </w:r>
      <w:r>
        <w:rPr>
          <w:rFonts w:ascii="宋体" w:eastAsia="宋体" w:hAnsi="宋体" w:cs="宋体" w:hint="eastAsia"/>
          <w:sz w:val="24"/>
          <w:szCs w:val="24"/>
        </w:rPr>
        <w:t>用户与互联网互通主路径规划为：</w:t>
      </w:r>
      <w:r>
        <w:rPr>
          <w:rFonts w:ascii="宋体" w:eastAsia="宋体" w:hAnsi="宋体" w:cs="宋体" w:hint="eastAsia"/>
          <w:sz w:val="24"/>
          <w:szCs w:val="24"/>
        </w:rPr>
        <w:t>AC2-S4-EG1;</w:t>
      </w:r>
      <w:r>
        <w:rPr>
          <w:rFonts w:ascii="宋体" w:eastAsia="宋体" w:hAnsi="宋体" w:cs="宋体" w:hint="eastAsia"/>
          <w:sz w:val="24"/>
          <w:szCs w:val="24"/>
        </w:rPr>
        <w:t>主链路故障时可无缝切换到多条备用链路上；</w:t>
      </w:r>
    </w:p>
    <w:p w14:paraId="51EBCCC5" w14:textId="77777777" w:rsidR="00933317" w:rsidRDefault="0047183A">
      <w:pPr>
        <w:widowControl w:val="0"/>
        <w:numPr>
          <w:ilvl w:val="0"/>
          <w:numId w:val="11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二级运营商</w:t>
      </w:r>
      <w:r>
        <w:rPr>
          <w:rFonts w:ascii="宋体" w:eastAsia="宋体" w:hAnsi="宋体" w:cs="宋体" w:hint="eastAsia"/>
          <w:sz w:val="24"/>
          <w:szCs w:val="24"/>
        </w:rPr>
        <w:t>R3</w:t>
      </w:r>
      <w:r>
        <w:rPr>
          <w:rFonts w:ascii="宋体" w:eastAsia="宋体" w:hAnsi="宋体" w:cs="宋体" w:hint="eastAsia"/>
          <w:sz w:val="24"/>
          <w:szCs w:val="24"/>
        </w:rPr>
        <w:t>服务节点在</w:t>
      </w:r>
      <w:r>
        <w:rPr>
          <w:rFonts w:ascii="宋体" w:eastAsia="宋体" w:hAnsi="宋体" w:cs="宋体" w:hint="eastAsia"/>
          <w:sz w:val="24"/>
          <w:szCs w:val="24"/>
        </w:rPr>
        <w:t>G0/0</w:t>
      </w:r>
      <w:r>
        <w:rPr>
          <w:rFonts w:ascii="宋体" w:eastAsia="宋体" w:hAnsi="宋体" w:cs="宋体" w:hint="eastAsia"/>
          <w:sz w:val="24"/>
          <w:szCs w:val="24"/>
        </w:rPr>
        <w:t>接口做流量监管，上行报文流量不能超过</w:t>
      </w:r>
      <w:r>
        <w:rPr>
          <w:rFonts w:ascii="宋体" w:eastAsia="宋体" w:hAnsi="宋体" w:cs="宋体" w:hint="eastAsia"/>
          <w:sz w:val="24"/>
          <w:szCs w:val="24"/>
        </w:rPr>
        <w:t>10Mbps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Burst-normal</w:t>
      </w:r>
      <w:r>
        <w:rPr>
          <w:rFonts w:ascii="宋体" w:eastAsia="宋体" w:hAnsi="宋体" w:cs="宋体" w:hint="eastAsia"/>
          <w:sz w:val="24"/>
          <w:szCs w:val="24"/>
        </w:rPr>
        <w:t>为</w:t>
      </w:r>
      <w:r>
        <w:rPr>
          <w:rFonts w:ascii="宋体" w:eastAsia="宋体" w:hAnsi="宋体" w:cs="宋体" w:hint="eastAsia"/>
          <w:sz w:val="24"/>
          <w:szCs w:val="24"/>
        </w:rPr>
        <w:t>1M bytes, burst-max</w:t>
      </w:r>
      <w:r>
        <w:rPr>
          <w:rFonts w:ascii="宋体" w:eastAsia="宋体" w:hAnsi="宋体" w:cs="宋体" w:hint="eastAsia"/>
          <w:sz w:val="24"/>
          <w:szCs w:val="24"/>
        </w:rPr>
        <w:t>为</w:t>
      </w:r>
      <w:r>
        <w:rPr>
          <w:rFonts w:ascii="宋体" w:eastAsia="宋体" w:hAnsi="宋体" w:cs="宋体" w:hint="eastAsia"/>
          <w:sz w:val="24"/>
          <w:szCs w:val="24"/>
        </w:rPr>
        <w:t>2M bytes</w:t>
      </w:r>
      <w:r>
        <w:rPr>
          <w:rFonts w:ascii="宋体" w:eastAsia="宋体" w:hAnsi="宋体" w:cs="宋体" w:hint="eastAsia"/>
          <w:sz w:val="24"/>
          <w:szCs w:val="24"/>
        </w:rPr>
        <w:t>如果超过流量限制则将违规报文丢弃。</w:t>
      </w:r>
    </w:p>
    <w:p w14:paraId="5E1B91CF" w14:textId="77777777" w:rsidR="00933317" w:rsidRPr="00B8497F" w:rsidRDefault="0047183A">
      <w:pPr>
        <w:pStyle w:val="1"/>
        <w:numPr>
          <w:ilvl w:val="0"/>
          <w:numId w:val="9"/>
        </w:numPr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19" w:name="_Toc132396490"/>
      <w:r w:rsidRPr="00B8497F">
        <w:rPr>
          <w:rFonts w:ascii="宋体" w:eastAsia="宋体" w:hAnsi="宋体" w:cs="宋体" w:hint="eastAsia"/>
          <w:bCs/>
          <w:sz w:val="28"/>
          <w:szCs w:val="28"/>
        </w:rPr>
        <w:t>无线网络配置</w:t>
      </w:r>
      <w:bookmarkEnd w:id="19"/>
    </w:p>
    <w:p w14:paraId="62B58FC8" w14:textId="77777777" w:rsidR="00933317" w:rsidRDefault="0047183A">
      <w:pPr>
        <w:widowControl w:val="0"/>
        <w:spacing w:before="156" w:after="156" w:line="288" w:lineRule="auto"/>
        <w:ind w:firstLine="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集团企业广州分部医学院需要部署</w:t>
      </w:r>
      <w:r>
        <w:rPr>
          <w:rFonts w:ascii="宋体" w:eastAsia="宋体" w:hAnsi="宋体" w:cs="宋体" w:hint="eastAsia"/>
          <w:sz w:val="24"/>
          <w:szCs w:val="24"/>
        </w:rPr>
        <w:t>Wi-Fi</w:t>
      </w:r>
      <w:r>
        <w:rPr>
          <w:rFonts w:ascii="宋体" w:eastAsia="宋体" w:hAnsi="宋体" w:cs="宋体" w:hint="eastAsia"/>
          <w:sz w:val="24"/>
          <w:szCs w:val="24"/>
        </w:rPr>
        <w:t>网络，购置网络设备的预算为</w:t>
      </w:r>
      <w:r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万，除卫生间、楼梯间和电梯区域无需覆盖，其它都需重点覆盖。平面布局如图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所示。</w:t>
      </w:r>
    </w:p>
    <w:p w14:paraId="6A59E6D6" w14:textId="77777777" w:rsidR="00933317" w:rsidRDefault="00933317">
      <w:pPr>
        <w:widowControl w:val="0"/>
        <w:spacing w:before="156" w:after="156" w:line="288" w:lineRule="auto"/>
        <w:ind w:firstLine="720"/>
        <w:rPr>
          <w:rFonts w:ascii="宋体" w:eastAsia="宋体" w:hAnsi="宋体" w:cs="宋体"/>
          <w:sz w:val="24"/>
          <w:szCs w:val="24"/>
        </w:rPr>
      </w:pPr>
    </w:p>
    <w:p w14:paraId="15F99143" w14:textId="77777777" w:rsidR="00933317" w:rsidRDefault="0047183A">
      <w:pPr>
        <w:pStyle w:val="Body"/>
        <w:ind w:leftChars="-200" w:left="-600"/>
        <w:jc w:val="center"/>
        <w:rPr>
          <w:color w:val="auto"/>
        </w:rPr>
      </w:pPr>
      <w:r>
        <w:rPr>
          <w:noProof/>
          <w:color w:val="auto"/>
        </w:rPr>
        <w:lastRenderedPageBreak/>
        <w:drawing>
          <wp:inline distT="0" distB="0" distL="114300" distR="114300" wp14:anchorId="435D5D81" wp14:editId="6FD8F467">
            <wp:extent cx="6638925" cy="2597150"/>
            <wp:effectExtent l="0" t="0" r="5715" b="889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671F0" w14:textId="77777777" w:rsidR="00933317" w:rsidRDefault="0047183A">
      <w:pPr>
        <w:pStyle w:val="Body"/>
        <w:ind w:leftChars="-47" w:left="-141"/>
        <w:jc w:val="center"/>
        <w:rPr>
          <w:rFonts w:ascii="宋体" w:eastAsia="宋体" w:hAnsi="宋体" w:cs="宋体"/>
          <w:color w:val="auto"/>
          <w:kern w:val="2"/>
          <w:sz w:val="24"/>
          <w:szCs w:val="24"/>
        </w:rPr>
      </w:pPr>
      <w:r>
        <w:rPr>
          <w:rFonts w:ascii="宋体" w:eastAsia="宋体" w:hAnsi="宋体" w:cs="宋体" w:hint="eastAsia"/>
          <w:color w:val="auto"/>
          <w:kern w:val="2"/>
          <w:sz w:val="24"/>
          <w:szCs w:val="24"/>
        </w:rPr>
        <w:t>图</w:t>
      </w:r>
      <w:r>
        <w:rPr>
          <w:rFonts w:ascii="宋体" w:eastAsia="宋体" w:hAnsi="宋体" w:cs="宋体" w:hint="eastAsia"/>
          <w:color w:val="auto"/>
          <w:kern w:val="2"/>
          <w:sz w:val="24"/>
          <w:szCs w:val="24"/>
        </w:rPr>
        <w:t xml:space="preserve">1 </w:t>
      </w:r>
      <w:r>
        <w:rPr>
          <w:rFonts w:ascii="宋体" w:eastAsia="宋体" w:hAnsi="宋体" w:cs="宋体" w:hint="eastAsia"/>
          <w:color w:val="auto"/>
          <w:kern w:val="2"/>
          <w:sz w:val="24"/>
          <w:szCs w:val="24"/>
        </w:rPr>
        <w:t>平面布局图</w:t>
      </w:r>
    </w:p>
    <w:p w14:paraId="038DB951" w14:textId="77777777" w:rsidR="00933317" w:rsidRDefault="0047183A">
      <w:pPr>
        <w:widowControl w:val="0"/>
        <w:numPr>
          <w:ilvl w:val="0"/>
          <w:numId w:val="12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绘制</w:t>
      </w:r>
      <w:r>
        <w:rPr>
          <w:rFonts w:ascii="宋体" w:eastAsia="宋体" w:hAnsi="宋体" w:cs="宋体" w:hint="eastAsia"/>
          <w:sz w:val="24"/>
          <w:szCs w:val="24"/>
        </w:rPr>
        <w:t>AP</w:t>
      </w:r>
      <w:r>
        <w:rPr>
          <w:rFonts w:ascii="宋体" w:eastAsia="宋体" w:hAnsi="宋体" w:cs="宋体" w:hint="eastAsia"/>
          <w:sz w:val="24"/>
          <w:szCs w:val="24"/>
        </w:rPr>
        <w:t>点位图（包括：</w:t>
      </w:r>
      <w:r>
        <w:rPr>
          <w:rFonts w:ascii="宋体" w:eastAsia="宋体" w:hAnsi="宋体" w:cs="宋体" w:hint="eastAsia"/>
          <w:sz w:val="24"/>
          <w:szCs w:val="24"/>
        </w:rPr>
        <w:t>AP</w:t>
      </w:r>
      <w:r>
        <w:rPr>
          <w:rFonts w:ascii="宋体" w:eastAsia="宋体" w:hAnsi="宋体" w:cs="宋体" w:hint="eastAsia"/>
          <w:sz w:val="24"/>
          <w:szCs w:val="24"/>
        </w:rPr>
        <w:t>型号、编号、信道等信息，其中信道采用</w:t>
      </w:r>
      <w:r>
        <w:rPr>
          <w:rFonts w:ascii="宋体" w:eastAsia="宋体" w:hAnsi="宋体" w:cs="宋体" w:hint="eastAsia"/>
          <w:sz w:val="24"/>
          <w:szCs w:val="24"/>
        </w:rPr>
        <w:t>2.4G</w:t>
      </w:r>
      <w:r>
        <w:rPr>
          <w:rFonts w:ascii="宋体" w:eastAsia="宋体" w:hAnsi="宋体" w:cs="宋体" w:hint="eastAsia"/>
          <w:sz w:val="24"/>
          <w:szCs w:val="24"/>
        </w:rPr>
        <w:t>的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11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三个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信道进行规划，卫生间、楼梯和电梯区域无须覆盖）；</w:t>
      </w:r>
    </w:p>
    <w:p w14:paraId="6F0B0395" w14:textId="77777777" w:rsidR="00933317" w:rsidRDefault="0047183A">
      <w:pPr>
        <w:widowControl w:val="0"/>
        <w:numPr>
          <w:ilvl w:val="0"/>
          <w:numId w:val="12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使用无线地勘软件，输出</w:t>
      </w:r>
      <w:r>
        <w:rPr>
          <w:rFonts w:ascii="宋体" w:eastAsia="宋体" w:hAnsi="宋体" w:cs="宋体" w:hint="eastAsia"/>
          <w:sz w:val="24"/>
          <w:szCs w:val="24"/>
        </w:rPr>
        <w:t>AP</w:t>
      </w:r>
      <w:r>
        <w:rPr>
          <w:rFonts w:ascii="宋体" w:eastAsia="宋体" w:hAnsi="宋体" w:cs="宋体" w:hint="eastAsia"/>
          <w:sz w:val="24"/>
          <w:szCs w:val="24"/>
        </w:rPr>
        <w:t>点位图的</w:t>
      </w:r>
      <w:r>
        <w:rPr>
          <w:rFonts w:ascii="宋体" w:eastAsia="宋体" w:hAnsi="宋体" w:cs="宋体" w:hint="eastAsia"/>
          <w:sz w:val="24"/>
          <w:szCs w:val="24"/>
        </w:rPr>
        <w:t>2.4G</w:t>
      </w:r>
      <w:r>
        <w:rPr>
          <w:rFonts w:ascii="宋体" w:eastAsia="宋体" w:hAnsi="宋体" w:cs="宋体" w:hint="eastAsia"/>
          <w:sz w:val="24"/>
          <w:szCs w:val="24"/>
        </w:rPr>
        <w:t>频道的信号仿真热图（仿真信号强度要求大于</w:t>
      </w:r>
      <w:r>
        <w:rPr>
          <w:rFonts w:ascii="宋体" w:eastAsia="宋体" w:hAnsi="宋体" w:cs="宋体" w:hint="eastAsia"/>
          <w:sz w:val="24"/>
          <w:szCs w:val="24"/>
        </w:rPr>
        <w:t>-65db</w:t>
      </w:r>
      <w:r>
        <w:rPr>
          <w:rFonts w:ascii="宋体" w:eastAsia="宋体" w:hAnsi="宋体" w:cs="宋体" w:hint="eastAsia"/>
          <w:sz w:val="24"/>
          <w:szCs w:val="24"/>
        </w:rPr>
        <w:t>）；</w:t>
      </w:r>
    </w:p>
    <w:p w14:paraId="14955CF3" w14:textId="77777777" w:rsidR="00933317" w:rsidRDefault="0047183A">
      <w:pPr>
        <w:widowControl w:val="0"/>
        <w:numPr>
          <w:ilvl w:val="0"/>
          <w:numId w:val="12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输出该无线网络工程项目设备的预算表，网络设备型号和价格依据表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411B8675" w14:textId="77777777" w:rsidR="00933317" w:rsidRDefault="0047183A">
      <w:pPr>
        <w:spacing w:line="480" w:lineRule="exact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表</w:t>
      </w:r>
      <w:r>
        <w:rPr>
          <w:rFonts w:ascii="宋体" w:eastAsia="宋体" w:hAnsi="宋体" w:cs="宋体" w:hint="eastAsia"/>
          <w:sz w:val="24"/>
          <w:szCs w:val="24"/>
        </w:rPr>
        <w:t xml:space="preserve">3 </w:t>
      </w:r>
      <w:r>
        <w:rPr>
          <w:rFonts w:ascii="宋体" w:eastAsia="宋体" w:hAnsi="宋体" w:cs="宋体" w:hint="eastAsia"/>
          <w:sz w:val="24"/>
          <w:szCs w:val="24"/>
        </w:rPr>
        <w:t>无线产品价格表</w:t>
      </w:r>
    </w:p>
    <w:tbl>
      <w:tblPr>
        <w:tblStyle w:val="af3"/>
        <w:tblW w:w="4998" w:type="pct"/>
        <w:tblLook w:val="04A0" w:firstRow="1" w:lastRow="0" w:firstColumn="1" w:lastColumn="0" w:noHBand="0" w:noVBand="1"/>
      </w:tblPr>
      <w:tblGrid>
        <w:gridCol w:w="2431"/>
        <w:gridCol w:w="2511"/>
        <w:gridCol w:w="2009"/>
        <w:gridCol w:w="1503"/>
        <w:gridCol w:w="1003"/>
        <w:gridCol w:w="995"/>
      </w:tblGrid>
      <w:tr w:rsidR="00933317" w14:paraId="138350A0" w14:textId="77777777" w:rsidTr="0093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2" w:type="pct"/>
          </w:tcPr>
          <w:p w14:paraId="58020879" w14:textId="77777777" w:rsidR="00933317" w:rsidRPr="00683F40" w:rsidRDefault="0047183A">
            <w:pPr>
              <w:spacing w:line="240" w:lineRule="auto"/>
              <w:rPr>
                <w:bCs/>
                <w:sz w:val="24"/>
                <w:szCs w:val="24"/>
              </w:rPr>
            </w:pPr>
            <w:r w:rsidRPr="00683F40">
              <w:rPr>
                <w:rFonts w:hint="eastAsia"/>
                <w:bCs/>
                <w:sz w:val="24"/>
                <w:szCs w:val="24"/>
              </w:rPr>
              <w:t>产品型号</w:t>
            </w:r>
          </w:p>
        </w:tc>
        <w:tc>
          <w:tcPr>
            <w:tcW w:w="1200" w:type="pct"/>
          </w:tcPr>
          <w:p w14:paraId="610BFF38" w14:textId="77777777" w:rsidR="00933317" w:rsidRPr="00683F40" w:rsidRDefault="0047183A">
            <w:pPr>
              <w:spacing w:line="240" w:lineRule="auto"/>
              <w:rPr>
                <w:bCs/>
                <w:sz w:val="24"/>
                <w:szCs w:val="24"/>
              </w:rPr>
            </w:pPr>
            <w:r w:rsidRPr="00683F40">
              <w:rPr>
                <w:rFonts w:hint="eastAsia"/>
                <w:bCs/>
                <w:sz w:val="24"/>
                <w:szCs w:val="24"/>
              </w:rPr>
              <w:t>产品</w:t>
            </w:r>
            <w:r w:rsidRPr="00683F40">
              <w:rPr>
                <w:rFonts w:hint="eastAsia"/>
                <w:bCs/>
                <w:sz w:val="24"/>
                <w:szCs w:val="24"/>
              </w:rPr>
              <w:t>特征</w:t>
            </w:r>
          </w:p>
        </w:tc>
        <w:tc>
          <w:tcPr>
            <w:tcW w:w="960" w:type="pct"/>
          </w:tcPr>
          <w:p w14:paraId="2291F45E" w14:textId="77777777" w:rsidR="00B8497F" w:rsidRPr="00683F40" w:rsidRDefault="0047183A">
            <w:pPr>
              <w:rPr>
                <w:bCs/>
                <w:sz w:val="24"/>
                <w:szCs w:val="24"/>
              </w:rPr>
            </w:pPr>
            <w:r w:rsidRPr="00683F40">
              <w:rPr>
                <w:rFonts w:hint="eastAsia"/>
                <w:bCs/>
                <w:sz w:val="24"/>
                <w:szCs w:val="24"/>
              </w:rPr>
              <w:t>传输速率</w:t>
            </w:r>
          </w:p>
          <w:p w14:paraId="244AEB73" w14:textId="128F67E8" w:rsidR="00933317" w:rsidRPr="00683F40" w:rsidRDefault="0047183A">
            <w:pPr>
              <w:spacing w:line="240" w:lineRule="auto"/>
              <w:rPr>
                <w:bCs/>
                <w:sz w:val="24"/>
                <w:szCs w:val="24"/>
              </w:rPr>
            </w:pPr>
            <w:r w:rsidRPr="00683F40">
              <w:rPr>
                <w:rFonts w:hint="eastAsia"/>
                <w:bCs/>
                <w:sz w:val="24"/>
                <w:szCs w:val="24"/>
              </w:rPr>
              <w:t>（</w:t>
            </w:r>
            <w:r w:rsidRPr="00683F40">
              <w:rPr>
                <w:rFonts w:hint="eastAsia"/>
                <w:bCs/>
                <w:sz w:val="24"/>
                <w:szCs w:val="24"/>
              </w:rPr>
              <w:t>2.4G/</w:t>
            </w:r>
            <w:r w:rsidRPr="00683F40">
              <w:rPr>
                <w:rFonts w:hint="eastAsia"/>
                <w:bCs/>
                <w:sz w:val="24"/>
                <w:szCs w:val="24"/>
              </w:rPr>
              <w:t>最大）</w:t>
            </w:r>
          </w:p>
        </w:tc>
        <w:tc>
          <w:tcPr>
            <w:tcW w:w="719" w:type="pct"/>
          </w:tcPr>
          <w:p w14:paraId="69376807" w14:textId="77777777" w:rsidR="00933317" w:rsidRPr="00683F40" w:rsidRDefault="0047183A">
            <w:pPr>
              <w:spacing w:line="240" w:lineRule="auto"/>
              <w:rPr>
                <w:bCs/>
                <w:sz w:val="24"/>
                <w:szCs w:val="24"/>
              </w:rPr>
            </w:pPr>
            <w:r w:rsidRPr="00683F40">
              <w:rPr>
                <w:rFonts w:hint="eastAsia"/>
                <w:bCs/>
                <w:sz w:val="24"/>
                <w:szCs w:val="24"/>
              </w:rPr>
              <w:t>推荐</w:t>
            </w:r>
            <w:r w:rsidRPr="00683F40">
              <w:rPr>
                <w:rFonts w:hint="eastAsia"/>
                <w:bCs/>
                <w:sz w:val="24"/>
                <w:szCs w:val="24"/>
              </w:rPr>
              <w:t>/</w:t>
            </w:r>
            <w:proofErr w:type="gramStart"/>
            <w:r w:rsidRPr="00683F40">
              <w:rPr>
                <w:rFonts w:hint="eastAsia"/>
                <w:bCs/>
                <w:sz w:val="24"/>
                <w:szCs w:val="24"/>
              </w:rPr>
              <w:t>最大带</w:t>
            </w:r>
            <w:proofErr w:type="gramEnd"/>
            <w:r w:rsidRPr="00683F40">
              <w:rPr>
                <w:rFonts w:hint="eastAsia"/>
                <w:bCs/>
                <w:sz w:val="24"/>
                <w:szCs w:val="24"/>
              </w:rPr>
              <w:t>点数</w:t>
            </w:r>
          </w:p>
        </w:tc>
        <w:tc>
          <w:tcPr>
            <w:tcW w:w="480" w:type="pct"/>
          </w:tcPr>
          <w:p w14:paraId="0D9EB8CD" w14:textId="77777777" w:rsidR="00933317" w:rsidRPr="00683F40" w:rsidRDefault="0047183A">
            <w:pPr>
              <w:spacing w:line="240" w:lineRule="auto"/>
              <w:rPr>
                <w:bCs/>
                <w:sz w:val="24"/>
                <w:szCs w:val="24"/>
              </w:rPr>
            </w:pPr>
            <w:r w:rsidRPr="00683F40">
              <w:rPr>
                <w:rFonts w:hint="eastAsia"/>
                <w:bCs/>
                <w:sz w:val="24"/>
                <w:szCs w:val="24"/>
              </w:rPr>
              <w:t>功率</w:t>
            </w:r>
          </w:p>
        </w:tc>
        <w:tc>
          <w:tcPr>
            <w:tcW w:w="476" w:type="pct"/>
          </w:tcPr>
          <w:p w14:paraId="1D24454D" w14:textId="77777777" w:rsidR="00933317" w:rsidRPr="00683F40" w:rsidRDefault="0047183A">
            <w:pPr>
              <w:spacing w:line="240" w:lineRule="auto"/>
              <w:rPr>
                <w:bCs/>
                <w:sz w:val="24"/>
                <w:szCs w:val="24"/>
              </w:rPr>
            </w:pPr>
            <w:r w:rsidRPr="00683F40">
              <w:rPr>
                <w:rFonts w:hint="eastAsia"/>
                <w:bCs/>
                <w:sz w:val="24"/>
                <w:szCs w:val="24"/>
              </w:rPr>
              <w:t>价格（元）</w:t>
            </w:r>
          </w:p>
        </w:tc>
      </w:tr>
      <w:tr w:rsidR="00933317" w14:paraId="1E34907C" w14:textId="77777777" w:rsidTr="00933317">
        <w:trPr>
          <w:trHeight w:val="340"/>
        </w:trPr>
        <w:tc>
          <w:tcPr>
            <w:tcW w:w="2483" w:type="dxa"/>
          </w:tcPr>
          <w:p w14:paraId="2FB8BFB3" w14:textId="77777777" w:rsidR="00933317" w:rsidRDefault="0047183A">
            <w:pPr>
              <w:pStyle w:val="afd"/>
              <w:rPr>
                <w:sz w:val="24"/>
                <w:szCs w:val="24"/>
              </w:rPr>
            </w:pPr>
            <w:r>
              <w:rPr>
                <w:rFonts w:hint="eastAsia"/>
              </w:rPr>
              <w:t>AP1</w:t>
            </w:r>
          </w:p>
        </w:tc>
        <w:tc>
          <w:tcPr>
            <w:tcW w:w="1200" w:type="pct"/>
          </w:tcPr>
          <w:p w14:paraId="5D9F0AFF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双频双流</w:t>
            </w:r>
          </w:p>
        </w:tc>
        <w:tc>
          <w:tcPr>
            <w:tcW w:w="960" w:type="pct"/>
          </w:tcPr>
          <w:p w14:paraId="3975B1BA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300M/1.167G</w:t>
            </w:r>
          </w:p>
        </w:tc>
        <w:tc>
          <w:tcPr>
            <w:tcW w:w="719" w:type="pct"/>
          </w:tcPr>
          <w:p w14:paraId="73300548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32/256</w:t>
            </w:r>
          </w:p>
        </w:tc>
        <w:tc>
          <w:tcPr>
            <w:tcW w:w="480" w:type="pct"/>
          </w:tcPr>
          <w:p w14:paraId="14479DC2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100mw</w:t>
            </w:r>
          </w:p>
        </w:tc>
        <w:tc>
          <w:tcPr>
            <w:tcW w:w="476" w:type="pct"/>
          </w:tcPr>
          <w:p w14:paraId="1A7BE608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6000</w:t>
            </w:r>
          </w:p>
        </w:tc>
      </w:tr>
      <w:tr w:rsidR="00933317" w14:paraId="5B1E459B" w14:textId="77777777" w:rsidTr="00933317">
        <w:trPr>
          <w:trHeight w:val="340"/>
        </w:trPr>
        <w:tc>
          <w:tcPr>
            <w:tcW w:w="2483" w:type="dxa"/>
          </w:tcPr>
          <w:p w14:paraId="619794C6" w14:textId="77777777" w:rsidR="00933317" w:rsidRDefault="0047183A">
            <w:pPr>
              <w:pStyle w:val="afd"/>
              <w:rPr>
                <w:sz w:val="24"/>
                <w:szCs w:val="24"/>
              </w:rPr>
            </w:pPr>
            <w:r>
              <w:rPr>
                <w:rFonts w:hint="eastAsia"/>
              </w:rPr>
              <w:t>AP2</w:t>
            </w:r>
          </w:p>
        </w:tc>
        <w:tc>
          <w:tcPr>
            <w:tcW w:w="1200" w:type="pct"/>
          </w:tcPr>
          <w:p w14:paraId="0F3364D2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双频双流</w:t>
            </w:r>
          </w:p>
        </w:tc>
        <w:tc>
          <w:tcPr>
            <w:tcW w:w="960" w:type="pct"/>
          </w:tcPr>
          <w:p w14:paraId="41AF8D8D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300M/600M</w:t>
            </w:r>
          </w:p>
        </w:tc>
        <w:tc>
          <w:tcPr>
            <w:tcW w:w="719" w:type="pct"/>
          </w:tcPr>
          <w:p w14:paraId="06D63C15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32/256</w:t>
            </w:r>
          </w:p>
        </w:tc>
        <w:tc>
          <w:tcPr>
            <w:tcW w:w="480" w:type="pct"/>
          </w:tcPr>
          <w:p w14:paraId="63CBADA5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100mw</w:t>
            </w:r>
          </w:p>
        </w:tc>
        <w:tc>
          <w:tcPr>
            <w:tcW w:w="476" w:type="pct"/>
          </w:tcPr>
          <w:p w14:paraId="17D17FBD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11000</w:t>
            </w:r>
          </w:p>
        </w:tc>
      </w:tr>
      <w:tr w:rsidR="00933317" w14:paraId="39E5C8CC" w14:textId="77777777" w:rsidTr="00933317">
        <w:trPr>
          <w:trHeight w:val="340"/>
        </w:trPr>
        <w:tc>
          <w:tcPr>
            <w:tcW w:w="2483" w:type="dxa"/>
          </w:tcPr>
          <w:p w14:paraId="3361443E" w14:textId="77777777" w:rsidR="00933317" w:rsidRDefault="0047183A">
            <w:pPr>
              <w:pStyle w:val="afd"/>
              <w:rPr>
                <w:sz w:val="24"/>
                <w:szCs w:val="24"/>
              </w:rPr>
            </w:pPr>
            <w:r>
              <w:rPr>
                <w:rFonts w:hint="eastAsia"/>
              </w:rPr>
              <w:t>AP3</w:t>
            </w:r>
          </w:p>
        </w:tc>
        <w:tc>
          <w:tcPr>
            <w:tcW w:w="1200" w:type="pct"/>
          </w:tcPr>
          <w:p w14:paraId="3583DECF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单频单流</w:t>
            </w:r>
          </w:p>
        </w:tc>
        <w:tc>
          <w:tcPr>
            <w:tcW w:w="960" w:type="pct"/>
          </w:tcPr>
          <w:p w14:paraId="1F076E56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150M</w:t>
            </w:r>
          </w:p>
        </w:tc>
        <w:tc>
          <w:tcPr>
            <w:tcW w:w="719" w:type="pct"/>
          </w:tcPr>
          <w:p w14:paraId="7B20A97D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12/32</w:t>
            </w:r>
          </w:p>
        </w:tc>
        <w:tc>
          <w:tcPr>
            <w:tcW w:w="480" w:type="pct"/>
          </w:tcPr>
          <w:p w14:paraId="2F130EDB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60mw</w:t>
            </w:r>
          </w:p>
        </w:tc>
        <w:tc>
          <w:tcPr>
            <w:tcW w:w="476" w:type="pct"/>
          </w:tcPr>
          <w:p w14:paraId="092DB783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2500</w:t>
            </w:r>
          </w:p>
        </w:tc>
      </w:tr>
      <w:tr w:rsidR="00933317" w14:paraId="5591D821" w14:textId="77777777" w:rsidTr="00933317">
        <w:trPr>
          <w:trHeight w:val="340"/>
        </w:trPr>
        <w:tc>
          <w:tcPr>
            <w:tcW w:w="2483" w:type="dxa"/>
          </w:tcPr>
          <w:p w14:paraId="3F551A65" w14:textId="77777777" w:rsidR="00933317" w:rsidRDefault="0047183A">
            <w:pPr>
              <w:pStyle w:val="afd"/>
              <w:rPr>
                <w:sz w:val="24"/>
                <w:szCs w:val="24"/>
              </w:rPr>
            </w:pPr>
            <w:r>
              <w:rPr>
                <w:rFonts w:hint="eastAsia"/>
              </w:rPr>
              <w:t>线缆</w:t>
            </w:r>
            <w:r>
              <w:rPr>
                <w:rFonts w:hint="eastAsia"/>
              </w:rPr>
              <w:t>1</w:t>
            </w:r>
          </w:p>
        </w:tc>
        <w:tc>
          <w:tcPr>
            <w:tcW w:w="1200" w:type="pct"/>
          </w:tcPr>
          <w:p w14:paraId="3EE257D4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米馈线</w:t>
            </w:r>
          </w:p>
        </w:tc>
        <w:tc>
          <w:tcPr>
            <w:tcW w:w="960" w:type="pct"/>
          </w:tcPr>
          <w:p w14:paraId="0C503044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N/A</w:t>
            </w:r>
          </w:p>
        </w:tc>
        <w:tc>
          <w:tcPr>
            <w:tcW w:w="719" w:type="pct"/>
          </w:tcPr>
          <w:p w14:paraId="7B5868C8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N/A</w:t>
            </w:r>
          </w:p>
        </w:tc>
        <w:tc>
          <w:tcPr>
            <w:tcW w:w="480" w:type="pct"/>
          </w:tcPr>
          <w:p w14:paraId="09B8B6D2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N/A</w:t>
            </w:r>
          </w:p>
        </w:tc>
        <w:tc>
          <w:tcPr>
            <w:tcW w:w="476" w:type="pct"/>
          </w:tcPr>
          <w:p w14:paraId="0E4A5B00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933317" w14:paraId="5D9AFE30" w14:textId="77777777" w:rsidTr="00933317">
        <w:trPr>
          <w:trHeight w:val="340"/>
        </w:trPr>
        <w:tc>
          <w:tcPr>
            <w:tcW w:w="2483" w:type="dxa"/>
          </w:tcPr>
          <w:p w14:paraId="571D4E9E" w14:textId="77777777" w:rsidR="00933317" w:rsidRDefault="0047183A">
            <w:pPr>
              <w:pStyle w:val="afd"/>
              <w:rPr>
                <w:sz w:val="24"/>
                <w:szCs w:val="24"/>
              </w:rPr>
            </w:pPr>
            <w:r>
              <w:rPr>
                <w:rFonts w:hint="eastAsia"/>
              </w:rPr>
              <w:t>线缆</w:t>
            </w:r>
            <w:r>
              <w:rPr>
                <w:rFonts w:hint="eastAsia"/>
              </w:rPr>
              <w:t>2</w:t>
            </w:r>
          </w:p>
        </w:tc>
        <w:tc>
          <w:tcPr>
            <w:tcW w:w="1200" w:type="pct"/>
          </w:tcPr>
          <w:p w14:paraId="1A5DDB11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米馈线</w:t>
            </w:r>
          </w:p>
        </w:tc>
        <w:tc>
          <w:tcPr>
            <w:tcW w:w="960" w:type="pct"/>
          </w:tcPr>
          <w:p w14:paraId="1DA9E296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N/A</w:t>
            </w:r>
          </w:p>
        </w:tc>
        <w:tc>
          <w:tcPr>
            <w:tcW w:w="719" w:type="pct"/>
          </w:tcPr>
          <w:p w14:paraId="19664BF1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N/A</w:t>
            </w:r>
          </w:p>
        </w:tc>
        <w:tc>
          <w:tcPr>
            <w:tcW w:w="480" w:type="pct"/>
          </w:tcPr>
          <w:p w14:paraId="047C1FEA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N/A</w:t>
            </w:r>
          </w:p>
        </w:tc>
        <w:tc>
          <w:tcPr>
            <w:tcW w:w="476" w:type="pct"/>
          </w:tcPr>
          <w:p w14:paraId="28E112CD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2400</w:t>
            </w:r>
          </w:p>
        </w:tc>
      </w:tr>
      <w:tr w:rsidR="00933317" w14:paraId="7EC8A4E1" w14:textId="77777777" w:rsidTr="00933317">
        <w:trPr>
          <w:trHeight w:val="340"/>
        </w:trPr>
        <w:tc>
          <w:tcPr>
            <w:tcW w:w="2483" w:type="dxa"/>
          </w:tcPr>
          <w:p w14:paraId="1E166EBA" w14:textId="77777777" w:rsidR="00933317" w:rsidRDefault="0047183A">
            <w:pPr>
              <w:pStyle w:val="afd"/>
              <w:rPr>
                <w:sz w:val="24"/>
                <w:szCs w:val="24"/>
              </w:rPr>
            </w:pPr>
            <w:r>
              <w:rPr>
                <w:rFonts w:hint="eastAsia"/>
              </w:rPr>
              <w:t>天线</w:t>
            </w:r>
          </w:p>
        </w:tc>
        <w:tc>
          <w:tcPr>
            <w:tcW w:w="1200" w:type="pct"/>
          </w:tcPr>
          <w:p w14:paraId="5DA28FA3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双频单流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单频单流</w:t>
            </w:r>
          </w:p>
        </w:tc>
        <w:tc>
          <w:tcPr>
            <w:tcW w:w="960" w:type="pct"/>
          </w:tcPr>
          <w:p w14:paraId="406D57A7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N/A</w:t>
            </w:r>
          </w:p>
        </w:tc>
        <w:tc>
          <w:tcPr>
            <w:tcW w:w="719" w:type="pct"/>
          </w:tcPr>
          <w:p w14:paraId="3DC869AD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N/A</w:t>
            </w:r>
          </w:p>
        </w:tc>
        <w:tc>
          <w:tcPr>
            <w:tcW w:w="480" w:type="pct"/>
          </w:tcPr>
          <w:p w14:paraId="4C8ADAAD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N/A</w:t>
            </w:r>
          </w:p>
        </w:tc>
        <w:tc>
          <w:tcPr>
            <w:tcW w:w="476" w:type="pct"/>
          </w:tcPr>
          <w:p w14:paraId="05F40DF8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</w:t>
            </w:r>
          </w:p>
        </w:tc>
      </w:tr>
      <w:tr w:rsidR="00933317" w14:paraId="13278512" w14:textId="77777777" w:rsidTr="00933317">
        <w:trPr>
          <w:trHeight w:val="340"/>
        </w:trPr>
        <w:tc>
          <w:tcPr>
            <w:tcW w:w="2483" w:type="dxa"/>
          </w:tcPr>
          <w:p w14:paraId="726A3802" w14:textId="77777777" w:rsidR="00933317" w:rsidRDefault="0047183A">
            <w:pPr>
              <w:pStyle w:val="afd"/>
              <w:rPr>
                <w:sz w:val="24"/>
                <w:szCs w:val="24"/>
              </w:rPr>
            </w:pPr>
            <w:r>
              <w:rPr>
                <w:rFonts w:hint="eastAsia"/>
              </w:rPr>
              <w:t>Switch</w:t>
            </w:r>
          </w:p>
        </w:tc>
        <w:tc>
          <w:tcPr>
            <w:tcW w:w="1200" w:type="pct"/>
          </w:tcPr>
          <w:p w14:paraId="6FF390B2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>POE</w:t>
            </w:r>
            <w:r>
              <w:rPr>
                <w:rFonts w:hint="eastAsia"/>
                <w:sz w:val="24"/>
                <w:szCs w:val="24"/>
              </w:rPr>
              <w:t>交换机</w:t>
            </w:r>
          </w:p>
        </w:tc>
        <w:tc>
          <w:tcPr>
            <w:tcW w:w="960" w:type="pct"/>
          </w:tcPr>
          <w:p w14:paraId="6E02F320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N/A</w:t>
            </w:r>
          </w:p>
        </w:tc>
        <w:tc>
          <w:tcPr>
            <w:tcW w:w="719" w:type="pct"/>
          </w:tcPr>
          <w:p w14:paraId="0235F336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N/A</w:t>
            </w:r>
          </w:p>
        </w:tc>
        <w:tc>
          <w:tcPr>
            <w:tcW w:w="480" w:type="pct"/>
          </w:tcPr>
          <w:p w14:paraId="6AC01756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240w</w:t>
            </w:r>
          </w:p>
        </w:tc>
        <w:tc>
          <w:tcPr>
            <w:tcW w:w="476" w:type="pct"/>
          </w:tcPr>
          <w:p w14:paraId="664C2B57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15000</w:t>
            </w:r>
          </w:p>
        </w:tc>
      </w:tr>
      <w:tr w:rsidR="00933317" w14:paraId="5B93B311" w14:textId="77777777" w:rsidTr="00933317">
        <w:trPr>
          <w:trHeight w:val="340"/>
        </w:trPr>
        <w:tc>
          <w:tcPr>
            <w:tcW w:w="2483" w:type="dxa"/>
          </w:tcPr>
          <w:p w14:paraId="6E28BC8F" w14:textId="77777777" w:rsidR="00933317" w:rsidRDefault="0047183A">
            <w:pPr>
              <w:pStyle w:val="afd"/>
              <w:rPr>
                <w:sz w:val="24"/>
                <w:szCs w:val="24"/>
              </w:rPr>
            </w:pPr>
            <w:r>
              <w:rPr>
                <w:rFonts w:hint="eastAsia"/>
              </w:rPr>
              <w:t>AC</w:t>
            </w:r>
          </w:p>
        </w:tc>
        <w:tc>
          <w:tcPr>
            <w:tcW w:w="1200" w:type="pct"/>
          </w:tcPr>
          <w:p w14:paraId="2BD69C8E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无线控制器</w:t>
            </w:r>
          </w:p>
        </w:tc>
        <w:tc>
          <w:tcPr>
            <w:tcW w:w="960" w:type="pct"/>
          </w:tcPr>
          <w:p w14:paraId="6340CEEC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6*1000M</w:t>
            </w:r>
          </w:p>
        </w:tc>
        <w:tc>
          <w:tcPr>
            <w:tcW w:w="719" w:type="pct"/>
          </w:tcPr>
          <w:p w14:paraId="484F1DAF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32/200</w:t>
            </w:r>
          </w:p>
        </w:tc>
        <w:tc>
          <w:tcPr>
            <w:tcW w:w="480" w:type="pct"/>
          </w:tcPr>
          <w:p w14:paraId="1E329646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40w</w:t>
            </w:r>
          </w:p>
        </w:tc>
        <w:tc>
          <w:tcPr>
            <w:tcW w:w="476" w:type="pct"/>
          </w:tcPr>
          <w:p w14:paraId="15BBAACA" w14:textId="77777777" w:rsidR="00933317" w:rsidRDefault="004718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50000</w:t>
            </w:r>
          </w:p>
        </w:tc>
      </w:tr>
    </w:tbl>
    <w:p w14:paraId="374FAAFB" w14:textId="77777777" w:rsidR="00933317" w:rsidRDefault="0047183A">
      <w:pPr>
        <w:widowControl w:val="0"/>
        <w:numPr>
          <w:ilvl w:val="0"/>
          <w:numId w:val="12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使用</w:t>
      </w:r>
      <w:r>
        <w:rPr>
          <w:rFonts w:ascii="宋体" w:eastAsia="宋体" w:hAnsi="宋体" w:cs="宋体" w:hint="eastAsia"/>
          <w:sz w:val="24"/>
          <w:szCs w:val="24"/>
        </w:rPr>
        <w:t>AC1</w:t>
      </w:r>
      <w:r>
        <w:rPr>
          <w:rFonts w:ascii="宋体" w:eastAsia="宋体" w:hAnsi="宋体" w:cs="宋体" w:hint="eastAsia"/>
          <w:sz w:val="24"/>
          <w:szCs w:val="24"/>
        </w:rPr>
        <w:t>和</w:t>
      </w:r>
      <w:r>
        <w:rPr>
          <w:rFonts w:ascii="宋体" w:eastAsia="宋体" w:hAnsi="宋体" w:cs="宋体" w:hint="eastAsia"/>
          <w:sz w:val="24"/>
          <w:szCs w:val="24"/>
        </w:rPr>
        <w:t>AC2</w:t>
      </w:r>
      <w:r>
        <w:rPr>
          <w:rFonts w:ascii="宋体" w:eastAsia="宋体" w:hAnsi="宋体" w:cs="宋体" w:hint="eastAsia"/>
          <w:sz w:val="24"/>
          <w:szCs w:val="24"/>
        </w:rPr>
        <w:t>作为总部无线用户和无线</w:t>
      </w:r>
      <w:r>
        <w:rPr>
          <w:rFonts w:ascii="宋体" w:eastAsia="宋体" w:hAnsi="宋体" w:cs="宋体" w:hint="eastAsia"/>
          <w:sz w:val="24"/>
          <w:szCs w:val="24"/>
        </w:rPr>
        <w:t>AP</w:t>
      </w:r>
      <w:r>
        <w:rPr>
          <w:rFonts w:ascii="宋体" w:eastAsia="宋体" w:hAnsi="宋体" w:cs="宋体" w:hint="eastAsia"/>
          <w:sz w:val="24"/>
          <w:szCs w:val="24"/>
        </w:rPr>
        <w:t>的</w:t>
      </w:r>
      <w:r>
        <w:rPr>
          <w:rFonts w:ascii="宋体" w:eastAsia="宋体" w:hAnsi="宋体" w:cs="宋体" w:hint="eastAsia"/>
          <w:sz w:val="24"/>
          <w:szCs w:val="24"/>
        </w:rPr>
        <w:t xml:space="preserve">DHCP </w:t>
      </w:r>
      <w:r>
        <w:rPr>
          <w:rFonts w:ascii="宋体" w:eastAsia="宋体" w:hAnsi="宋体" w:cs="宋体" w:hint="eastAsia"/>
          <w:sz w:val="24"/>
          <w:szCs w:val="24"/>
        </w:rPr>
        <w:t>服务器，使用</w:t>
      </w:r>
      <w:r>
        <w:rPr>
          <w:rFonts w:ascii="宋体" w:eastAsia="宋体" w:hAnsi="宋体" w:cs="宋体" w:hint="eastAsia"/>
          <w:sz w:val="24"/>
          <w:szCs w:val="24"/>
        </w:rPr>
        <w:t>S5</w:t>
      </w:r>
      <w:r>
        <w:rPr>
          <w:rFonts w:ascii="宋体" w:eastAsia="宋体" w:hAnsi="宋体" w:cs="宋体" w:hint="eastAsia"/>
          <w:sz w:val="24"/>
          <w:szCs w:val="24"/>
        </w:rPr>
        <w:t>作为分校无线用户和无线</w:t>
      </w:r>
      <w:r>
        <w:rPr>
          <w:rFonts w:ascii="宋体" w:eastAsia="宋体" w:hAnsi="宋体" w:cs="宋体" w:hint="eastAsia"/>
          <w:sz w:val="24"/>
          <w:szCs w:val="24"/>
        </w:rPr>
        <w:t>AP</w:t>
      </w:r>
      <w:r>
        <w:rPr>
          <w:rFonts w:ascii="宋体" w:eastAsia="宋体" w:hAnsi="宋体" w:cs="宋体" w:hint="eastAsia"/>
          <w:sz w:val="24"/>
          <w:szCs w:val="24"/>
        </w:rPr>
        <w:t>的</w:t>
      </w:r>
      <w:r>
        <w:rPr>
          <w:rFonts w:ascii="宋体" w:eastAsia="宋体" w:hAnsi="宋体" w:cs="宋体" w:hint="eastAsia"/>
          <w:sz w:val="24"/>
          <w:szCs w:val="24"/>
        </w:rPr>
        <w:t>DHCP</w:t>
      </w:r>
      <w:r>
        <w:rPr>
          <w:rFonts w:ascii="宋体" w:eastAsia="宋体" w:hAnsi="宋体" w:cs="宋体" w:hint="eastAsia"/>
          <w:sz w:val="24"/>
          <w:szCs w:val="24"/>
        </w:rPr>
        <w:t>服务器；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065F2CD0" w14:textId="77777777" w:rsidR="00933317" w:rsidRDefault="0047183A">
      <w:pPr>
        <w:widowControl w:val="0"/>
        <w:numPr>
          <w:ilvl w:val="0"/>
          <w:numId w:val="12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创建总部内网</w:t>
      </w:r>
      <w:r>
        <w:rPr>
          <w:rFonts w:ascii="宋体" w:eastAsia="宋体" w:hAnsi="宋体" w:cs="宋体" w:hint="eastAsia"/>
          <w:sz w:val="24"/>
          <w:szCs w:val="24"/>
        </w:rPr>
        <w:t xml:space="preserve"> SSID </w:t>
      </w:r>
      <w:r>
        <w:rPr>
          <w:rFonts w:ascii="宋体" w:eastAsia="宋体" w:hAnsi="宋体" w:cs="宋体" w:hint="eastAsia"/>
          <w:sz w:val="24"/>
          <w:szCs w:val="24"/>
        </w:rPr>
        <w:t>为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Ruijie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-BX_XX(XX</w:t>
      </w:r>
      <w:r>
        <w:rPr>
          <w:rFonts w:ascii="宋体" w:eastAsia="宋体" w:hAnsi="宋体" w:cs="宋体" w:hint="eastAsia"/>
          <w:sz w:val="24"/>
          <w:szCs w:val="24"/>
        </w:rPr>
        <w:t>现场提供</w:t>
      </w:r>
      <w:r>
        <w:rPr>
          <w:rFonts w:ascii="宋体" w:eastAsia="宋体" w:hAnsi="宋体" w:cs="宋体" w:hint="eastAsia"/>
          <w:sz w:val="24"/>
          <w:szCs w:val="24"/>
        </w:rPr>
        <w:t>)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 xml:space="preserve">WLAN ID </w:t>
      </w:r>
      <w:r>
        <w:rPr>
          <w:rFonts w:ascii="宋体" w:eastAsia="宋体" w:hAnsi="宋体" w:cs="宋体" w:hint="eastAsia"/>
          <w:sz w:val="24"/>
          <w:szCs w:val="24"/>
        </w:rPr>
        <w:t>为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AP-Group</w:t>
      </w:r>
      <w:r>
        <w:rPr>
          <w:rFonts w:ascii="宋体" w:eastAsia="宋体" w:hAnsi="宋体" w:cs="宋体" w:hint="eastAsia"/>
          <w:sz w:val="24"/>
          <w:szCs w:val="24"/>
        </w:rPr>
        <w:t>为</w:t>
      </w:r>
      <w:r>
        <w:rPr>
          <w:rFonts w:ascii="宋体" w:eastAsia="宋体" w:hAnsi="宋体" w:cs="宋体" w:hint="eastAsia"/>
          <w:sz w:val="24"/>
          <w:szCs w:val="24"/>
        </w:rPr>
        <w:t>BX</w:t>
      </w:r>
      <w:r>
        <w:rPr>
          <w:rFonts w:ascii="宋体" w:eastAsia="宋体" w:hAnsi="宋体" w:cs="宋体" w:hint="eastAsia"/>
          <w:sz w:val="24"/>
          <w:szCs w:val="24"/>
        </w:rPr>
        <w:t>，本部内网无线用户关联</w:t>
      </w:r>
      <w:r>
        <w:rPr>
          <w:rFonts w:ascii="宋体" w:eastAsia="宋体" w:hAnsi="宋体" w:cs="宋体" w:hint="eastAsia"/>
          <w:sz w:val="24"/>
          <w:szCs w:val="24"/>
        </w:rPr>
        <w:t>SSID</w:t>
      </w:r>
      <w:r>
        <w:rPr>
          <w:rFonts w:ascii="宋体" w:eastAsia="宋体" w:hAnsi="宋体" w:cs="宋体" w:hint="eastAsia"/>
          <w:sz w:val="24"/>
          <w:szCs w:val="24"/>
        </w:rPr>
        <w:t>后可自动获取地址；</w:t>
      </w:r>
    </w:p>
    <w:p w14:paraId="0C46E1EF" w14:textId="77777777" w:rsidR="00933317" w:rsidRDefault="0047183A">
      <w:pPr>
        <w:widowControl w:val="0"/>
        <w:numPr>
          <w:ilvl w:val="0"/>
          <w:numId w:val="12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总部</w:t>
      </w:r>
      <w:r>
        <w:rPr>
          <w:rFonts w:ascii="宋体" w:eastAsia="宋体" w:hAnsi="宋体" w:cs="宋体" w:hint="eastAsia"/>
          <w:sz w:val="24"/>
          <w:szCs w:val="24"/>
        </w:rPr>
        <w:t>AC2</w:t>
      </w:r>
      <w:r>
        <w:rPr>
          <w:rFonts w:ascii="宋体" w:eastAsia="宋体" w:hAnsi="宋体" w:cs="宋体" w:hint="eastAsia"/>
          <w:sz w:val="24"/>
          <w:szCs w:val="24"/>
        </w:rPr>
        <w:t>为主用，</w:t>
      </w:r>
      <w:r>
        <w:rPr>
          <w:rFonts w:ascii="宋体" w:eastAsia="宋体" w:hAnsi="宋体" w:cs="宋体" w:hint="eastAsia"/>
          <w:sz w:val="24"/>
          <w:szCs w:val="24"/>
        </w:rPr>
        <w:t>AC1</w:t>
      </w:r>
      <w:r>
        <w:rPr>
          <w:rFonts w:ascii="宋体" w:eastAsia="宋体" w:hAnsi="宋体" w:cs="宋体" w:hint="eastAsia"/>
          <w:sz w:val="24"/>
          <w:szCs w:val="24"/>
        </w:rPr>
        <w:t>为备用。</w:t>
      </w:r>
      <w:r>
        <w:rPr>
          <w:rFonts w:ascii="宋体" w:eastAsia="宋体" w:hAnsi="宋体" w:cs="宋体" w:hint="eastAsia"/>
          <w:sz w:val="24"/>
          <w:szCs w:val="24"/>
        </w:rPr>
        <w:t>AP</w:t>
      </w:r>
      <w:r>
        <w:rPr>
          <w:rFonts w:ascii="宋体" w:eastAsia="宋体" w:hAnsi="宋体" w:cs="宋体" w:hint="eastAsia"/>
          <w:sz w:val="24"/>
          <w:szCs w:val="24"/>
        </w:rPr>
        <w:t>与</w:t>
      </w:r>
      <w:r>
        <w:rPr>
          <w:rFonts w:ascii="宋体" w:eastAsia="宋体" w:hAnsi="宋体" w:cs="宋体" w:hint="eastAsia"/>
          <w:sz w:val="24"/>
          <w:szCs w:val="24"/>
        </w:rPr>
        <w:t>AC1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AC2</w:t>
      </w:r>
      <w:r>
        <w:rPr>
          <w:rFonts w:ascii="宋体" w:eastAsia="宋体" w:hAnsi="宋体" w:cs="宋体" w:hint="eastAsia"/>
          <w:sz w:val="24"/>
          <w:szCs w:val="24"/>
        </w:rPr>
        <w:t>均建立隧道，当</w:t>
      </w:r>
      <w:r>
        <w:rPr>
          <w:rFonts w:ascii="宋体" w:eastAsia="宋体" w:hAnsi="宋体" w:cs="宋体" w:hint="eastAsia"/>
          <w:sz w:val="24"/>
          <w:szCs w:val="24"/>
        </w:rPr>
        <w:t>AP</w:t>
      </w:r>
      <w:r>
        <w:rPr>
          <w:rFonts w:ascii="宋体" w:eastAsia="宋体" w:hAnsi="宋体" w:cs="宋体" w:hint="eastAsia"/>
          <w:sz w:val="24"/>
          <w:szCs w:val="24"/>
        </w:rPr>
        <w:t>与</w:t>
      </w:r>
      <w:r>
        <w:rPr>
          <w:rFonts w:ascii="宋体" w:eastAsia="宋体" w:hAnsi="宋体" w:cs="宋体" w:hint="eastAsia"/>
          <w:sz w:val="24"/>
          <w:szCs w:val="24"/>
        </w:rPr>
        <w:t>AC2</w:t>
      </w:r>
      <w:r>
        <w:rPr>
          <w:rFonts w:ascii="宋体" w:eastAsia="宋体" w:hAnsi="宋体" w:cs="宋体" w:hint="eastAsia"/>
          <w:sz w:val="24"/>
          <w:szCs w:val="24"/>
        </w:rPr>
        <w:t>失去连接时能无缝切换至</w:t>
      </w:r>
      <w:r>
        <w:rPr>
          <w:rFonts w:ascii="宋体" w:eastAsia="宋体" w:hAnsi="宋体" w:cs="宋体" w:hint="eastAsia"/>
          <w:sz w:val="24"/>
          <w:szCs w:val="24"/>
        </w:rPr>
        <w:t>AC1</w:t>
      </w:r>
      <w:r>
        <w:rPr>
          <w:rFonts w:ascii="宋体" w:eastAsia="宋体" w:hAnsi="宋体" w:cs="宋体" w:hint="eastAsia"/>
          <w:sz w:val="24"/>
          <w:szCs w:val="24"/>
        </w:rPr>
        <w:t>并提供服务；</w:t>
      </w:r>
    </w:p>
    <w:p w14:paraId="16565469" w14:textId="77777777" w:rsidR="00933317" w:rsidRDefault="0047183A">
      <w:pPr>
        <w:widowControl w:val="0"/>
        <w:numPr>
          <w:ilvl w:val="0"/>
          <w:numId w:val="12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AP3</w:t>
      </w:r>
      <w:r>
        <w:rPr>
          <w:rFonts w:ascii="宋体" w:eastAsia="宋体" w:hAnsi="宋体" w:cs="宋体" w:hint="eastAsia"/>
          <w:sz w:val="24"/>
          <w:szCs w:val="24"/>
        </w:rPr>
        <w:t>使用无线</w:t>
      </w:r>
      <w:r>
        <w:rPr>
          <w:rFonts w:ascii="宋体" w:eastAsia="宋体" w:hAnsi="宋体" w:cs="宋体" w:hint="eastAsia"/>
          <w:sz w:val="24"/>
          <w:szCs w:val="24"/>
        </w:rPr>
        <w:t>AP</w:t>
      </w:r>
      <w:r>
        <w:rPr>
          <w:rFonts w:ascii="宋体" w:eastAsia="宋体" w:hAnsi="宋体" w:cs="宋体" w:hint="eastAsia"/>
          <w:sz w:val="24"/>
          <w:szCs w:val="24"/>
        </w:rPr>
        <w:t>胖模式，以透明模式进行部署，</w:t>
      </w:r>
      <w:r>
        <w:rPr>
          <w:rFonts w:ascii="宋体" w:eastAsia="宋体" w:hAnsi="宋体" w:cs="宋体" w:hint="eastAsia"/>
          <w:sz w:val="24"/>
          <w:szCs w:val="24"/>
        </w:rPr>
        <w:t>S5</w:t>
      </w:r>
      <w:r>
        <w:rPr>
          <w:rFonts w:ascii="宋体" w:eastAsia="宋体" w:hAnsi="宋体" w:cs="宋体" w:hint="eastAsia"/>
          <w:sz w:val="24"/>
          <w:szCs w:val="24"/>
        </w:rPr>
        <w:t>部署</w:t>
      </w:r>
      <w:r>
        <w:rPr>
          <w:rFonts w:ascii="宋体" w:eastAsia="宋体" w:hAnsi="宋体" w:cs="宋体" w:hint="eastAsia"/>
          <w:sz w:val="24"/>
          <w:szCs w:val="24"/>
        </w:rPr>
        <w:t>DHCP</w:t>
      </w:r>
      <w:r>
        <w:rPr>
          <w:rFonts w:ascii="宋体" w:eastAsia="宋体" w:hAnsi="宋体" w:cs="宋体" w:hint="eastAsia"/>
          <w:sz w:val="24"/>
          <w:szCs w:val="24"/>
        </w:rPr>
        <w:t>服务为无线终端及</w:t>
      </w:r>
      <w:r>
        <w:rPr>
          <w:rFonts w:ascii="宋体" w:eastAsia="宋体" w:hAnsi="宋体" w:cs="宋体" w:hint="eastAsia"/>
          <w:sz w:val="24"/>
          <w:szCs w:val="24"/>
        </w:rPr>
        <w:t>AP</w:t>
      </w:r>
      <w:r>
        <w:rPr>
          <w:rFonts w:ascii="宋体" w:eastAsia="宋体" w:hAnsi="宋体" w:cs="宋体" w:hint="eastAsia"/>
          <w:sz w:val="24"/>
          <w:szCs w:val="24"/>
        </w:rPr>
        <w:t>分配地址</w:t>
      </w:r>
      <w:r>
        <w:rPr>
          <w:rFonts w:ascii="宋体" w:eastAsia="宋体" w:hAnsi="宋体" w:cs="宋体" w:hint="eastAsia"/>
          <w:sz w:val="24"/>
          <w:szCs w:val="24"/>
        </w:rPr>
        <w:t>,</w:t>
      </w:r>
      <w:r>
        <w:rPr>
          <w:rFonts w:ascii="宋体" w:eastAsia="宋体" w:hAnsi="宋体" w:cs="宋体" w:hint="eastAsia"/>
          <w:sz w:val="24"/>
          <w:szCs w:val="24"/>
        </w:rPr>
        <w:t>且</w:t>
      </w:r>
      <w:r>
        <w:rPr>
          <w:rFonts w:ascii="宋体" w:eastAsia="宋体" w:hAnsi="宋体" w:cs="宋体" w:hint="eastAsia"/>
          <w:sz w:val="24"/>
          <w:szCs w:val="24"/>
        </w:rPr>
        <w:t>AP</w:t>
      </w:r>
      <w:r>
        <w:rPr>
          <w:rFonts w:ascii="宋体" w:eastAsia="宋体" w:hAnsi="宋体" w:cs="宋体" w:hint="eastAsia"/>
          <w:sz w:val="24"/>
          <w:szCs w:val="24"/>
        </w:rPr>
        <w:t>每次均获取地址均为</w:t>
      </w:r>
      <w:r>
        <w:rPr>
          <w:rFonts w:ascii="宋体" w:eastAsia="宋体" w:hAnsi="宋体" w:cs="宋体" w:hint="eastAsia"/>
          <w:sz w:val="24"/>
          <w:szCs w:val="24"/>
        </w:rPr>
        <w:t>194.1.20.2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08F0F7AC" w14:textId="77777777" w:rsidR="00933317" w:rsidRDefault="0047183A">
      <w:pPr>
        <w:widowControl w:val="0"/>
        <w:numPr>
          <w:ilvl w:val="0"/>
          <w:numId w:val="12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AP3</w:t>
      </w:r>
      <w:r>
        <w:rPr>
          <w:rFonts w:ascii="宋体" w:eastAsia="宋体" w:hAnsi="宋体" w:cs="宋体" w:hint="eastAsia"/>
          <w:sz w:val="24"/>
          <w:szCs w:val="24"/>
        </w:rPr>
        <w:t>创建</w:t>
      </w:r>
      <w:r>
        <w:rPr>
          <w:rFonts w:ascii="宋体" w:eastAsia="宋体" w:hAnsi="宋体" w:cs="宋体" w:hint="eastAsia"/>
          <w:sz w:val="24"/>
          <w:szCs w:val="24"/>
        </w:rPr>
        <w:t xml:space="preserve"> SSID(WLAN-ID 1) </w:t>
      </w:r>
      <w:r>
        <w:rPr>
          <w:rFonts w:ascii="宋体" w:eastAsia="宋体" w:hAnsi="宋体" w:cs="宋体" w:hint="eastAsia"/>
          <w:sz w:val="24"/>
          <w:szCs w:val="24"/>
        </w:rPr>
        <w:t>为</w:t>
      </w:r>
      <w:r>
        <w:rPr>
          <w:rFonts w:ascii="宋体" w:eastAsia="宋体" w:hAnsi="宋体" w:cs="宋体" w:hint="eastAsia"/>
          <w:sz w:val="24"/>
          <w:szCs w:val="24"/>
        </w:rPr>
        <w:t xml:space="preserve"> Ruijie-BJ_XX_1(XX</w:t>
      </w:r>
      <w:r>
        <w:rPr>
          <w:rFonts w:ascii="宋体" w:eastAsia="宋体" w:hAnsi="宋体" w:cs="宋体" w:hint="eastAsia"/>
          <w:sz w:val="24"/>
          <w:szCs w:val="24"/>
        </w:rPr>
        <w:t>现场提供</w:t>
      </w:r>
      <w:r>
        <w:rPr>
          <w:rFonts w:ascii="宋体" w:eastAsia="宋体" w:hAnsi="宋体" w:cs="宋体" w:hint="eastAsia"/>
          <w:sz w:val="24"/>
          <w:szCs w:val="24"/>
        </w:rPr>
        <w:t xml:space="preserve">), </w:t>
      </w:r>
      <w:r>
        <w:rPr>
          <w:rFonts w:ascii="宋体" w:eastAsia="宋体" w:hAnsi="宋体" w:cs="宋体" w:hint="eastAsia"/>
          <w:sz w:val="24"/>
          <w:szCs w:val="24"/>
        </w:rPr>
        <w:t>分校内网无线用户关联</w:t>
      </w:r>
      <w:r>
        <w:rPr>
          <w:rFonts w:ascii="宋体" w:eastAsia="宋体" w:hAnsi="宋体" w:cs="宋体" w:hint="eastAsia"/>
          <w:sz w:val="24"/>
          <w:szCs w:val="24"/>
        </w:rPr>
        <w:t>SSID</w:t>
      </w:r>
      <w:r>
        <w:rPr>
          <w:rFonts w:ascii="宋体" w:eastAsia="宋体" w:hAnsi="宋体" w:cs="宋体" w:hint="eastAsia"/>
          <w:sz w:val="24"/>
          <w:szCs w:val="24"/>
        </w:rPr>
        <w:t>后可自动获取分校</w:t>
      </w:r>
      <w:r>
        <w:rPr>
          <w:rFonts w:ascii="宋体" w:eastAsia="宋体" w:hAnsi="宋体" w:cs="宋体" w:hint="eastAsia"/>
          <w:sz w:val="24"/>
          <w:szCs w:val="24"/>
        </w:rPr>
        <w:t>VLAN30</w:t>
      </w:r>
      <w:r>
        <w:rPr>
          <w:rFonts w:ascii="宋体" w:eastAsia="宋体" w:hAnsi="宋体" w:cs="宋体" w:hint="eastAsia"/>
          <w:sz w:val="24"/>
          <w:szCs w:val="24"/>
        </w:rPr>
        <w:t>网段地址；</w:t>
      </w:r>
    </w:p>
    <w:p w14:paraId="1F5A2574" w14:textId="77777777" w:rsidR="00933317" w:rsidRDefault="0047183A">
      <w:pPr>
        <w:widowControl w:val="0"/>
        <w:numPr>
          <w:ilvl w:val="0"/>
          <w:numId w:val="12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AP3</w:t>
      </w:r>
      <w:r>
        <w:rPr>
          <w:rFonts w:ascii="宋体" w:eastAsia="宋体" w:hAnsi="宋体" w:cs="宋体" w:hint="eastAsia"/>
          <w:sz w:val="24"/>
          <w:szCs w:val="24"/>
        </w:rPr>
        <w:t>创建</w:t>
      </w:r>
      <w:r>
        <w:rPr>
          <w:rFonts w:ascii="宋体" w:eastAsia="宋体" w:hAnsi="宋体" w:cs="宋体" w:hint="eastAsia"/>
          <w:sz w:val="24"/>
          <w:szCs w:val="24"/>
        </w:rPr>
        <w:t xml:space="preserve"> SSID(WLAN-ID 2) </w:t>
      </w:r>
      <w:r>
        <w:rPr>
          <w:rFonts w:ascii="宋体" w:eastAsia="宋体" w:hAnsi="宋体" w:cs="宋体" w:hint="eastAsia"/>
          <w:sz w:val="24"/>
          <w:szCs w:val="24"/>
        </w:rPr>
        <w:t>为</w:t>
      </w:r>
      <w:r>
        <w:rPr>
          <w:rFonts w:ascii="宋体" w:eastAsia="宋体" w:hAnsi="宋体" w:cs="宋体" w:hint="eastAsia"/>
          <w:sz w:val="24"/>
          <w:szCs w:val="24"/>
        </w:rPr>
        <w:t xml:space="preserve"> Ruijie-BJ_XX_2(XX</w:t>
      </w:r>
      <w:r>
        <w:rPr>
          <w:rFonts w:ascii="宋体" w:eastAsia="宋体" w:hAnsi="宋体" w:cs="宋体" w:hint="eastAsia"/>
          <w:sz w:val="24"/>
          <w:szCs w:val="24"/>
        </w:rPr>
        <w:t>现场提供</w:t>
      </w:r>
      <w:r>
        <w:rPr>
          <w:rFonts w:ascii="宋体" w:eastAsia="宋体" w:hAnsi="宋体" w:cs="宋体" w:hint="eastAsia"/>
          <w:sz w:val="24"/>
          <w:szCs w:val="24"/>
        </w:rPr>
        <w:t>),</w:t>
      </w:r>
      <w:r>
        <w:rPr>
          <w:rFonts w:ascii="宋体" w:eastAsia="宋体" w:hAnsi="宋体" w:cs="宋体" w:hint="eastAsia"/>
          <w:sz w:val="24"/>
          <w:szCs w:val="24"/>
        </w:rPr>
        <w:t>分校内网无线用户关联</w:t>
      </w:r>
      <w:r>
        <w:rPr>
          <w:rFonts w:ascii="宋体" w:eastAsia="宋体" w:hAnsi="宋体" w:cs="宋体" w:hint="eastAsia"/>
          <w:sz w:val="24"/>
          <w:szCs w:val="24"/>
        </w:rPr>
        <w:t>SSID</w:t>
      </w:r>
      <w:r>
        <w:rPr>
          <w:rFonts w:ascii="宋体" w:eastAsia="宋体" w:hAnsi="宋体" w:cs="宋体" w:hint="eastAsia"/>
          <w:sz w:val="24"/>
          <w:szCs w:val="24"/>
        </w:rPr>
        <w:t>后可自动获取分校</w:t>
      </w:r>
      <w:r>
        <w:rPr>
          <w:rFonts w:ascii="宋体" w:eastAsia="宋体" w:hAnsi="宋体" w:cs="宋体" w:hint="eastAsia"/>
          <w:sz w:val="24"/>
          <w:szCs w:val="24"/>
        </w:rPr>
        <w:t>VLAN40</w:t>
      </w:r>
      <w:r>
        <w:rPr>
          <w:rFonts w:ascii="宋体" w:eastAsia="宋体" w:hAnsi="宋体" w:cs="宋体" w:hint="eastAsia"/>
          <w:sz w:val="24"/>
          <w:szCs w:val="24"/>
        </w:rPr>
        <w:t>网段地址；</w:t>
      </w:r>
    </w:p>
    <w:p w14:paraId="605B8DCF" w14:textId="77777777" w:rsidR="00933317" w:rsidRDefault="0047183A">
      <w:pPr>
        <w:widowControl w:val="0"/>
        <w:numPr>
          <w:ilvl w:val="0"/>
          <w:numId w:val="12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总部无线用户接入无线网络时需要采用</w:t>
      </w:r>
      <w:r>
        <w:rPr>
          <w:rFonts w:ascii="宋体" w:eastAsia="宋体" w:hAnsi="宋体" w:cs="宋体" w:hint="eastAsia"/>
          <w:sz w:val="24"/>
          <w:szCs w:val="24"/>
        </w:rPr>
        <w:t>WPA2</w:t>
      </w:r>
      <w:r>
        <w:rPr>
          <w:rFonts w:ascii="宋体" w:eastAsia="宋体" w:hAnsi="宋体" w:cs="宋体" w:hint="eastAsia"/>
          <w:sz w:val="24"/>
          <w:szCs w:val="24"/>
        </w:rPr>
        <w:t>加密</w:t>
      </w:r>
      <w:r>
        <w:rPr>
          <w:rFonts w:ascii="宋体" w:eastAsia="宋体" w:hAnsi="宋体" w:cs="宋体" w:hint="eastAsia"/>
          <w:sz w:val="24"/>
          <w:szCs w:val="24"/>
        </w:rPr>
        <w:t>方式，加密密码为</w:t>
      </w:r>
      <w:r>
        <w:rPr>
          <w:rFonts w:ascii="宋体" w:eastAsia="宋体" w:hAnsi="宋体" w:cs="宋体" w:hint="eastAsia"/>
          <w:sz w:val="24"/>
          <w:szCs w:val="24"/>
        </w:rPr>
        <w:t>XX(</w:t>
      </w:r>
      <w:r>
        <w:rPr>
          <w:rFonts w:ascii="宋体" w:eastAsia="宋体" w:hAnsi="宋体" w:cs="宋体" w:hint="eastAsia"/>
          <w:sz w:val="24"/>
          <w:szCs w:val="24"/>
        </w:rPr>
        <w:t>现场提供</w:t>
      </w:r>
      <w:r>
        <w:rPr>
          <w:rFonts w:ascii="宋体" w:eastAsia="宋体" w:hAnsi="宋体" w:cs="宋体" w:hint="eastAsia"/>
          <w:sz w:val="24"/>
          <w:szCs w:val="24"/>
        </w:rPr>
        <w:t>)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335C20A8" w14:textId="77777777" w:rsidR="00933317" w:rsidRDefault="0047183A">
      <w:pPr>
        <w:widowControl w:val="0"/>
        <w:numPr>
          <w:ilvl w:val="0"/>
          <w:numId w:val="12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为了防御无线局域网</w:t>
      </w:r>
      <w:r>
        <w:rPr>
          <w:rFonts w:ascii="宋体" w:eastAsia="宋体" w:hAnsi="宋体" w:cs="宋体" w:hint="eastAsia"/>
          <w:sz w:val="24"/>
          <w:szCs w:val="24"/>
        </w:rPr>
        <w:t>ARP</w:t>
      </w:r>
      <w:r>
        <w:rPr>
          <w:rFonts w:ascii="宋体" w:eastAsia="宋体" w:hAnsi="宋体" w:cs="宋体" w:hint="eastAsia"/>
          <w:sz w:val="24"/>
          <w:szCs w:val="24"/>
        </w:rPr>
        <w:t>欺骗影响用户上网体验，总部配置无线环境</w:t>
      </w:r>
      <w:r>
        <w:rPr>
          <w:rFonts w:ascii="宋体" w:eastAsia="宋体" w:hAnsi="宋体" w:cs="宋体" w:hint="eastAsia"/>
          <w:sz w:val="24"/>
          <w:szCs w:val="24"/>
        </w:rPr>
        <w:t>ARP</w:t>
      </w:r>
      <w:r>
        <w:rPr>
          <w:rFonts w:ascii="宋体" w:eastAsia="宋体" w:hAnsi="宋体" w:cs="宋体" w:hint="eastAsia"/>
          <w:sz w:val="24"/>
          <w:szCs w:val="24"/>
        </w:rPr>
        <w:t>欺骗防御功能；</w:t>
      </w:r>
    </w:p>
    <w:p w14:paraId="705D9A6E" w14:textId="77777777" w:rsidR="00933317" w:rsidRDefault="0047183A">
      <w:pPr>
        <w:widowControl w:val="0"/>
        <w:numPr>
          <w:ilvl w:val="0"/>
          <w:numId w:val="12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要求总部内网无线网络启用本地转发模式；</w:t>
      </w:r>
    </w:p>
    <w:p w14:paraId="51FA6027" w14:textId="77777777" w:rsidR="00933317" w:rsidRDefault="0047183A">
      <w:pPr>
        <w:widowControl w:val="0"/>
        <w:numPr>
          <w:ilvl w:val="0"/>
          <w:numId w:val="12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为了保障总部每个用户的无线体验，针对</w:t>
      </w:r>
      <w:r>
        <w:rPr>
          <w:rFonts w:ascii="宋体" w:eastAsia="宋体" w:hAnsi="宋体" w:cs="宋体" w:hint="eastAsia"/>
          <w:sz w:val="24"/>
          <w:szCs w:val="24"/>
        </w:rPr>
        <w:t>WLAN ID 1</w:t>
      </w:r>
      <w:r>
        <w:rPr>
          <w:rFonts w:ascii="宋体" w:eastAsia="宋体" w:hAnsi="宋体" w:cs="宋体" w:hint="eastAsia"/>
          <w:sz w:val="24"/>
          <w:szCs w:val="24"/>
        </w:rPr>
        <w:t>下的每个用户的下行平均速率为</w:t>
      </w:r>
      <w:r>
        <w:rPr>
          <w:rFonts w:ascii="宋体" w:eastAsia="宋体" w:hAnsi="宋体" w:cs="宋体" w:hint="eastAsia"/>
          <w:sz w:val="24"/>
          <w:szCs w:val="24"/>
        </w:rPr>
        <w:t xml:space="preserve"> 800KB/s </w:t>
      </w:r>
      <w:r>
        <w:rPr>
          <w:rFonts w:ascii="宋体" w:eastAsia="宋体" w:hAnsi="宋体" w:cs="宋体" w:hint="eastAsia"/>
          <w:sz w:val="24"/>
          <w:szCs w:val="24"/>
        </w:rPr>
        <w:t>，突发速率为</w:t>
      </w:r>
      <w:r>
        <w:rPr>
          <w:rFonts w:ascii="宋体" w:eastAsia="宋体" w:hAnsi="宋体" w:cs="宋体" w:hint="eastAsia"/>
          <w:sz w:val="24"/>
          <w:szCs w:val="24"/>
        </w:rPr>
        <w:t>1600KB/s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0D478B1E" w14:textId="77777777" w:rsidR="00933317" w:rsidRDefault="0047183A">
      <w:pPr>
        <w:widowControl w:val="0"/>
        <w:numPr>
          <w:ilvl w:val="0"/>
          <w:numId w:val="12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总部每</w:t>
      </w:r>
      <w:r>
        <w:rPr>
          <w:rFonts w:ascii="宋体" w:eastAsia="宋体" w:hAnsi="宋体" w:cs="宋体" w:hint="eastAsia"/>
          <w:sz w:val="24"/>
          <w:szCs w:val="24"/>
        </w:rPr>
        <w:t>AP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最大带点人数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为</w:t>
      </w:r>
      <w:r>
        <w:rPr>
          <w:rFonts w:ascii="宋体" w:eastAsia="宋体" w:hAnsi="宋体" w:cs="宋体" w:hint="eastAsia"/>
          <w:sz w:val="24"/>
          <w:szCs w:val="24"/>
        </w:rPr>
        <w:t>45</w:t>
      </w:r>
      <w:r>
        <w:rPr>
          <w:rFonts w:ascii="宋体" w:eastAsia="宋体" w:hAnsi="宋体" w:cs="宋体" w:hint="eastAsia"/>
          <w:sz w:val="24"/>
          <w:szCs w:val="24"/>
        </w:rPr>
        <w:t>人；</w:t>
      </w:r>
    </w:p>
    <w:p w14:paraId="0CB0B44D" w14:textId="77777777" w:rsidR="00933317" w:rsidRDefault="0047183A">
      <w:pPr>
        <w:widowControl w:val="0"/>
        <w:numPr>
          <w:ilvl w:val="0"/>
          <w:numId w:val="12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总部设置用户最小接入信号强度为</w:t>
      </w:r>
      <w:r>
        <w:rPr>
          <w:rFonts w:ascii="宋体" w:eastAsia="宋体" w:hAnsi="宋体" w:cs="宋体" w:hint="eastAsia"/>
          <w:sz w:val="24"/>
          <w:szCs w:val="24"/>
        </w:rPr>
        <w:t>-65dbm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72019C80" w14:textId="77777777" w:rsidR="00933317" w:rsidRDefault="0047183A">
      <w:pPr>
        <w:widowControl w:val="0"/>
        <w:numPr>
          <w:ilvl w:val="0"/>
          <w:numId w:val="12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总部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关闭低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速率（</w:t>
      </w:r>
      <w:r>
        <w:rPr>
          <w:rFonts w:ascii="宋体" w:eastAsia="宋体" w:hAnsi="宋体" w:cs="宋体" w:hint="eastAsia"/>
          <w:sz w:val="24"/>
          <w:szCs w:val="24"/>
        </w:rPr>
        <w:t>11b/g 1M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2M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5M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11a 6M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9M</w:t>
      </w:r>
      <w:r>
        <w:rPr>
          <w:rFonts w:ascii="宋体" w:eastAsia="宋体" w:hAnsi="宋体" w:cs="宋体" w:hint="eastAsia"/>
          <w:sz w:val="24"/>
          <w:szCs w:val="24"/>
        </w:rPr>
        <w:t>）应用接入。</w:t>
      </w:r>
      <w:bookmarkStart w:id="20" w:name="_Hlk503292567"/>
    </w:p>
    <w:p w14:paraId="42DDD2FC" w14:textId="77777777" w:rsidR="00933317" w:rsidRPr="00B8497F" w:rsidRDefault="0047183A">
      <w:pPr>
        <w:pStyle w:val="1"/>
        <w:numPr>
          <w:ilvl w:val="0"/>
          <w:numId w:val="9"/>
        </w:numPr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21" w:name="_Toc132396491"/>
      <w:bookmarkEnd w:id="20"/>
      <w:r w:rsidRPr="00B8497F">
        <w:rPr>
          <w:rFonts w:ascii="宋体" w:eastAsia="宋体" w:hAnsi="宋体" w:cs="宋体" w:hint="eastAsia"/>
          <w:bCs/>
          <w:sz w:val="28"/>
          <w:szCs w:val="28"/>
        </w:rPr>
        <w:t>出口网络配置</w:t>
      </w:r>
      <w:bookmarkEnd w:id="21"/>
    </w:p>
    <w:p w14:paraId="52F3EA62" w14:textId="77777777" w:rsidR="00933317" w:rsidRDefault="0047183A">
      <w:pPr>
        <w:widowControl w:val="0"/>
        <w:numPr>
          <w:ilvl w:val="0"/>
          <w:numId w:val="13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出口网关上进行</w:t>
      </w:r>
      <w:r>
        <w:rPr>
          <w:rFonts w:ascii="宋体" w:eastAsia="宋体" w:hAnsi="宋体" w:cs="宋体" w:hint="eastAsia"/>
          <w:sz w:val="24"/>
          <w:szCs w:val="24"/>
        </w:rPr>
        <w:t>NAT</w:t>
      </w:r>
      <w:r>
        <w:rPr>
          <w:rFonts w:ascii="宋体" w:eastAsia="宋体" w:hAnsi="宋体" w:cs="宋体" w:hint="eastAsia"/>
          <w:sz w:val="24"/>
          <w:szCs w:val="24"/>
        </w:rPr>
        <w:t>配置实现本部与分校的所有用户</w:t>
      </w:r>
      <w:r>
        <w:rPr>
          <w:rFonts w:ascii="宋体" w:eastAsia="宋体" w:hAnsi="宋体" w:cs="宋体" w:hint="eastAsia"/>
          <w:sz w:val="24"/>
          <w:szCs w:val="24"/>
        </w:rPr>
        <w:t>均可访问互联网，通过</w:t>
      </w:r>
      <w:r>
        <w:rPr>
          <w:rFonts w:ascii="宋体" w:eastAsia="宋体" w:hAnsi="宋体" w:cs="宋体" w:hint="eastAsia"/>
          <w:sz w:val="24"/>
          <w:szCs w:val="24"/>
        </w:rPr>
        <w:t>NAPT</w:t>
      </w:r>
      <w:r>
        <w:rPr>
          <w:rFonts w:ascii="宋体" w:eastAsia="宋体" w:hAnsi="宋体" w:cs="宋体" w:hint="eastAsia"/>
          <w:sz w:val="24"/>
          <w:szCs w:val="24"/>
        </w:rPr>
        <w:t>方式将内网用户</w:t>
      </w:r>
      <w:r>
        <w:rPr>
          <w:rFonts w:ascii="宋体" w:eastAsia="宋体" w:hAnsi="宋体" w:cs="宋体" w:hint="eastAsia"/>
          <w:sz w:val="24"/>
          <w:szCs w:val="24"/>
        </w:rPr>
        <w:t>IP</w:t>
      </w:r>
      <w:r>
        <w:rPr>
          <w:rFonts w:ascii="宋体" w:eastAsia="宋体" w:hAnsi="宋体" w:cs="宋体" w:hint="eastAsia"/>
          <w:sz w:val="24"/>
          <w:szCs w:val="24"/>
        </w:rPr>
        <w:t>地址转换到互联网接口上，同时总部用户仅可在周一到周五工作时间</w:t>
      </w:r>
      <w:r>
        <w:rPr>
          <w:rFonts w:ascii="宋体" w:eastAsia="宋体" w:hAnsi="宋体" w:cs="宋体" w:hint="eastAsia"/>
          <w:sz w:val="24"/>
          <w:szCs w:val="24"/>
        </w:rPr>
        <w:t>09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00-17:00</w:t>
      </w:r>
      <w:r>
        <w:rPr>
          <w:rFonts w:ascii="宋体" w:eastAsia="宋体" w:hAnsi="宋体" w:cs="宋体" w:hint="eastAsia"/>
          <w:sz w:val="24"/>
          <w:szCs w:val="24"/>
        </w:rPr>
        <w:t>（命名为</w:t>
      </w:r>
      <w:r>
        <w:rPr>
          <w:rFonts w:ascii="宋体" w:eastAsia="宋体" w:hAnsi="宋体" w:cs="宋体" w:hint="eastAsia"/>
          <w:sz w:val="24"/>
          <w:szCs w:val="24"/>
        </w:rPr>
        <w:t>work</w:t>
      </w:r>
      <w:r>
        <w:rPr>
          <w:rFonts w:ascii="宋体" w:eastAsia="宋体" w:hAnsi="宋体" w:cs="宋体" w:hint="eastAsia"/>
          <w:sz w:val="24"/>
          <w:szCs w:val="24"/>
        </w:rPr>
        <w:t>）访问互联网；</w:t>
      </w:r>
    </w:p>
    <w:p w14:paraId="72738D76" w14:textId="77777777" w:rsidR="00933317" w:rsidRDefault="0047183A">
      <w:pPr>
        <w:widowControl w:val="0"/>
        <w:numPr>
          <w:ilvl w:val="0"/>
          <w:numId w:val="13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在本部</w:t>
      </w:r>
      <w:r>
        <w:rPr>
          <w:rFonts w:ascii="宋体" w:eastAsia="宋体" w:hAnsi="宋体" w:cs="宋体" w:hint="eastAsia"/>
          <w:sz w:val="24"/>
          <w:szCs w:val="24"/>
        </w:rPr>
        <w:t>EG1</w:t>
      </w:r>
      <w:r>
        <w:rPr>
          <w:rFonts w:ascii="宋体" w:eastAsia="宋体" w:hAnsi="宋体" w:cs="宋体" w:hint="eastAsia"/>
          <w:sz w:val="24"/>
          <w:szCs w:val="24"/>
        </w:rPr>
        <w:t>上配置，使本部核心交换</w:t>
      </w:r>
      <w:r>
        <w:rPr>
          <w:rFonts w:ascii="宋体" w:eastAsia="宋体" w:hAnsi="宋体" w:cs="宋体" w:hint="eastAsia"/>
          <w:sz w:val="24"/>
          <w:szCs w:val="24"/>
        </w:rPr>
        <w:t>S4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11.1.0.34</w:t>
      </w:r>
      <w:r>
        <w:rPr>
          <w:rFonts w:ascii="宋体" w:eastAsia="宋体" w:hAnsi="宋体" w:cs="宋体" w:hint="eastAsia"/>
          <w:sz w:val="24"/>
          <w:szCs w:val="24"/>
        </w:rPr>
        <w:t>）设备的</w:t>
      </w:r>
      <w:r>
        <w:rPr>
          <w:rFonts w:ascii="宋体" w:eastAsia="宋体" w:hAnsi="宋体" w:cs="宋体" w:hint="eastAsia"/>
          <w:sz w:val="24"/>
          <w:szCs w:val="24"/>
        </w:rPr>
        <w:t>SSH</w:t>
      </w:r>
      <w:r>
        <w:rPr>
          <w:rFonts w:ascii="宋体" w:eastAsia="宋体" w:hAnsi="宋体" w:cs="宋体" w:hint="eastAsia"/>
          <w:sz w:val="24"/>
          <w:szCs w:val="24"/>
        </w:rPr>
        <w:t>服务可以通过互联网被访问，将其地址映射至联通线路上，映射地址为</w:t>
      </w:r>
      <w:r>
        <w:rPr>
          <w:rFonts w:ascii="宋体" w:eastAsia="宋体" w:hAnsi="宋体" w:cs="宋体" w:hint="eastAsia"/>
          <w:sz w:val="24"/>
          <w:szCs w:val="24"/>
        </w:rPr>
        <w:t>20.1.0.2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5606DC3B" w14:textId="77777777" w:rsidR="00933317" w:rsidRDefault="0047183A">
      <w:pPr>
        <w:widowControl w:val="0"/>
        <w:numPr>
          <w:ilvl w:val="0"/>
          <w:numId w:val="13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本部内网主机有访问上海办事处</w:t>
      </w:r>
      <w:r>
        <w:rPr>
          <w:rFonts w:ascii="宋体" w:eastAsia="宋体" w:hAnsi="宋体" w:cs="宋体" w:hint="eastAsia"/>
          <w:sz w:val="24"/>
          <w:szCs w:val="24"/>
        </w:rPr>
        <w:t>S6</w:t>
      </w:r>
      <w:r>
        <w:rPr>
          <w:rFonts w:ascii="宋体" w:eastAsia="宋体" w:hAnsi="宋体" w:cs="宋体" w:hint="eastAsia"/>
          <w:sz w:val="24"/>
          <w:szCs w:val="24"/>
        </w:rPr>
        <w:t>设备的</w:t>
      </w:r>
      <w:r>
        <w:rPr>
          <w:rFonts w:ascii="宋体" w:eastAsia="宋体" w:hAnsi="宋体" w:cs="宋体" w:hint="eastAsia"/>
          <w:sz w:val="24"/>
          <w:szCs w:val="24"/>
        </w:rPr>
        <w:t>Telnet</w:t>
      </w:r>
      <w:r>
        <w:rPr>
          <w:rFonts w:ascii="宋体" w:eastAsia="宋体" w:hAnsi="宋体" w:cs="宋体" w:hint="eastAsia"/>
          <w:sz w:val="24"/>
          <w:szCs w:val="24"/>
        </w:rPr>
        <w:t>服务需求，但本部内网因网络规划要求不能引入外部路由，同时上海办事处网络运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维人员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考虑安全起见也不希望将</w:t>
      </w:r>
      <w:r>
        <w:rPr>
          <w:rFonts w:ascii="宋体" w:eastAsia="宋体" w:hAnsi="宋体" w:cs="宋体" w:hint="eastAsia"/>
          <w:sz w:val="24"/>
          <w:szCs w:val="24"/>
        </w:rPr>
        <w:t>S6</w:t>
      </w:r>
      <w:r>
        <w:rPr>
          <w:rFonts w:ascii="宋体" w:eastAsia="宋体" w:hAnsi="宋体" w:cs="宋体" w:hint="eastAsia"/>
          <w:sz w:val="24"/>
          <w:szCs w:val="24"/>
        </w:rPr>
        <w:t>设备（</w:t>
      </w:r>
      <w:r>
        <w:rPr>
          <w:rFonts w:ascii="宋体" w:eastAsia="宋体" w:hAnsi="宋体" w:cs="宋体" w:hint="eastAsia"/>
          <w:sz w:val="24"/>
          <w:szCs w:val="24"/>
        </w:rPr>
        <w:t>11.1.0.6</w:t>
      </w:r>
      <w:r>
        <w:rPr>
          <w:rFonts w:ascii="宋体" w:eastAsia="宋体" w:hAnsi="宋体" w:cs="宋体" w:hint="eastAsia"/>
          <w:sz w:val="24"/>
          <w:szCs w:val="24"/>
        </w:rPr>
        <w:t>）地址对外公布。为此规</w:t>
      </w:r>
      <w:r>
        <w:rPr>
          <w:rFonts w:ascii="宋体" w:eastAsia="宋体" w:hAnsi="宋体" w:cs="宋体" w:hint="eastAsia"/>
          <w:sz w:val="24"/>
          <w:szCs w:val="24"/>
        </w:rPr>
        <w:t>划在出口网关上进行</w:t>
      </w:r>
      <w:r>
        <w:rPr>
          <w:rFonts w:ascii="宋体" w:eastAsia="宋体" w:hAnsi="宋体" w:cs="宋体" w:hint="eastAsia"/>
          <w:sz w:val="24"/>
          <w:szCs w:val="24"/>
        </w:rPr>
        <w:t>NAT</w:t>
      </w:r>
      <w:r>
        <w:rPr>
          <w:rFonts w:ascii="宋体" w:eastAsia="宋体" w:hAnsi="宋体" w:cs="宋体" w:hint="eastAsia"/>
          <w:sz w:val="24"/>
          <w:szCs w:val="24"/>
        </w:rPr>
        <w:t>地址转化将</w:t>
      </w:r>
      <w:r>
        <w:rPr>
          <w:rFonts w:ascii="宋体" w:eastAsia="宋体" w:hAnsi="宋体" w:cs="宋体" w:hint="eastAsia"/>
          <w:sz w:val="24"/>
          <w:szCs w:val="24"/>
        </w:rPr>
        <w:t>S6</w:t>
      </w:r>
      <w:r>
        <w:rPr>
          <w:rFonts w:ascii="宋体" w:eastAsia="宋体" w:hAnsi="宋体" w:cs="宋体" w:hint="eastAsia"/>
          <w:sz w:val="24"/>
          <w:szCs w:val="24"/>
        </w:rPr>
        <w:t>真实地址映射至</w:t>
      </w:r>
      <w:r>
        <w:rPr>
          <w:rFonts w:ascii="宋体" w:eastAsia="宋体" w:hAnsi="宋体" w:cs="宋体" w:hint="eastAsia"/>
          <w:sz w:val="24"/>
          <w:szCs w:val="24"/>
        </w:rPr>
        <w:t>20.1.0.20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603BA0B8" w14:textId="77777777" w:rsidR="00933317" w:rsidRDefault="0047183A">
      <w:pPr>
        <w:widowControl w:val="0"/>
        <w:numPr>
          <w:ilvl w:val="0"/>
          <w:numId w:val="13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在本部网关上启用</w:t>
      </w:r>
      <w:r>
        <w:rPr>
          <w:rFonts w:ascii="宋体" w:eastAsia="宋体" w:hAnsi="宋体" w:cs="宋体" w:hint="eastAsia"/>
          <w:sz w:val="24"/>
          <w:szCs w:val="24"/>
        </w:rPr>
        <w:t>Web Portal</w:t>
      </w:r>
      <w:r>
        <w:rPr>
          <w:rFonts w:ascii="宋体" w:eastAsia="宋体" w:hAnsi="宋体" w:cs="宋体" w:hint="eastAsia"/>
          <w:sz w:val="24"/>
          <w:szCs w:val="24"/>
        </w:rPr>
        <w:t>认证服务，并创建</w:t>
      </w:r>
      <w:r>
        <w:rPr>
          <w:rFonts w:ascii="宋体" w:eastAsia="宋体" w:hAnsi="宋体" w:cs="宋体" w:hint="eastAsia"/>
          <w:sz w:val="24"/>
          <w:szCs w:val="24"/>
        </w:rPr>
        <w:t>user1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user2</w:t>
      </w:r>
      <w:r>
        <w:rPr>
          <w:rFonts w:ascii="宋体" w:eastAsia="宋体" w:hAnsi="宋体" w:cs="宋体" w:hint="eastAsia"/>
          <w:sz w:val="24"/>
          <w:szCs w:val="24"/>
        </w:rPr>
        <w:t>，密码均为</w:t>
      </w:r>
      <w:r>
        <w:rPr>
          <w:rFonts w:ascii="宋体" w:eastAsia="宋体" w:hAnsi="宋体" w:cs="宋体" w:hint="eastAsia"/>
          <w:sz w:val="24"/>
          <w:szCs w:val="24"/>
        </w:rPr>
        <w:t>XX</w:t>
      </w:r>
      <w:r>
        <w:rPr>
          <w:rFonts w:ascii="宋体" w:eastAsia="宋体" w:hAnsi="宋体" w:cs="宋体" w:hint="eastAsia"/>
          <w:sz w:val="24"/>
          <w:szCs w:val="24"/>
        </w:rPr>
        <w:t>（现场提供）；</w:t>
      </w:r>
    </w:p>
    <w:p w14:paraId="6A919226" w14:textId="77777777" w:rsidR="00933317" w:rsidRDefault="0047183A">
      <w:pPr>
        <w:widowControl w:val="0"/>
        <w:numPr>
          <w:ilvl w:val="0"/>
          <w:numId w:val="13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本部有线用户需进行</w:t>
      </w:r>
      <w:r>
        <w:rPr>
          <w:rFonts w:ascii="宋体" w:eastAsia="宋体" w:hAnsi="宋体" w:cs="宋体" w:hint="eastAsia"/>
          <w:sz w:val="24"/>
          <w:szCs w:val="24"/>
        </w:rPr>
        <w:t>WEB</w:t>
      </w:r>
      <w:r>
        <w:rPr>
          <w:rFonts w:ascii="宋体" w:eastAsia="宋体" w:hAnsi="宋体" w:cs="宋体" w:hint="eastAsia"/>
          <w:sz w:val="24"/>
          <w:szCs w:val="24"/>
        </w:rPr>
        <w:t>认证访问互联网；</w:t>
      </w:r>
    </w:p>
    <w:p w14:paraId="6DA0BDCE" w14:textId="77777777" w:rsidR="00933317" w:rsidRDefault="0047183A">
      <w:pPr>
        <w:widowControl w:val="0"/>
        <w:numPr>
          <w:ilvl w:val="0"/>
          <w:numId w:val="13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本部无线用户不需在</w:t>
      </w:r>
      <w:r>
        <w:rPr>
          <w:rFonts w:ascii="宋体" w:eastAsia="宋体" w:hAnsi="宋体" w:cs="宋体" w:hint="eastAsia"/>
          <w:sz w:val="24"/>
          <w:szCs w:val="24"/>
        </w:rPr>
        <w:t>EG</w:t>
      </w:r>
      <w:r>
        <w:rPr>
          <w:rFonts w:ascii="宋体" w:eastAsia="宋体" w:hAnsi="宋体" w:cs="宋体" w:hint="eastAsia"/>
          <w:sz w:val="24"/>
          <w:szCs w:val="24"/>
        </w:rPr>
        <w:t>上进行</w:t>
      </w:r>
      <w:r>
        <w:rPr>
          <w:rFonts w:ascii="宋体" w:eastAsia="宋体" w:hAnsi="宋体" w:cs="宋体" w:hint="eastAsia"/>
          <w:sz w:val="24"/>
          <w:szCs w:val="24"/>
        </w:rPr>
        <w:t>WEB</w:t>
      </w:r>
      <w:r>
        <w:rPr>
          <w:rFonts w:ascii="宋体" w:eastAsia="宋体" w:hAnsi="宋体" w:cs="宋体" w:hint="eastAsia"/>
          <w:sz w:val="24"/>
          <w:szCs w:val="24"/>
        </w:rPr>
        <w:t>认证即可访问互联网；</w:t>
      </w:r>
    </w:p>
    <w:p w14:paraId="4A9E674B" w14:textId="77777777" w:rsidR="00933317" w:rsidRDefault="0047183A">
      <w:pPr>
        <w:widowControl w:val="0"/>
        <w:numPr>
          <w:ilvl w:val="0"/>
          <w:numId w:val="13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分校</w:t>
      </w:r>
      <w:r>
        <w:rPr>
          <w:rFonts w:ascii="宋体" w:eastAsia="宋体" w:hAnsi="宋体" w:cs="宋体" w:hint="eastAsia"/>
          <w:sz w:val="24"/>
          <w:szCs w:val="24"/>
        </w:rPr>
        <w:t>EG2</w:t>
      </w:r>
      <w:r>
        <w:rPr>
          <w:rFonts w:ascii="宋体" w:eastAsia="宋体" w:hAnsi="宋体" w:cs="宋体" w:hint="eastAsia"/>
          <w:sz w:val="24"/>
          <w:szCs w:val="24"/>
        </w:rPr>
        <w:t>联通线路针对访问外网</w:t>
      </w:r>
      <w:r>
        <w:rPr>
          <w:rFonts w:ascii="宋体" w:eastAsia="宋体" w:hAnsi="宋体" w:cs="宋体" w:hint="eastAsia"/>
          <w:sz w:val="24"/>
          <w:szCs w:val="24"/>
        </w:rPr>
        <w:t>WEB</w:t>
      </w:r>
      <w:r>
        <w:rPr>
          <w:rFonts w:ascii="宋体" w:eastAsia="宋体" w:hAnsi="宋体" w:cs="宋体" w:hint="eastAsia"/>
          <w:sz w:val="24"/>
          <w:szCs w:val="24"/>
        </w:rPr>
        <w:t>流量限速每</w:t>
      </w:r>
      <w:r>
        <w:rPr>
          <w:rFonts w:ascii="宋体" w:eastAsia="宋体" w:hAnsi="宋体" w:cs="宋体" w:hint="eastAsia"/>
          <w:sz w:val="24"/>
          <w:szCs w:val="24"/>
        </w:rPr>
        <w:t>IP 1000Kbps</w:t>
      </w:r>
      <w:r>
        <w:rPr>
          <w:rFonts w:ascii="宋体" w:eastAsia="宋体" w:hAnsi="宋体" w:cs="宋体" w:hint="eastAsia"/>
          <w:sz w:val="24"/>
          <w:szCs w:val="24"/>
        </w:rPr>
        <w:t>，内网</w:t>
      </w:r>
      <w:r>
        <w:rPr>
          <w:rFonts w:ascii="宋体" w:eastAsia="宋体" w:hAnsi="宋体" w:cs="宋体" w:hint="eastAsia"/>
          <w:sz w:val="24"/>
          <w:szCs w:val="24"/>
        </w:rPr>
        <w:t>WEB</w:t>
      </w:r>
      <w:r>
        <w:rPr>
          <w:rFonts w:ascii="宋体" w:eastAsia="宋体" w:hAnsi="宋体" w:cs="宋体" w:hint="eastAsia"/>
          <w:sz w:val="24"/>
          <w:szCs w:val="24"/>
        </w:rPr>
        <w:t>总流量不超过</w:t>
      </w:r>
      <w:r>
        <w:rPr>
          <w:rFonts w:ascii="宋体" w:eastAsia="宋体" w:hAnsi="宋体" w:cs="宋体" w:hint="eastAsia"/>
          <w:sz w:val="24"/>
          <w:szCs w:val="24"/>
        </w:rPr>
        <w:t>50Mbps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39ED91F8" w14:textId="77777777" w:rsidR="00933317" w:rsidRDefault="0047183A">
      <w:pPr>
        <w:widowControl w:val="0"/>
        <w:numPr>
          <w:ilvl w:val="0"/>
          <w:numId w:val="13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bookmarkStart w:id="22" w:name="_Toc451520133"/>
      <w:r>
        <w:rPr>
          <w:rFonts w:ascii="宋体" w:eastAsia="宋体" w:hAnsi="宋体" w:cs="宋体" w:hint="eastAsia"/>
          <w:sz w:val="24"/>
          <w:szCs w:val="24"/>
        </w:rPr>
        <w:t>分校</w:t>
      </w:r>
      <w:r>
        <w:rPr>
          <w:rFonts w:ascii="宋体" w:eastAsia="宋体" w:hAnsi="宋体" w:cs="宋体" w:hint="eastAsia"/>
          <w:sz w:val="24"/>
          <w:szCs w:val="24"/>
        </w:rPr>
        <w:t>EG2</w:t>
      </w:r>
      <w:r>
        <w:rPr>
          <w:rFonts w:ascii="宋体" w:eastAsia="宋体" w:hAnsi="宋体" w:cs="宋体" w:hint="eastAsia"/>
          <w:sz w:val="24"/>
          <w:szCs w:val="24"/>
        </w:rPr>
        <w:t>周一到周五工作时间</w:t>
      </w:r>
      <w:r>
        <w:rPr>
          <w:rFonts w:ascii="宋体" w:eastAsia="宋体" w:hAnsi="宋体" w:cs="宋体" w:hint="eastAsia"/>
          <w:sz w:val="24"/>
          <w:szCs w:val="24"/>
        </w:rPr>
        <w:t>09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00-17:00</w:t>
      </w:r>
      <w:r>
        <w:rPr>
          <w:rFonts w:ascii="宋体" w:eastAsia="宋体" w:hAnsi="宋体" w:cs="宋体" w:hint="eastAsia"/>
          <w:sz w:val="24"/>
          <w:szCs w:val="24"/>
        </w:rPr>
        <w:t>（命名为</w:t>
      </w:r>
      <w:r>
        <w:rPr>
          <w:rFonts w:ascii="宋体" w:eastAsia="宋体" w:hAnsi="宋体" w:cs="宋体" w:hint="eastAsia"/>
          <w:sz w:val="24"/>
          <w:szCs w:val="24"/>
        </w:rPr>
        <w:t>work</w:t>
      </w:r>
      <w:r>
        <w:rPr>
          <w:rFonts w:ascii="宋体" w:eastAsia="宋体" w:hAnsi="宋体" w:cs="宋体" w:hint="eastAsia"/>
          <w:sz w:val="24"/>
          <w:szCs w:val="24"/>
        </w:rPr>
        <w:t>）阻断并审计</w:t>
      </w:r>
      <w:r>
        <w:rPr>
          <w:rFonts w:ascii="宋体" w:eastAsia="宋体" w:hAnsi="宋体" w:cs="宋体" w:hint="eastAsia"/>
          <w:sz w:val="24"/>
          <w:szCs w:val="24"/>
        </w:rPr>
        <w:t>P2P</w:t>
      </w:r>
      <w:r>
        <w:rPr>
          <w:rFonts w:ascii="宋体" w:eastAsia="宋体" w:hAnsi="宋体" w:cs="宋体" w:hint="eastAsia"/>
          <w:sz w:val="24"/>
          <w:szCs w:val="24"/>
        </w:rPr>
        <w:t>应用软件使用；</w:t>
      </w:r>
    </w:p>
    <w:p w14:paraId="6A05BC3F" w14:textId="77777777" w:rsidR="00933317" w:rsidRDefault="0047183A">
      <w:pPr>
        <w:widowControl w:val="0"/>
        <w:numPr>
          <w:ilvl w:val="0"/>
          <w:numId w:val="13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本部与分校用户数据流匹配</w:t>
      </w:r>
      <w:r>
        <w:rPr>
          <w:rFonts w:ascii="宋体" w:eastAsia="宋体" w:hAnsi="宋体" w:cs="宋体" w:hint="eastAsia"/>
          <w:sz w:val="24"/>
          <w:szCs w:val="24"/>
        </w:rPr>
        <w:t>EG</w:t>
      </w:r>
      <w:r>
        <w:rPr>
          <w:rFonts w:ascii="宋体" w:eastAsia="宋体" w:hAnsi="宋体" w:cs="宋体" w:hint="eastAsia"/>
          <w:sz w:val="24"/>
          <w:szCs w:val="24"/>
        </w:rPr>
        <w:t>内置联通、电信与教育地址库，实现访问联通资源走联通线路，访问电信资源走电信线路，访问教育网资源走教育网线路；</w:t>
      </w:r>
    </w:p>
    <w:p w14:paraId="79139EF7" w14:textId="77777777" w:rsidR="00933317" w:rsidRDefault="0047183A">
      <w:pPr>
        <w:widowControl w:val="0"/>
        <w:numPr>
          <w:ilvl w:val="0"/>
          <w:numId w:val="13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除联通、电信、教育资源之外默认所有数据流在三条线路间进行负载转发；</w:t>
      </w:r>
    </w:p>
    <w:p w14:paraId="00C66105" w14:textId="77777777" w:rsidR="00933317" w:rsidRDefault="0047183A">
      <w:pPr>
        <w:widowControl w:val="0"/>
        <w:numPr>
          <w:ilvl w:val="0"/>
          <w:numId w:val="13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bookmarkStart w:id="23" w:name="_Toc219865072"/>
      <w:bookmarkEnd w:id="22"/>
      <w:r>
        <w:rPr>
          <w:rFonts w:ascii="宋体" w:eastAsia="宋体" w:hAnsi="宋体" w:cs="宋体" w:hint="eastAsia"/>
          <w:sz w:val="24"/>
          <w:szCs w:val="24"/>
        </w:rPr>
        <w:lastRenderedPageBreak/>
        <w:t>部署</w:t>
      </w:r>
      <w:r>
        <w:rPr>
          <w:rFonts w:ascii="宋体" w:eastAsia="宋体" w:hAnsi="宋体" w:cs="宋体" w:hint="eastAsia"/>
          <w:sz w:val="24"/>
          <w:szCs w:val="24"/>
        </w:rPr>
        <w:t>L2TP</w:t>
      </w:r>
      <w:r>
        <w:rPr>
          <w:rFonts w:ascii="宋体" w:eastAsia="宋体" w:hAnsi="宋体" w:cs="宋体" w:hint="eastAsia"/>
          <w:sz w:val="24"/>
          <w:szCs w:val="24"/>
        </w:rPr>
        <w:t>隧道进行本部对分部路由的对接验证，验证用户名密码均为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ruijie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L2TP</w:t>
      </w:r>
      <w:r>
        <w:rPr>
          <w:rFonts w:ascii="宋体" w:eastAsia="宋体" w:hAnsi="宋体" w:cs="宋体" w:hint="eastAsia"/>
          <w:sz w:val="24"/>
          <w:szCs w:val="24"/>
        </w:rPr>
        <w:t>隧道密码为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ruijie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;</w:t>
      </w:r>
    </w:p>
    <w:p w14:paraId="5584B6E3" w14:textId="77777777" w:rsidR="00933317" w:rsidRDefault="0047183A">
      <w:pPr>
        <w:widowControl w:val="0"/>
        <w:numPr>
          <w:ilvl w:val="0"/>
          <w:numId w:val="13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L2TP</w:t>
      </w:r>
      <w:r>
        <w:rPr>
          <w:rFonts w:ascii="宋体" w:eastAsia="宋体" w:hAnsi="宋体" w:cs="宋体" w:hint="eastAsia"/>
          <w:sz w:val="24"/>
          <w:szCs w:val="24"/>
        </w:rPr>
        <w:t>用户地址池为</w:t>
      </w:r>
      <w:r>
        <w:rPr>
          <w:rFonts w:ascii="宋体" w:eastAsia="宋体" w:hAnsi="宋体" w:cs="宋体" w:hint="eastAsia"/>
          <w:sz w:val="24"/>
          <w:szCs w:val="24"/>
        </w:rPr>
        <w:t>12.1.0.1</w:t>
      </w:r>
      <w:r>
        <w:rPr>
          <w:rFonts w:ascii="宋体" w:eastAsia="宋体" w:hAnsi="宋体" w:cs="宋体" w:hint="eastAsia"/>
          <w:sz w:val="24"/>
          <w:szCs w:val="24"/>
        </w:rPr>
        <w:t>—</w:t>
      </w:r>
      <w:r>
        <w:rPr>
          <w:rFonts w:ascii="宋体" w:eastAsia="宋体" w:hAnsi="宋体" w:cs="宋体" w:hint="eastAsia"/>
          <w:sz w:val="24"/>
          <w:szCs w:val="24"/>
        </w:rPr>
        <w:t>12.1.0.254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Virtual-Template</w:t>
      </w:r>
      <w:r>
        <w:rPr>
          <w:rFonts w:ascii="宋体" w:eastAsia="宋体" w:hAnsi="宋体" w:cs="宋体" w:hint="eastAsia"/>
          <w:sz w:val="24"/>
          <w:szCs w:val="24"/>
        </w:rPr>
        <w:t>接口引用本地</w:t>
      </w:r>
      <w:r>
        <w:rPr>
          <w:rFonts w:ascii="宋体" w:eastAsia="宋体" w:hAnsi="宋体" w:cs="宋体" w:hint="eastAsia"/>
          <w:sz w:val="24"/>
          <w:szCs w:val="24"/>
        </w:rPr>
        <w:t>loopback 1</w:t>
      </w:r>
      <w:r>
        <w:rPr>
          <w:rFonts w:ascii="宋体" w:eastAsia="宋体" w:hAnsi="宋体" w:cs="宋体" w:hint="eastAsia"/>
          <w:sz w:val="24"/>
          <w:szCs w:val="24"/>
        </w:rPr>
        <w:t>接口地址，</w:t>
      </w:r>
      <w:r>
        <w:rPr>
          <w:rFonts w:ascii="宋体" w:eastAsia="宋体" w:hAnsi="宋体" w:cs="宋体" w:hint="eastAsia"/>
          <w:sz w:val="24"/>
          <w:szCs w:val="24"/>
        </w:rPr>
        <w:t>Virtual-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ppp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使用</w:t>
      </w:r>
      <w:r>
        <w:rPr>
          <w:rFonts w:ascii="宋体" w:eastAsia="宋体" w:hAnsi="宋体" w:cs="宋体" w:hint="eastAsia"/>
          <w:sz w:val="24"/>
          <w:szCs w:val="24"/>
        </w:rPr>
        <w:t>12.1.0.2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5F68F389" w14:textId="77777777" w:rsidR="00933317" w:rsidRDefault="0047183A">
      <w:pPr>
        <w:widowControl w:val="0"/>
        <w:numPr>
          <w:ilvl w:val="0"/>
          <w:numId w:val="13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L2TP</w:t>
      </w:r>
      <w:r>
        <w:rPr>
          <w:rFonts w:ascii="宋体" w:eastAsia="宋体" w:hAnsi="宋体" w:cs="宋体" w:hint="eastAsia"/>
          <w:sz w:val="24"/>
          <w:szCs w:val="24"/>
        </w:rPr>
        <w:t>隧道中承载</w:t>
      </w:r>
      <w:r>
        <w:rPr>
          <w:rFonts w:ascii="宋体" w:eastAsia="宋体" w:hAnsi="宋体" w:cs="宋体" w:hint="eastAsia"/>
          <w:sz w:val="24"/>
          <w:szCs w:val="24"/>
        </w:rPr>
        <w:t>OSPF</w:t>
      </w:r>
      <w:r>
        <w:rPr>
          <w:rFonts w:ascii="宋体" w:eastAsia="宋体" w:hAnsi="宋体" w:cs="宋体" w:hint="eastAsia"/>
          <w:sz w:val="24"/>
          <w:szCs w:val="24"/>
        </w:rPr>
        <w:t>协议，使其总部与</w:t>
      </w:r>
      <w:r>
        <w:rPr>
          <w:rFonts w:ascii="宋体" w:eastAsia="宋体" w:hAnsi="宋体" w:cs="宋体" w:hint="eastAsia"/>
          <w:sz w:val="24"/>
          <w:szCs w:val="24"/>
        </w:rPr>
        <w:t>分部通过</w:t>
      </w:r>
      <w:r>
        <w:rPr>
          <w:rFonts w:ascii="宋体" w:eastAsia="宋体" w:hAnsi="宋体" w:cs="宋体" w:hint="eastAsia"/>
          <w:sz w:val="24"/>
          <w:szCs w:val="24"/>
        </w:rPr>
        <w:t>OSPF</w:t>
      </w:r>
      <w:r>
        <w:rPr>
          <w:rFonts w:ascii="宋体" w:eastAsia="宋体" w:hAnsi="宋体" w:cs="宋体" w:hint="eastAsia"/>
          <w:sz w:val="24"/>
          <w:szCs w:val="24"/>
        </w:rPr>
        <w:t>进行路由交互，区域号</w:t>
      </w:r>
      <w:r>
        <w:rPr>
          <w:rFonts w:ascii="宋体" w:eastAsia="宋体" w:hAnsi="宋体" w:cs="宋体" w:hint="eastAsia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5853C89A" w14:textId="77777777" w:rsidR="00933317" w:rsidRDefault="0047183A">
      <w:pPr>
        <w:widowControl w:val="0"/>
        <w:numPr>
          <w:ilvl w:val="0"/>
          <w:numId w:val="13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部署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IPSec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对</w:t>
      </w:r>
      <w:r>
        <w:rPr>
          <w:rFonts w:ascii="宋体" w:eastAsia="宋体" w:hAnsi="宋体" w:cs="宋体" w:hint="eastAsia"/>
          <w:sz w:val="24"/>
          <w:szCs w:val="24"/>
        </w:rPr>
        <w:t>L2TP</w:t>
      </w:r>
      <w:r>
        <w:rPr>
          <w:rFonts w:ascii="宋体" w:eastAsia="宋体" w:hAnsi="宋体" w:cs="宋体" w:hint="eastAsia"/>
          <w:sz w:val="24"/>
          <w:szCs w:val="24"/>
        </w:rPr>
        <w:t>隧道中的业务数据加密；</w:t>
      </w:r>
    </w:p>
    <w:p w14:paraId="2143A320" w14:textId="77777777" w:rsidR="00933317" w:rsidRDefault="0047183A">
      <w:pPr>
        <w:widowControl w:val="0"/>
        <w:numPr>
          <w:ilvl w:val="0"/>
          <w:numId w:val="13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proofErr w:type="spellStart"/>
      <w:r>
        <w:rPr>
          <w:rFonts w:ascii="宋体" w:eastAsia="宋体" w:hAnsi="宋体" w:cs="宋体" w:hint="eastAsia"/>
          <w:sz w:val="24"/>
          <w:szCs w:val="24"/>
        </w:rPr>
        <w:t>IPSec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 VPN</w:t>
      </w:r>
      <w:r>
        <w:rPr>
          <w:rFonts w:ascii="宋体" w:eastAsia="宋体" w:hAnsi="宋体" w:cs="宋体" w:hint="eastAsia"/>
          <w:sz w:val="24"/>
          <w:szCs w:val="24"/>
        </w:rPr>
        <w:t>需要采用传输模式、预共享密码为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ruijie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，加密认证方式为</w:t>
      </w:r>
      <w:r>
        <w:rPr>
          <w:rFonts w:ascii="宋体" w:eastAsia="宋体" w:hAnsi="宋体" w:cs="宋体" w:hint="eastAsia"/>
          <w:sz w:val="24"/>
          <w:szCs w:val="24"/>
        </w:rPr>
        <w:t xml:space="preserve"> ESP-3DES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 xml:space="preserve">ESP-MD5-HMAC 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DH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使用组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2;</w:t>
      </w:r>
    </w:p>
    <w:p w14:paraId="3AD5BAAC" w14:textId="77777777" w:rsidR="00933317" w:rsidRDefault="0047183A">
      <w:pPr>
        <w:widowControl w:val="0"/>
        <w:numPr>
          <w:ilvl w:val="0"/>
          <w:numId w:val="13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总分机构间数据通信及加密通过二级运营商</w:t>
      </w:r>
      <w:r>
        <w:rPr>
          <w:rFonts w:ascii="宋体" w:eastAsia="宋体" w:hAnsi="宋体" w:cs="宋体" w:hint="eastAsia"/>
          <w:sz w:val="24"/>
          <w:szCs w:val="24"/>
        </w:rPr>
        <w:t>R1</w:t>
      </w:r>
      <w:r>
        <w:rPr>
          <w:rFonts w:ascii="宋体" w:eastAsia="宋体" w:hAnsi="宋体" w:cs="宋体" w:hint="eastAsia"/>
          <w:sz w:val="24"/>
          <w:szCs w:val="24"/>
        </w:rPr>
        <w:t>联通节点作为中转设备；</w:t>
      </w:r>
    </w:p>
    <w:p w14:paraId="34672D3B" w14:textId="77777777" w:rsidR="00933317" w:rsidRDefault="0047183A">
      <w:pPr>
        <w:widowControl w:val="0"/>
        <w:numPr>
          <w:ilvl w:val="0"/>
          <w:numId w:val="13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bookmarkStart w:id="24" w:name="_Hlk514330304"/>
      <w:r>
        <w:rPr>
          <w:rFonts w:ascii="宋体" w:eastAsia="宋体" w:hAnsi="宋体" w:cs="宋体" w:hint="eastAsia"/>
          <w:sz w:val="24"/>
          <w:szCs w:val="24"/>
        </w:rPr>
        <w:t>本部有线</w:t>
      </w:r>
      <w:r>
        <w:rPr>
          <w:rFonts w:ascii="宋体" w:eastAsia="宋体" w:hAnsi="宋体" w:cs="宋体" w:hint="eastAsia"/>
          <w:sz w:val="24"/>
          <w:szCs w:val="24"/>
        </w:rPr>
        <w:t>IPV4</w:t>
      </w:r>
      <w:r>
        <w:rPr>
          <w:rFonts w:ascii="宋体" w:eastAsia="宋体" w:hAnsi="宋体" w:cs="宋体" w:hint="eastAsia"/>
          <w:sz w:val="24"/>
          <w:szCs w:val="24"/>
        </w:rPr>
        <w:t>用户与分部</w:t>
      </w:r>
      <w:r>
        <w:rPr>
          <w:rFonts w:ascii="宋体" w:eastAsia="宋体" w:hAnsi="宋体" w:cs="宋体" w:hint="eastAsia"/>
          <w:sz w:val="24"/>
          <w:szCs w:val="24"/>
        </w:rPr>
        <w:t>IPV4</w:t>
      </w:r>
      <w:r>
        <w:rPr>
          <w:rFonts w:ascii="宋体" w:eastAsia="宋体" w:hAnsi="宋体" w:cs="宋体" w:hint="eastAsia"/>
          <w:sz w:val="24"/>
          <w:szCs w:val="24"/>
        </w:rPr>
        <w:t>用户互通主路径规划为：</w:t>
      </w:r>
      <w:r>
        <w:rPr>
          <w:rFonts w:ascii="宋体" w:eastAsia="宋体" w:hAnsi="宋体" w:cs="宋体" w:hint="eastAsia"/>
          <w:sz w:val="24"/>
          <w:szCs w:val="24"/>
        </w:rPr>
        <w:t>S3-EG1-EG2-S5(EG1/EG2</w:t>
      </w:r>
      <w:r>
        <w:rPr>
          <w:rFonts w:ascii="宋体" w:eastAsia="宋体" w:hAnsi="宋体" w:cs="宋体" w:hint="eastAsia"/>
          <w:sz w:val="24"/>
          <w:szCs w:val="24"/>
        </w:rPr>
        <w:t>间运行</w:t>
      </w:r>
      <w:r>
        <w:rPr>
          <w:rFonts w:ascii="宋体" w:eastAsia="宋体" w:hAnsi="宋体" w:cs="宋体" w:hint="eastAsia"/>
          <w:sz w:val="24"/>
          <w:szCs w:val="24"/>
        </w:rPr>
        <w:t>VPN</w:t>
      </w:r>
      <w:r>
        <w:rPr>
          <w:rFonts w:ascii="宋体" w:eastAsia="宋体" w:hAnsi="宋体" w:cs="宋体" w:hint="eastAsia"/>
          <w:sz w:val="24"/>
          <w:szCs w:val="24"/>
        </w:rPr>
        <w:t>隧道</w:t>
      </w:r>
      <w:r>
        <w:rPr>
          <w:rFonts w:ascii="宋体" w:eastAsia="宋体" w:hAnsi="宋体" w:cs="宋体" w:hint="eastAsia"/>
          <w:sz w:val="24"/>
          <w:szCs w:val="24"/>
        </w:rPr>
        <w:t>)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0B3B367B" w14:textId="77777777" w:rsidR="00933317" w:rsidRPr="00B8497F" w:rsidRDefault="0047183A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25" w:name="_Toc22601"/>
      <w:bookmarkStart w:id="26" w:name="_Toc10884"/>
      <w:bookmarkStart w:id="27" w:name="_Toc132396492"/>
      <w:bookmarkEnd w:id="24"/>
      <w:r w:rsidRPr="00B8497F">
        <w:rPr>
          <w:rFonts w:ascii="宋体" w:eastAsia="宋体" w:hAnsi="宋体" w:cs="宋体" w:hint="eastAsia"/>
          <w:bCs/>
          <w:sz w:val="28"/>
          <w:szCs w:val="28"/>
        </w:rPr>
        <w:t>（五）网络运维配置</w:t>
      </w:r>
      <w:bookmarkEnd w:id="25"/>
      <w:bookmarkEnd w:id="26"/>
      <w:bookmarkEnd w:id="27"/>
    </w:p>
    <w:p w14:paraId="79A5C181" w14:textId="77777777" w:rsidR="00933317" w:rsidRDefault="0047183A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完成整网连通后，进入网络监控运维阶段，运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维软件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已安装在</w:t>
      </w:r>
      <w:r>
        <w:rPr>
          <w:rFonts w:ascii="宋体" w:eastAsia="宋体" w:hAnsi="宋体" w:cs="宋体" w:hint="eastAsia"/>
          <w:sz w:val="24"/>
          <w:szCs w:val="24"/>
        </w:rPr>
        <w:t>PC1</w:t>
      </w:r>
      <w:r>
        <w:rPr>
          <w:rFonts w:ascii="宋体" w:eastAsia="宋体" w:hAnsi="宋体" w:cs="宋体" w:hint="eastAsia"/>
          <w:sz w:val="24"/>
          <w:szCs w:val="24"/>
        </w:rPr>
        <w:t>的虚拟机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OPMSrv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中</w:t>
      </w: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宋体" w:eastAsia="宋体" w:hAnsi="宋体" w:cs="宋体" w:hint="eastAsia"/>
          <w:sz w:val="24"/>
          <w:szCs w:val="24"/>
        </w:rPr>
        <w:t>访问运维平台的</w:t>
      </w:r>
      <w:r>
        <w:rPr>
          <w:rFonts w:ascii="宋体" w:eastAsia="宋体" w:hAnsi="宋体" w:cs="宋体" w:hint="eastAsia"/>
          <w:sz w:val="24"/>
          <w:szCs w:val="24"/>
        </w:rPr>
        <w:t>URL</w:t>
      </w:r>
      <w:r>
        <w:rPr>
          <w:rFonts w:ascii="宋体" w:eastAsia="宋体" w:hAnsi="宋体" w:cs="宋体" w:hint="eastAsia"/>
          <w:sz w:val="24"/>
          <w:szCs w:val="24"/>
        </w:rPr>
        <w:t>为</w:t>
      </w:r>
      <w:r>
        <w:rPr>
          <w:rFonts w:ascii="宋体" w:eastAsia="宋体" w:hAnsi="宋体" w:cs="宋体" w:hint="eastAsia"/>
          <w:sz w:val="24"/>
          <w:szCs w:val="24"/>
        </w:rPr>
        <w:t>http://192.1.100.100)</w:t>
      </w:r>
      <w:r>
        <w:rPr>
          <w:rFonts w:ascii="宋体" w:eastAsia="宋体" w:hAnsi="宋体" w:cs="宋体" w:hint="eastAsia"/>
          <w:sz w:val="24"/>
          <w:szCs w:val="24"/>
        </w:rPr>
        <w:t>，通过运维平台监控总部所有设备。</w:t>
      </w:r>
    </w:p>
    <w:p w14:paraId="66FD743D" w14:textId="77777777" w:rsidR="00933317" w:rsidRDefault="0047183A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通过运维平台将被监控设备纳入监控范围；通过拓扑配置功能，将网络拓扑配置到平台中；</w:t>
      </w:r>
    </w:p>
    <w:p w14:paraId="24612419" w14:textId="77777777" w:rsidR="00933317" w:rsidRDefault="0047183A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将</w:t>
      </w:r>
      <w:r>
        <w:rPr>
          <w:rFonts w:ascii="宋体" w:eastAsia="宋体" w:hAnsi="宋体" w:cs="宋体" w:hint="eastAsia"/>
          <w:sz w:val="24"/>
          <w:szCs w:val="24"/>
        </w:rPr>
        <w:t>S3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S4</w:t>
      </w:r>
      <w:r>
        <w:rPr>
          <w:rFonts w:ascii="宋体" w:eastAsia="宋体" w:hAnsi="宋体" w:cs="宋体" w:hint="eastAsia"/>
          <w:sz w:val="24"/>
          <w:szCs w:val="24"/>
        </w:rPr>
        <w:t>和</w:t>
      </w:r>
      <w:r>
        <w:rPr>
          <w:rFonts w:ascii="宋体" w:eastAsia="宋体" w:hAnsi="宋体" w:cs="宋体" w:hint="eastAsia"/>
          <w:sz w:val="24"/>
          <w:szCs w:val="24"/>
        </w:rPr>
        <w:t>EG1</w:t>
      </w:r>
      <w:r>
        <w:rPr>
          <w:rFonts w:ascii="宋体" w:eastAsia="宋体" w:hAnsi="宋体" w:cs="宋体" w:hint="eastAsia"/>
          <w:sz w:val="24"/>
          <w:szCs w:val="24"/>
        </w:rPr>
        <w:t>的两条链路作为重点监测链路，纳入链路监控；</w:t>
      </w:r>
    </w:p>
    <w:p w14:paraId="3DB2A80D" w14:textId="77777777" w:rsidR="00933317" w:rsidRDefault="0047183A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自定义监控大屏（名称：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Chinaskills_network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），将网络拓扑、设备运行状态（</w:t>
      </w:r>
      <w:r>
        <w:rPr>
          <w:rFonts w:ascii="宋体" w:eastAsia="宋体" w:hAnsi="宋体" w:cs="宋体" w:hint="eastAsia"/>
          <w:sz w:val="24"/>
          <w:szCs w:val="24"/>
        </w:rPr>
        <w:t>CPU</w:t>
      </w:r>
      <w:r>
        <w:rPr>
          <w:rFonts w:ascii="宋体" w:eastAsia="宋体" w:hAnsi="宋体" w:cs="宋体" w:hint="eastAsia"/>
          <w:sz w:val="24"/>
          <w:szCs w:val="24"/>
        </w:rPr>
        <w:t>使用率）、链路运行状态实时显示在大屏中。</w:t>
      </w:r>
    </w:p>
    <w:p w14:paraId="09E5D3D1" w14:textId="77777777" w:rsidR="00933317" w:rsidRPr="00B8497F" w:rsidRDefault="0047183A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28" w:name="_Toc9510"/>
      <w:bookmarkStart w:id="29" w:name="_Toc20640"/>
      <w:bookmarkStart w:id="30" w:name="_Toc132396493"/>
      <w:r w:rsidRPr="00B8497F">
        <w:rPr>
          <w:rFonts w:ascii="宋体" w:eastAsia="宋体" w:hAnsi="宋体" w:cs="宋体" w:hint="eastAsia"/>
          <w:bCs/>
          <w:sz w:val="28"/>
          <w:szCs w:val="28"/>
        </w:rPr>
        <w:t>（六）</w:t>
      </w:r>
      <w:r w:rsidRPr="00B8497F">
        <w:rPr>
          <w:rFonts w:ascii="宋体" w:eastAsia="宋体" w:hAnsi="宋体" w:cs="宋体" w:hint="eastAsia"/>
          <w:bCs/>
          <w:sz w:val="28"/>
          <w:szCs w:val="28"/>
        </w:rPr>
        <w:t>SDN</w:t>
      </w:r>
      <w:r w:rsidRPr="00B8497F">
        <w:rPr>
          <w:rFonts w:ascii="宋体" w:eastAsia="宋体" w:hAnsi="宋体" w:cs="宋体" w:hint="eastAsia"/>
          <w:bCs/>
          <w:sz w:val="28"/>
          <w:szCs w:val="28"/>
        </w:rPr>
        <w:t>网络配置</w:t>
      </w:r>
      <w:bookmarkEnd w:id="28"/>
      <w:bookmarkEnd w:id="29"/>
      <w:bookmarkEnd w:id="30"/>
    </w:p>
    <w:p w14:paraId="50FBAB47" w14:textId="77777777" w:rsidR="00933317" w:rsidRDefault="0047183A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1.SDN</w:t>
      </w:r>
      <w:r>
        <w:rPr>
          <w:rFonts w:ascii="宋体" w:eastAsia="宋体" w:hAnsi="宋体" w:cs="宋体" w:hint="eastAsia"/>
          <w:sz w:val="24"/>
          <w:szCs w:val="24"/>
        </w:rPr>
        <w:t>控制器登录地址：：</w:t>
      </w:r>
      <w:r>
        <w:rPr>
          <w:rFonts w:ascii="宋体" w:eastAsia="宋体" w:hAnsi="宋体" w:cs="宋体" w:hint="eastAsia"/>
          <w:sz w:val="24"/>
          <w:szCs w:val="24"/>
        </w:rPr>
        <w:t>192.168.1.2/24</w:t>
      </w:r>
      <w:r>
        <w:rPr>
          <w:rFonts w:ascii="宋体" w:eastAsia="宋体" w:hAnsi="宋体" w:cs="宋体" w:hint="eastAsia"/>
          <w:sz w:val="24"/>
          <w:szCs w:val="24"/>
        </w:rPr>
        <w:t>，默认用户密码为</w:t>
      </w:r>
      <w:r>
        <w:rPr>
          <w:rFonts w:ascii="宋体" w:eastAsia="宋体" w:hAnsi="宋体" w:cs="宋体" w:hint="eastAsia"/>
          <w:sz w:val="24"/>
          <w:szCs w:val="24"/>
        </w:rPr>
        <w:t>admi</w:t>
      </w:r>
      <w:r>
        <w:rPr>
          <w:rFonts w:ascii="宋体" w:eastAsia="宋体" w:hAnsi="宋体" w:cs="宋体" w:hint="eastAsia"/>
          <w:sz w:val="24"/>
          <w:szCs w:val="24"/>
        </w:rPr>
        <w:t>n/test@123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61E69F07" w14:textId="77777777" w:rsidR="00933317" w:rsidRDefault="0047183A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使用</w:t>
      </w:r>
      <w:r>
        <w:rPr>
          <w:rFonts w:ascii="宋体" w:eastAsia="宋体" w:hAnsi="宋体" w:cs="宋体" w:hint="eastAsia"/>
          <w:sz w:val="24"/>
          <w:szCs w:val="24"/>
        </w:rPr>
        <w:t>S2/S4</w:t>
      </w:r>
      <w:r>
        <w:rPr>
          <w:rFonts w:ascii="宋体" w:eastAsia="宋体" w:hAnsi="宋体" w:cs="宋体" w:hint="eastAsia"/>
          <w:sz w:val="24"/>
          <w:szCs w:val="24"/>
        </w:rPr>
        <w:t>构建</w:t>
      </w:r>
      <w:r>
        <w:rPr>
          <w:rFonts w:ascii="宋体" w:eastAsia="宋体" w:hAnsi="宋体" w:cs="宋体" w:hint="eastAsia"/>
          <w:sz w:val="24"/>
          <w:szCs w:val="24"/>
        </w:rPr>
        <w:t>SDN</w:t>
      </w:r>
      <w:r>
        <w:rPr>
          <w:rFonts w:ascii="宋体" w:eastAsia="宋体" w:hAnsi="宋体" w:cs="宋体" w:hint="eastAsia"/>
          <w:sz w:val="24"/>
          <w:szCs w:val="24"/>
        </w:rPr>
        <w:t>网络，</w:t>
      </w:r>
      <w:r>
        <w:rPr>
          <w:rFonts w:ascii="宋体" w:eastAsia="宋体" w:hAnsi="宋体" w:cs="宋体" w:hint="eastAsia"/>
          <w:sz w:val="24"/>
          <w:szCs w:val="24"/>
        </w:rPr>
        <w:t>S2</w:t>
      </w:r>
      <w:r>
        <w:rPr>
          <w:rFonts w:ascii="宋体" w:eastAsia="宋体" w:hAnsi="宋体" w:cs="宋体" w:hint="eastAsia"/>
          <w:sz w:val="24"/>
          <w:szCs w:val="24"/>
        </w:rPr>
        <w:t>连接</w:t>
      </w:r>
      <w:r>
        <w:rPr>
          <w:rFonts w:ascii="宋体" w:eastAsia="宋体" w:hAnsi="宋体" w:cs="宋体" w:hint="eastAsia"/>
          <w:sz w:val="24"/>
          <w:szCs w:val="24"/>
        </w:rPr>
        <w:t>SDN</w:t>
      </w:r>
      <w:r>
        <w:rPr>
          <w:rFonts w:ascii="宋体" w:eastAsia="宋体" w:hAnsi="宋体" w:cs="宋体" w:hint="eastAsia"/>
          <w:sz w:val="24"/>
          <w:szCs w:val="24"/>
        </w:rPr>
        <w:t>控制器的</w:t>
      </w:r>
      <w:r>
        <w:rPr>
          <w:rFonts w:ascii="宋体" w:eastAsia="宋体" w:hAnsi="宋体" w:cs="宋体" w:hint="eastAsia"/>
          <w:sz w:val="24"/>
          <w:szCs w:val="24"/>
        </w:rPr>
        <w:t>6653</w:t>
      </w:r>
      <w:r>
        <w:rPr>
          <w:rFonts w:ascii="宋体" w:eastAsia="宋体" w:hAnsi="宋体" w:cs="宋体" w:hint="eastAsia"/>
          <w:sz w:val="24"/>
          <w:szCs w:val="24"/>
        </w:rPr>
        <w:t>端口。</w:t>
      </w:r>
    </w:p>
    <w:p w14:paraId="676FC062" w14:textId="77777777" w:rsidR="00933317" w:rsidRDefault="0047183A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通过</w:t>
      </w:r>
      <w:r>
        <w:rPr>
          <w:rFonts w:ascii="宋体" w:eastAsia="宋体" w:hAnsi="宋体" w:cs="宋体" w:hint="eastAsia"/>
          <w:sz w:val="24"/>
          <w:szCs w:val="24"/>
        </w:rPr>
        <w:t>SDN</w:t>
      </w:r>
      <w:r>
        <w:rPr>
          <w:rFonts w:ascii="宋体" w:eastAsia="宋体" w:hAnsi="宋体" w:cs="宋体" w:hint="eastAsia"/>
          <w:sz w:val="24"/>
          <w:szCs w:val="24"/>
        </w:rPr>
        <w:t>控制器手工给</w:t>
      </w:r>
      <w:r>
        <w:rPr>
          <w:rFonts w:ascii="宋体" w:eastAsia="宋体" w:hAnsi="宋体" w:cs="宋体" w:hint="eastAsia"/>
          <w:sz w:val="24"/>
          <w:szCs w:val="24"/>
        </w:rPr>
        <w:t>S2</w:t>
      </w:r>
      <w:r>
        <w:rPr>
          <w:rFonts w:ascii="宋体" w:eastAsia="宋体" w:hAnsi="宋体" w:cs="宋体" w:hint="eastAsia"/>
          <w:sz w:val="24"/>
          <w:szCs w:val="24"/>
        </w:rPr>
        <w:t>下发流表项使其</w:t>
      </w:r>
      <w:r>
        <w:rPr>
          <w:rFonts w:ascii="宋体" w:eastAsia="宋体" w:hAnsi="宋体" w:cs="宋体" w:hint="eastAsia"/>
          <w:sz w:val="24"/>
          <w:szCs w:val="24"/>
        </w:rPr>
        <w:t>S2</w:t>
      </w:r>
      <w:r>
        <w:rPr>
          <w:rFonts w:ascii="宋体" w:eastAsia="宋体" w:hAnsi="宋体" w:cs="宋体" w:hint="eastAsia"/>
          <w:sz w:val="24"/>
          <w:szCs w:val="24"/>
        </w:rPr>
        <w:t>下终端可与业务网段互联互通。</w:t>
      </w:r>
    </w:p>
    <w:p w14:paraId="45345E92" w14:textId="77777777" w:rsidR="00933317" w:rsidRDefault="00933317">
      <w:pPr>
        <w:pStyle w:val="a1"/>
        <w:ind w:firstLineChars="0" w:firstLine="0"/>
        <w:sectPr w:rsidR="00933317" w:rsidSect="00B8497F">
          <w:footerReference w:type="default" r:id="rId14"/>
          <w:pgSz w:w="11906" w:h="16838"/>
          <w:pgMar w:top="720" w:right="720" w:bottom="720" w:left="720" w:header="851" w:footer="992" w:gutter="0"/>
          <w:pgNumType w:start="1"/>
          <w:cols w:space="720"/>
          <w:docGrid w:type="lines" w:linePitch="312"/>
        </w:sectPr>
      </w:pPr>
    </w:p>
    <w:p w14:paraId="051CE142" w14:textId="77777777" w:rsidR="00933317" w:rsidRPr="00B8497F" w:rsidRDefault="0047183A" w:rsidP="00B8497F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31" w:name="_Toc67121139"/>
      <w:bookmarkStart w:id="32" w:name="_Toc132396494"/>
      <w:r w:rsidRPr="00B8497F">
        <w:rPr>
          <w:rFonts w:ascii="宋体" w:eastAsia="宋体" w:hAnsi="宋体" w:cs="宋体" w:hint="eastAsia"/>
          <w:bCs/>
          <w:sz w:val="28"/>
          <w:szCs w:val="28"/>
        </w:rPr>
        <w:lastRenderedPageBreak/>
        <w:t>附录</w:t>
      </w:r>
      <w:r w:rsidRPr="00B8497F">
        <w:rPr>
          <w:rFonts w:ascii="宋体" w:eastAsia="宋体" w:hAnsi="宋体" w:cs="宋体" w:hint="eastAsia"/>
          <w:bCs/>
          <w:sz w:val="28"/>
          <w:szCs w:val="28"/>
        </w:rPr>
        <w:t>1</w:t>
      </w:r>
      <w:r w:rsidRPr="00B8497F">
        <w:rPr>
          <w:rFonts w:ascii="宋体" w:eastAsia="宋体" w:hAnsi="宋体" w:cs="宋体" w:hint="eastAsia"/>
          <w:bCs/>
          <w:sz w:val="28"/>
          <w:szCs w:val="28"/>
        </w:rPr>
        <w:t>：拓扑图</w:t>
      </w:r>
      <w:bookmarkEnd w:id="31"/>
      <w:bookmarkEnd w:id="32"/>
    </w:p>
    <w:p w14:paraId="3FFA48C4" w14:textId="54587FC2" w:rsidR="00933317" w:rsidRDefault="0047183A">
      <w:pPr>
        <w:pStyle w:val="a1"/>
        <w:adjustRightInd w:val="0"/>
        <w:snapToGrid w:val="0"/>
        <w:spacing w:line="360" w:lineRule="auto"/>
        <w:ind w:firstLineChars="0" w:firstLine="0"/>
      </w:pPr>
      <w:r>
        <w:rPr>
          <w:noProof/>
        </w:rPr>
        <w:drawing>
          <wp:inline distT="0" distB="0" distL="114300" distR="114300" wp14:anchorId="71250BC0" wp14:editId="3540BA2A">
            <wp:extent cx="6314440" cy="6421120"/>
            <wp:effectExtent l="0" t="0" r="10160" b="1016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14440" cy="642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A0580" w14:textId="1DBC930C" w:rsidR="00B8497F" w:rsidRDefault="00B8497F">
      <w:pPr>
        <w:pStyle w:val="a1"/>
        <w:adjustRightInd w:val="0"/>
        <w:snapToGrid w:val="0"/>
        <w:spacing w:line="360" w:lineRule="auto"/>
        <w:ind w:firstLineChars="0" w:firstLine="0"/>
      </w:pPr>
      <w:r>
        <w:br w:type="page"/>
      </w:r>
    </w:p>
    <w:p w14:paraId="6661F5AB" w14:textId="77777777" w:rsidR="00B8497F" w:rsidRDefault="00B8497F">
      <w:pPr>
        <w:pStyle w:val="a1"/>
        <w:adjustRightInd w:val="0"/>
        <w:snapToGrid w:val="0"/>
        <w:spacing w:line="360" w:lineRule="auto"/>
        <w:ind w:firstLineChars="0" w:firstLine="0"/>
      </w:pPr>
    </w:p>
    <w:p w14:paraId="7FC64BFC" w14:textId="77777777" w:rsidR="00933317" w:rsidRPr="00B8497F" w:rsidRDefault="0047183A" w:rsidP="00B8497F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33" w:name="_Toc67121140"/>
      <w:bookmarkStart w:id="34" w:name="_Toc132396495"/>
      <w:bookmarkEnd w:id="1"/>
      <w:bookmarkEnd w:id="2"/>
      <w:bookmarkEnd w:id="23"/>
      <w:r w:rsidRPr="00B8497F">
        <w:rPr>
          <w:rFonts w:ascii="宋体" w:eastAsia="宋体" w:hAnsi="宋体" w:cs="宋体" w:hint="eastAsia"/>
          <w:bCs/>
          <w:sz w:val="28"/>
          <w:szCs w:val="28"/>
        </w:rPr>
        <w:t>附录</w:t>
      </w:r>
      <w:r w:rsidRPr="00B8497F">
        <w:rPr>
          <w:rFonts w:ascii="宋体" w:eastAsia="宋体" w:hAnsi="宋体" w:cs="宋体" w:hint="eastAsia"/>
          <w:bCs/>
          <w:sz w:val="28"/>
          <w:szCs w:val="28"/>
        </w:rPr>
        <w:t>2</w:t>
      </w:r>
      <w:r w:rsidRPr="00B8497F">
        <w:rPr>
          <w:rFonts w:ascii="宋体" w:eastAsia="宋体" w:hAnsi="宋体" w:cs="宋体" w:hint="eastAsia"/>
          <w:bCs/>
          <w:sz w:val="28"/>
          <w:szCs w:val="28"/>
        </w:rPr>
        <w:t>：地址规划表</w:t>
      </w:r>
      <w:bookmarkEnd w:id="33"/>
      <w:bookmarkEnd w:id="34"/>
    </w:p>
    <w:tbl>
      <w:tblPr>
        <w:tblW w:w="4999" w:type="pct"/>
        <w:tblLayout w:type="fixed"/>
        <w:tblLook w:val="04A0" w:firstRow="1" w:lastRow="0" w:firstColumn="1" w:lastColumn="0" w:noHBand="0" w:noVBand="1"/>
      </w:tblPr>
      <w:tblGrid>
        <w:gridCol w:w="860"/>
        <w:gridCol w:w="1653"/>
        <w:gridCol w:w="2275"/>
        <w:gridCol w:w="2513"/>
        <w:gridCol w:w="3153"/>
      </w:tblGrid>
      <w:tr w:rsidR="00933317" w14:paraId="73E8AE7C" w14:textId="77777777" w:rsidTr="00B8497F">
        <w:trPr>
          <w:trHeight w:val="300"/>
          <w:tblHeader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DF901" w14:textId="77777777" w:rsidR="00933317" w:rsidRDefault="0047183A" w:rsidP="00B8497F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设备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6A24F" w14:textId="77777777" w:rsidR="00933317" w:rsidRDefault="0047183A" w:rsidP="00B8497F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接口或</w:t>
            </w: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VLAN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D8FC9" w14:textId="77777777" w:rsidR="00933317" w:rsidRDefault="0047183A" w:rsidP="00B8497F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VLAN</w:t>
            </w: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1D8C1" w14:textId="77777777" w:rsidR="00933317" w:rsidRDefault="0047183A" w:rsidP="00B8497F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二层或三层规划</w:t>
            </w:r>
          </w:p>
        </w:tc>
        <w:tc>
          <w:tcPr>
            <w:tcW w:w="1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52993" w14:textId="77777777" w:rsidR="00933317" w:rsidRDefault="0047183A" w:rsidP="00B8497F">
            <w:pPr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说明</w:t>
            </w:r>
          </w:p>
        </w:tc>
      </w:tr>
      <w:tr w:rsidR="00933317" w14:paraId="22C5AAB5" w14:textId="77777777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7AD331" w14:textId="77777777" w:rsidR="00933317" w:rsidRDefault="0047183A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S1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4DA4A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71A68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JXL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CD33C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Gi0/1</w:t>
            </w:r>
            <w:r>
              <w:rPr>
                <w:rFonts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cs="宋体" w:hint="eastAsia"/>
                <w:kern w:val="0"/>
                <w:sz w:val="24"/>
                <w:szCs w:val="24"/>
              </w:rPr>
              <w:t>Gi0/4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07B43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教学楼</w:t>
            </w:r>
          </w:p>
        </w:tc>
      </w:tr>
      <w:tr w:rsidR="00933317" w14:paraId="65BA252F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32B4DA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0D387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FD50F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SYL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D7364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Gi0/5</w:t>
            </w:r>
            <w:r>
              <w:rPr>
                <w:rFonts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cs="宋体" w:hint="eastAsia"/>
                <w:kern w:val="0"/>
                <w:sz w:val="24"/>
                <w:szCs w:val="24"/>
              </w:rPr>
              <w:t>Gi0/8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0C674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实验楼</w:t>
            </w:r>
          </w:p>
        </w:tc>
      </w:tr>
      <w:tr w:rsidR="00933317" w14:paraId="6B5407DF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315C22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858F2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VLAN30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91886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BGL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EBA00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Gi0/9</w:t>
            </w:r>
            <w:r>
              <w:rPr>
                <w:rFonts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cs="宋体" w:hint="eastAsia"/>
                <w:kern w:val="0"/>
                <w:sz w:val="24"/>
                <w:szCs w:val="24"/>
              </w:rPr>
              <w:t>Gi0/12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26C5C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办公楼</w:t>
            </w:r>
          </w:p>
        </w:tc>
      </w:tr>
      <w:tr w:rsidR="00933317" w14:paraId="132F33C8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BED8FF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7602A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VLAN40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10793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TSG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C3D7C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Gi0/13</w:t>
            </w:r>
            <w:r>
              <w:rPr>
                <w:rFonts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cs="宋体" w:hint="eastAsia"/>
                <w:kern w:val="0"/>
                <w:sz w:val="24"/>
                <w:szCs w:val="24"/>
              </w:rPr>
              <w:t>Gi0/16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FA8E4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图书馆</w:t>
            </w:r>
          </w:p>
        </w:tc>
      </w:tr>
      <w:tr w:rsidR="00933317" w14:paraId="16DD0593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E24A4A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8A910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A9CC9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AP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D99EC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Gi0/2</w:t>
            </w:r>
            <w:r>
              <w:rPr>
                <w:rFonts w:cs="宋体"/>
                <w:kern w:val="0"/>
                <w:sz w:val="24"/>
                <w:szCs w:val="24"/>
              </w:rPr>
              <w:t>0</w:t>
            </w:r>
            <w:r>
              <w:rPr>
                <w:rFonts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cs="宋体" w:hint="eastAsia"/>
                <w:kern w:val="0"/>
                <w:sz w:val="24"/>
                <w:szCs w:val="24"/>
              </w:rPr>
              <w:t>Gi0/2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6B079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无线</w:t>
            </w:r>
            <w:r>
              <w:rPr>
                <w:rFonts w:cs="宋体" w:hint="eastAsia"/>
                <w:kern w:val="0"/>
                <w:sz w:val="24"/>
                <w:szCs w:val="24"/>
              </w:rPr>
              <w:t>AP</w:t>
            </w:r>
            <w:r>
              <w:rPr>
                <w:rFonts w:cs="宋体" w:hint="eastAsia"/>
                <w:kern w:val="0"/>
                <w:sz w:val="24"/>
                <w:szCs w:val="24"/>
              </w:rPr>
              <w:t>管理</w:t>
            </w:r>
          </w:p>
        </w:tc>
      </w:tr>
      <w:tr w:rsidR="00933317" w14:paraId="5BDA044D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2B964B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1966E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4FC56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Manage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14B2F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192.1.100.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1/24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DF8AF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设备管理</w:t>
            </w:r>
            <w:r>
              <w:rPr>
                <w:rFonts w:cs="宋体" w:hint="eastAsia"/>
                <w:kern w:val="0"/>
                <w:sz w:val="24"/>
                <w:szCs w:val="24"/>
              </w:rPr>
              <w:t>VLAN</w:t>
            </w:r>
          </w:p>
        </w:tc>
      </w:tr>
      <w:tr w:rsidR="00933317" w14:paraId="752994F8" w14:textId="77777777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E3D6B0" w14:textId="77777777" w:rsidR="00933317" w:rsidRDefault="0047183A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S2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FFA2D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D5AD4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JXL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23F9E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Gi0/1</w:t>
            </w:r>
            <w:r>
              <w:rPr>
                <w:rFonts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cs="宋体" w:hint="eastAsia"/>
                <w:kern w:val="0"/>
                <w:sz w:val="24"/>
                <w:szCs w:val="24"/>
              </w:rPr>
              <w:t>Gi0/4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F90F9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教学楼</w:t>
            </w:r>
          </w:p>
        </w:tc>
      </w:tr>
      <w:tr w:rsidR="00933317" w14:paraId="1FD97F44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44D93D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EEFC7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14702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SYL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E0DE4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Gi0/5</w:t>
            </w:r>
            <w:r>
              <w:rPr>
                <w:rFonts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cs="宋体" w:hint="eastAsia"/>
                <w:kern w:val="0"/>
                <w:sz w:val="24"/>
                <w:szCs w:val="24"/>
              </w:rPr>
              <w:t>Gi0/8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7A889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实验楼</w:t>
            </w:r>
          </w:p>
        </w:tc>
      </w:tr>
      <w:tr w:rsidR="00933317" w14:paraId="14EEA587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F411F7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22EC3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VLAN30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8B665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BGL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A2C70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Gi0/9</w:t>
            </w:r>
            <w:r>
              <w:rPr>
                <w:rFonts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cs="宋体" w:hint="eastAsia"/>
                <w:kern w:val="0"/>
                <w:sz w:val="24"/>
                <w:szCs w:val="24"/>
              </w:rPr>
              <w:t>Gi0/12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7A62A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办公楼</w:t>
            </w:r>
          </w:p>
        </w:tc>
      </w:tr>
      <w:tr w:rsidR="00933317" w14:paraId="3E2ABDA3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50E0B8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9C0EC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VLAN40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ADB8D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TSG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58471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Gi0/13</w:t>
            </w:r>
            <w:r>
              <w:rPr>
                <w:rFonts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cs="宋体" w:hint="eastAsia"/>
                <w:kern w:val="0"/>
                <w:sz w:val="24"/>
                <w:szCs w:val="24"/>
              </w:rPr>
              <w:t>Gi0/16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6C32F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图书馆</w:t>
            </w:r>
          </w:p>
        </w:tc>
      </w:tr>
      <w:tr w:rsidR="00933317" w14:paraId="1E1CC5A7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B9EEB5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75D16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AEBD6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AP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6383A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Gi0/2</w:t>
            </w:r>
            <w:r>
              <w:rPr>
                <w:rFonts w:cs="宋体"/>
                <w:kern w:val="0"/>
                <w:sz w:val="24"/>
                <w:szCs w:val="24"/>
              </w:rPr>
              <w:t>0</w:t>
            </w:r>
            <w:r>
              <w:rPr>
                <w:rFonts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cs="宋体" w:hint="eastAsia"/>
                <w:kern w:val="0"/>
                <w:sz w:val="24"/>
                <w:szCs w:val="24"/>
              </w:rPr>
              <w:t>Gi0/2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7C77C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无线</w:t>
            </w:r>
            <w:r>
              <w:rPr>
                <w:rFonts w:cs="宋体" w:hint="eastAsia"/>
                <w:kern w:val="0"/>
                <w:sz w:val="24"/>
                <w:szCs w:val="24"/>
              </w:rPr>
              <w:t>AP</w:t>
            </w:r>
            <w:r>
              <w:rPr>
                <w:rFonts w:cs="宋体" w:hint="eastAsia"/>
                <w:kern w:val="0"/>
                <w:sz w:val="24"/>
                <w:szCs w:val="24"/>
              </w:rPr>
              <w:t>管理</w:t>
            </w:r>
          </w:p>
        </w:tc>
      </w:tr>
      <w:tr w:rsidR="00933317" w14:paraId="5498E18E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D756D5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B07F0" w14:textId="77777777" w:rsidR="00933317" w:rsidRDefault="0047183A" w:rsidP="00B849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Gi0/24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C64DE" w14:textId="77777777" w:rsidR="00933317" w:rsidRDefault="0047183A" w:rsidP="00B849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SDN-Manage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67B07" w14:textId="77777777" w:rsidR="00933317" w:rsidRDefault="0047183A" w:rsidP="00B849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192.168.1.3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AA857" w14:textId="77777777" w:rsidR="00933317" w:rsidRDefault="004718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SDN</w:t>
            </w:r>
            <w:r>
              <w:rPr>
                <w:rFonts w:hint="eastAsia"/>
                <w:sz w:val="21"/>
                <w:szCs w:val="21"/>
              </w:rPr>
              <w:t>管理网段</w:t>
            </w:r>
          </w:p>
        </w:tc>
      </w:tr>
      <w:tr w:rsidR="00933317" w14:paraId="619591FD" w14:textId="77777777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11D729" w14:textId="77777777" w:rsidR="00933317" w:rsidRDefault="0047183A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S3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7F9D1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78A10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JXL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85810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192.1.10.252/24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725E5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教学楼</w:t>
            </w:r>
          </w:p>
        </w:tc>
      </w:tr>
      <w:tr w:rsidR="00933317" w14:paraId="45813054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0E81E8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A89CE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58C96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SYL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F2DC9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192.1.20.252/24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C42F3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实验楼</w:t>
            </w:r>
          </w:p>
        </w:tc>
      </w:tr>
      <w:tr w:rsidR="00933317" w14:paraId="2E965CC2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27EE5F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05C8B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VLAN30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B3CE0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BGL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B4B4C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192.1.30.252/24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467FE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办公楼</w:t>
            </w:r>
          </w:p>
        </w:tc>
      </w:tr>
      <w:tr w:rsidR="00933317" w14:paraId="046A7A7C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713E17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7DA5C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VLAN40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0EBBD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TSG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09637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192.1.40.252/24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F8CD3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图书馆</w:t>
            </w:r>
          </w:p>
        </w:tc>
      </w:tr>
      <w:tr w:rsidR="00933317" w14:paraId="1F36BCAD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E99608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D601D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CFCA4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Manage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5240D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192.1.100.252/24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4E5F4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设备管理</w:t>
            </w:r>
            <w:r>
              <w:rPr>
                <w:rFonts w:cs="宋体" w:hint="eastAsia"/>
                <w:kern w:val="0"/>
                <w:sz w:val="24"/>
                <w:szCs w:val="24"/>
              </w:rPr>
              <w:t>VLAN</w:t>
            </w:r>
          </w:p>
        </w:tc>
      </w:tr>
      <w:tr w:rsidR="00933317" w14:paraId="5E4BABAE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F0F611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CAD03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Gi0/24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626D4" w14:textId="06E4EAB7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C6B95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10.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.0.2/30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8016F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33317" w14:paraId="764BBF97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06206F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6FD38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LoopBack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D1E58" w14:textId="170D13B9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1D702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11.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.0.33/32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234AD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33317" w14:paraId="5C607BB6" w14:textId="77777777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01EFAD" w14:textId="77777777" w:rsidR="00933317" w:rsidRDefault="0047183A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S4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4A860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C2D43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JXL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13AA3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192.1.10.253/24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323C8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教学楼</w:t>
            </w:r>
          </w:p>
        </w:tc>
      </w:tr>
      <w:tr w:rsidR="00933317" w14:paraId="0DF12F66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76CD9B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AA100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F7A35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SYL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00ACF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192.1.20.253/24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B92F2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实验楼</w:t>
            </w:r>
          </w:p>
        </w:tc>
      </w:tr>
      <w:tr w:rsidR="00933317" w14:paraId="79829A0C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B41B97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37142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VLAN30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CBF21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BGL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D19C6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192.1.30.253/24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29108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办公楼</w:t>
            </w:r>
          </w:p>
        </w:tc>
      </w:tr>
      <w:tr w:rsidR="00933317" w14:paraId="1C1791CE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5CBCC4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26F29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VLAN40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F6E6E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TSG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C596F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192.1.40.253/24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FF1AE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图书馆</w:t>
            </w:r>
          </w:p>
        </w:tc>
      </w:tr>
      <w:tr w:rsidR="00933317" w14:paraId="2ABB747B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414D66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3196D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31623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Manage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4DE49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192.1.100.253/24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05863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设备管理</w:t>
            </w:r>
            <w:r>
              <w:rPr>
                <w:rFonts w:cs="宋体" w:hint="eastAsia"/>
                <w:kern w:val="0"/>
                <w:sz w:val="24"/>
                <w:szCs w:val="24"/>
              </w:rPr>
              <w:t>VLAN</w:t>
            </w:r>
          </w:p>
        </w:tc>
      </w:tr>
      <w:tr w:rsidR="00933317" w14:paraId="4FFDA1A2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705418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70C84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Gi0/24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7D7BA" w14:textId="6BBA5E3F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BE81D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10.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.0.</w:t>
            </w:r>
            <w:r>
              <w:rPr>
                <w:rFonts w:cs="宋体"/>
                <w:kern w:val="0"/>
                <w:sz w:val="24"/>
                <w:szCs w:val="24"/>
              </w:rPr>
              <w:t>6</w:t>
            </w:r>
            <w:r>
              <w:rPr>
                <w:rFonts w:cs="宋体" w:hint="eastAsia"/>
                <w:kern w:val="0"/>
                <w:sz w:val="24"/>
                <w:szCs w:val="24"/>
              </w:rPr>
              <w:t>/30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48FCD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33317" w14:paraId="371CA750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2EAED9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6A35C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LoopBack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5C2CE" w14:textId="67BE8002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F567F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11.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.0.34/32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5EAC6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33317" w14:paraId="2A655B83" w14:textId="77777777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4B8BCA" w14:textId="77777777" w:rsidR="00933317" w:rsidRDefault="0047183A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AC1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EBB85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LoopBack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CAFD0" w14:textId="1241C6F0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197E0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11.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.0.204/32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C59FF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3317" w14:paraId="30C73CB1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747C32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D4834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7DC05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AP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05938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192.1.50.252/24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BBC64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无线</w:t>
            </w:r>
            <w:r>
              <w:rPr>
                <w:rFonts w:cs="宋体" w:hint="eastAsia"/>
                <w:kern w:val="0"/>
                <w:sz w:val="24"/>
                <w:szCs w:val="24"/>
              </w:rPr>
              <w:t>AP</w:t>
            </w:r>
            <w:r>
              <w:rPr>
                <w:rFonts w:cs="宋体" w:hint="eastAsia"/>
                <w:kern w:val="0"/>
                <w:sz w:val="24"/>
                <w:szCs w:val="24"/>
              </w:rPr>
              <w:t>管理</w:t>
            </w:r>
          </w:p>
        </w:tc>
      </w:tr>
      <w:tr w:rsidR="00933317" w14:paraId="4E9DD8E7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702F82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B8CED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VLAN60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A6639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Wiressless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05194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192.1.60.252/24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66F70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无线用户</w:t>
            </w:r>
          </w:p>
        </w:tc>
      </w:tr>
      <w:tr w:rsidR="00933317" w14:paraId="0776CB36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96FF1F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5FCA2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9D1C9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Manage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1B41C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192.1.100.2/24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75077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管理与互联</w:t>
            </w:r>
            <w:r>
              <w:rPr>
                <w:rFonts w:cs="宋体" w:hint="eastAsia"/>
                <w:kern w:val="0"/>
                <w:sz w:val="24"/>
                <w:szCs w:val="24"/>
              </w:rPr>
              <w:t>VLAN</w:t>
            </w:r>
          </w:p>
        </w:tc>
      </w:tr>
      <w:tr w:rsidR="00933317" w14:paraId="64723A3A" w14:textId="77777777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5E9242" w14:textId="77777777" w:rsidR="00933317" w:rsidRDefault="0047183A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AC2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DDE4C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LoopBack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5C7E0" w14:textId="0079A27C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1B40A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11.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.0.205/32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4D168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3317" w14:paraId="0AA5BCE1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30ACCC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1CCE7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E75A4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AP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3BF24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192.1.50.253/24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88225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无线</w:t>
            </w:r>
            <w:r>
              <w:rPr>
                <w:rFonts w:cs="宋体" w:hint="eastAsia"/>
                <w:kern w:val="0"/>
                <w:sz w:val="24"/>
                <w:szCs w:val="24"/>
              </w:rPr>
              <w:t>AP</w:t>
            </w:r>
            <w:r>
              <w:rPr>
                <w:rFonts w:cs="宋体" w:hint="eastAsia"/>
                <w:kern w:val="0"/>
                <w:sz w:val="24"/>
                <w:szCs w:val="24"/>
              </w:rPr>
              <w:t>管理</w:t>
            </w:r>
          </w:p>
        </w:tc>
      </w:tr>
      <w:tr w:rsidR="00933317" w14:paraId="50D6935D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4BCBBF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42737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VLAN60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1581A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Wiressless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D9F3B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192.1.60.253/24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286B5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无线用户</w:t>
            </w:r>
          </w:p>
        </w:tc>
      </w:tr>
      <w:tr w:rsidR="00933317" w14:paraId="37971051" w14:textId="77777777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E026CF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DACBC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8AAD2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Manage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E244F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192.1.100.3/24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3EBB9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管理与互联</w:t>
            </w:r>
            <w:r>
              <w:rPr>
                <w:rFonts w:cs="宋体" w:hint="eastAsia"/>
                <w:kern w:val="0"/>
                <w:sz w:val="24"/>
                <w:szCs w:val="24"/>
              </w:rPr>
              <w:t>VLAN</w:t>
            </w:r>
          </w:p>
        </w:tc>
      </w:tr>
      <w:tr w:rsidR="00933317" w14:paraId="139BECBA" w14:textId="77777777">
        <w:trPr>
          <w:trHeight w:val="300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D3DC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E</w:t>
            </w:r>
            <w:r>
              <w:rPr>
                <w:rFonts w:cs="宋体"/>
                <w:kern w:val="0"/>
                <w:sz w:val="24"/>
                <w:szCs w:val="24"/>
              </w:rPr>
              <w:t>G1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16FFF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251A5" w14:textId="77777777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2EFC6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10.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.0.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/30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547B0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3317" w14:paraId="144F3E1A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617A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97138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93A66" w14:textId="77777777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238B7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10.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.0.</w:t>
            </w:r>
            <w:r>
              <w:rPr>
                <w:rFonts w:cs="宋体"/>
                <w:kern w:val="0"/>
                <w:sz w:val="24"/>
                <w:szCs w:val="24"/>
              </w:rPr>
              <w:t>5</w:t>
            </w:r>
            <w:r>
              <w:rPr>
                <w:rFonts w:cs="宋体" w:hint="eastAsia"/>
                <w:kern w:val="0"/>
                <w:sz w:val="24"/>
                <w:szCs w:val="24"/>
              </w:rPr>
              <w:t>/30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6A045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3317" w14:paraId="547E0835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266A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4887A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46D3E" w14:textId="77777777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F8A7C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20.1.0.6/29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0A245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33317" w14:paraId="4F0C8FD9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BC9D" w14:textId="77777777" w:rsidR="00933317" w:rsidRDefault="00933317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980F7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GI0/3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56AD5" w14:textId="77777777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05BD2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30.1.0.6/29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F7D73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33317" w14:paraId="4FA66933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6754" w14:textId="77777777" w:rsidR="00933317" w:rsidRDefault="00933317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3BFC8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</w:t>
            </w:r>
            <w:r>
              <w:rPr>
                <w:rFonts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13352" w14:textId="77777777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ABE90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40.1.0.6/29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D51C2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33317" w14:paraId="444DF4CF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AEC2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30B2A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LoopBack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0170F" w14:textId="77777777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17B43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11.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.0.11/32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26088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3317" w14:paraId="2A0E8215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8245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39FA8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LoopBack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0BCFC" w14:textId="77777777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ED7ED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kern w:val="0"/>
                <w:sz w:val="24"/>
                <w:szCs w:val="24"/>
              </w:rPr>
              <w:t>2</w:t>
            </w:r>
            <w:r>
              <w:rPr>
                <w:rFonts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.0.1/</w:t>
            </w:r>
            <w:r>
              <w:rPr>
                <w:rFonts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E8AC6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33317" w14:paraId="7F24ECCA" w14:textId="77777777">
        <w:trPr>
          <w:trHeight w:val="300"/>
        </w:trPr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234B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E</w:t>
            </w:r>
            <w:r>
              <w:rPr>
                <w:rFonts w:cs="宋体"/>
                <w:kern w:val="0"/>
                <w:sz w:val="24"/>
                <w:szCs w:val="24"/>
              </w:rPr>
              <w:t>G2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3A88D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5D475" w14:textId="77777777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45EED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10.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.0.</w:t>
            </w:r>
            <w:r>
              <w:rPr>
                <w:rFonts w:cs="宋体"/>
                <w:kern w:val="0"/>
                <w:sz w:val="24"/>
                <w:szCs w:val="24"/>
              </w:rPr>
              <w:t>9</w:t>
            </w:r>
            <w:r>
              <w:rPr>
                <w:rFonts w:cs="宋体" w:hint="eastAsia"/>
                <w:kern w:val="0"/>
                <w:sz w:val="24"/>
                <w:szCs w:val="24"/>
              </w:rPr>
              <w:t>/30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A7C71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33317" w14:paraId="33555B27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F73F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5FB17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E549B" w14:textId="77777777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0A170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20.1.0.14/29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E2B70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33317" w14:paraId="37EC800D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BD8F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30158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GI0/3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78A7A" w14:textId="77777777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82763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30.1.0.14/29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BDC3B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33317" w14:paraId="5D7887D7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4A8B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D657A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</w:t>
            </w:r>
            <w:r>
              <w:rPr>
                <w:rFonts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ACEE4" w14:textId="77777777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FC4F0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40.1.0.14/29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3094C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33317" w14:paraId="417690CD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3E23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CA84B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LoopBack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12E86" w14:textId="77777777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28607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11.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.0.1</w:t>
            </w:r>
            <w:r>
              <w:rPr>
                <w:rFonts w:cs="宋体"/>
                <w:kern w:val="0"/>
                <w:sz w:val="24"/>
                <w:szCs w:val="24"/>
              </w:rPr>
              <w:t>2</w:t>
            </w:r>
            <w:r>
              <w:rPr>
                <w:rFonts w:cs="宋体" w:hint="eastAsia"/>
                <w:kern w:val="0"/>
                <w:sz w:val="24"/>
                <w:szCs w:val="24"/>
              </w:rPr>
              <w:t>/32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C68A1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33317" w14:paraId="2765DC19" w14:textId="77777777">
        <w:trPr>
          <w:trHeight w:val="300"/>
        </w:trPr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D7AB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S</w:t>
            </w:r>
            <w:r>
              <w:rPr>
                <w:rFonts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7BB19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Gi0/24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19135" w14:textId="555B127D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CAA5F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10.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.0.</w:t>
            </w:r>
            <w:r>
              <w:rPr>
                <w:rFonts w:cs="宋体"/>
                <w:kern w:val="0"/>
                <w:sz w:val="24"/>
                <w:szCs w:val="24"/>
              </w:rPr>
              <w:t>10</w:t>
            </w:r>
            <w:r>
              <w:rPr>
                <w:rFonts w:cs="宋体" w:hint="eastAsia"/>
                <w:kern w:val="0"/>
                <w:sz w:val="24"/>
                <w:szCs w:val="24"/>
              </w:rPr>
              <w:t>/30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0CBC4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3317" w14:paraId="2AD1F773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5FE9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1234C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3D02E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Primary_vlan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6700B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194.1.10.254/24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52F3D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primary </w:t>
            </w: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vlan</w:t>
            </w:r>
            <w:proofErr w:type="spellEnd"/>
          </w:p>
        </w:tc>
      </w:tr>
      <w:tr w:rsidR="00933317" w14:paraId="6A82BC93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CAC5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5D928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8BB74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Community_vlan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C4EDE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Gi0/1</w:t>
            </w:r>
            <w:r>
              <w:rPr>
                <w:rFonts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cs="宋体" w:hint="eastAsia"/>
                <w:kern w:val="0"/>
                <w:sz w:val="24"/>
                <w:szCs w:val="24"/>
              </w:rPr>
              <w:t>Gi0/4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A92E8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community </w:t>
            </w: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vlan</w:t>
            </w:r>
            <w:proofErr w:type="spellEnd"/>
          </w:p>
        </w:tc>
      </w:tr>
      <w:tr w:rsidR="00933317" w14:paraId="086A8D72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3BA1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15C5E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14391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Isolated_vlan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9B4BE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Gi0/5</w:t>
            </w:r>
            <w:r>
              <w:rPr>
                <w:rFonts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cs="宋体" w:hint="eastAsia"/>
                <w:kern w:val="0"/>
                <w:sz w:val="24"/>
                <w:szCs w:val="24"/>
              </w:rPr>
              <w:t>Gi0/8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7B72A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isolated </w:t>
            </w: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vlan</w:t>
            </w:r>
            <w:proofErr w:type="spellEnd"/>
          </w:p>
        </w:tc>
      </w:tr>
      <w:tr w:rsidR="00933317" w14:paraId="021F143B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F0F4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8B6BA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6E19A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AP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9973A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194.1.20.254/24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B7472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分校无线</w:t>
            </w:r>
            <w:r>
              <w:rPr>
                <w:rFonts w:cs="宋体" w:hint="eastAsia"/>
                <w:kern w:val="0"/>
                <w:sz w:val="24"/>
                <w:szCs w:val="24"/>
              </w:rPr>
              <w:t>AP</w:t>
            </w:r>
            <w:r>
              <w:rPr>
                <w:rFonts w:cs="宋体" w:hint="eastAsia"/>
                <w:kern w:val="0"/>
                <w:sz w:val="24"/>
                <w:szCs w:val="24"/>
              </w:rPr>
              <w:t>管理</w:t>
            </w:r>
          </w:p>
        </w:tc>
      </w:tr>
      <w:tr w:rsidR="00933317" w14:paraId="2523FA0E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D49A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4087E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VLAN30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68D96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Wiressless_users1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275BA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194.1.30.254/24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B504B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分校无线用户</w:t>
            </w:r>
          </w:p>
        </w:tc>
      </w:tr>
      <w:tr w:rsidR="00933317" w14:paraId="0ED39CA5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B663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DE2DB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VLAN40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4E52B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Wiressless_users2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874E4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194.1.40.254/24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93999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分校无线用户</w:t>
            </w:r>
          </w:p>
        </w:tc>
      </w:tr>
      <w:tr w:rsidR="00933317" w14:paraId="2CF4B3DC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155E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9B687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LoopBack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C2ACA" w14:textId="21E11C08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267BD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11.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.0.</w:t>
            </w:r>
            <w:r>
              <w:rPr>
                <w:rFonts w:cs="宋体"/>
                <w:kern w:val="0"/>
                <w:sz w:val="24"/>
                <w:szCs w:val="24"/>
              </w:rPr>
              <w:t>5</w:t>
            </w:r>
            <w:r>
              <w:rPr>
                <w:rFonts w:cs="宋体" w:hint="eastAsia"/>
                <w:kern w:val="0"/>
                <w:sz w:val="24"/>
                <w:szCs w:val="24"/>
              </w:rPr>
              <w:t>/32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2AE48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3317" w14:paraId="3E147388" w14:textId="77777777">
        <w:trPr>
          <w:trHeight w:val="300"/>
        </w:trPr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BF23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A</w:t>
            </w:r>
            <w:r>
              <w:rPr>
                <w:rFonts w:cs="宋体"/>
                <w:kern w:val="0"/>
                <w:sz w:val="24"/>
                <w:szCs w:val="24"/>
              </w:rPr>
              <w:t>P3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56EBE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/>
                <w:kern w:val="0"/>
                <w:sz w:val="24"/>
                <w:szCs w:val="24"/>
              </w:rPr>
              <w:t>i0/1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63E60" w14:textId="77777777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3AA10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D</w:t>
            </w:r>
            <w:r>
              <w:rPr>
                <w:rFonts w:cs="宋体"/>
                <w:kern w:val="0"/>
                <w:sz w:val="24"/>
                <w:szCs w:val="24"/>
              </w:rPr>
              <w:t>HCP</w:t>
            </w:r>
            <w:r>
              <w:rPr>
                <w:rFonts w:cs="宋体" w:hint="eastAsia"/>
                <w:kern w:val="0"/>
                <w:sz w:val="24"/>
                <w:szCs w:val="24"/>
              </w:rPr>
              <w:t>动态获取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002B3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33317" w14:paraId="696E4E1A" w14:textId="77777777">
        <w:trPr>
          <w:trHeight w:val="300"/>
        </w:trPr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EE77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R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91EB4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BA034" w14:textId="53FD1CF2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DC94C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50.1.0.9</w:t>
            </w:r>
            <w:r>
              <w:rPr>
                <w:rFonts w:cs="宋体" w:hint="eastAsia"/>
                <w:kern w:val="0"/>
                <w:sz w:val="24"/>
                <w:szCs w:val="24"/>
              </w:rPr>
              <w:t>/30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063B7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3317" w14:paraId="6F2BC7D9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277E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2E3C4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8AB9F" w14:textId="304C590A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CCF4C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50.1.0.1</w:t>
            </w:r>
            <w:r>
              <w:rPr>
                <w:rFonts w:cs="宋体" w:hint="eastAsia"/>
                <w:kern w:val="0"/>
                <w:sz w:val="24"/>
                <w:szCs w:val="24"/>
              </w:rPr>
              <w:t>/30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97CF6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3317" w14:paraId="0E900234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D1E7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797B5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3E048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Con-</w:t>
            </w:r>
            <w:r>
              <w:rPr>
                <w:rFonts w:cs="宋体"/>
                <w:kern w:val="0"/>
                <w:sz w:val="24"/>
                <w:szCs w:val="24"/>
              </w:rPr>
              <w:t>EG1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008B8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20.1.0.1/29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B372A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成员口</w:t>
            </w:r>
            <w:r>
              <w:rPr>
                <w:rFonts w:cs="宋体" w:hint="eastAsia"/>
                <w:kern w:val="0"/>
                <w:sz w:val="24"/>
                <w:szCs w:val="24"/>
              </w:rPr>
              <w:t>Gi1/1</w:t>
            </w:r>
          </w:p>
        </w:tc>
      </w:tr>
      <w:tr w:rsidR="00933317" w14:paraId="759FFD0E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445B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82B21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B6330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Con-</w:t>
            </w:r>
            <w:r>
              <w:rPr>
                <w:rFonts w:cs="宋体"/>
                <w:kern w:val="0"/>
                <w:sz w:val="24"/>
                <w:szCs w:val="24"/>
              </w:rPr>
              <w:t>EG2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8E5E2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20.1.0.9/29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7C07C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成员口</w:t>
            </w:r>
            <w:r>
              <w:rPr>
                <w:rFonts w:cs="宋体" w:hint="eastAsia"/>
                <w:kern w:val="0"/>
                <w:sz w:val="24"/>
                <w:szCs w:val="24"/>
              </w:rPr>
              <w:t>Gi1/2</w:t>
            </w:r>
          </w:p>
        </w:tc>
      </w:tr>
      <w:tr w:rsidR="00933317" w14:paraId="487A42FC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0225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AF9D0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LoopBack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E9F7F" w14:textId="7C00A866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97313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11.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.0.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/32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072A0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33317" w14:paraId="4DDD0FB7" w14:textId="77777777">
        <w:trPr>
          <w:trHeight w:val="300"/>
        </w:trPr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95BE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R</w:t>
            </w:r>
            <w:r>
              <w:rPr>
                <w:rFonts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5457B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76702" w14:textId="4049541B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7A413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50.1.0.2</w:t>
            </w:r>
            <w:r>
              <w:rPr>
                <w:rFonts w:cs="宋体" w:hint="eastAsia"/>
                <w:kern w:val="0"/>
                <w:sz w:val="24"/>
                <w:szCs w:val="24"/>
              </w:rPr>
              <w:t>/30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E3968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3317" w14:paraId="7970CA91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BD84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34937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CC223" w14:textId="582C5DCF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075A2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50.1.0.5</w:t>
            </w:r>
            <w:r>
              <w:rPr>
                <w:rFonts w:cs="宋体" w:hint="eastAsia"/>
                <w:kern w:val="0"/>
                <w:sz w:val="24"/>
                <w:szCs w:val="24"/>
              </w:rPr>
              <w:t>/30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D952E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3317" w14:paraId="1DDEAA9A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1A1A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E5A58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CC866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Con-</w:t>
            </w:r>
            <w:r>
              <w:rPr>
                <w:rFonts w:cs="宋体"/>
                <w:kern w:val="0"/>
                <w:sz w:val="24"/>
                <w:szCs w:val="24"/>
              </w:rPr>
              <w:t>EG1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0B038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30.1.0.1/29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532E8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成员口</w:t>
            </w:r>
            <w:r>
              <w:rPr>
                <w:rFonts w:cs="宋体" w:hint="eastAsia"/>
                <w:kern w:val="0"/>
                <w:sz w:val="24"/>
                <w:szCs w:val="24"/>
              </w:rPr>
              <w:t>Gi1/1</w:t>
            </w:r>
          </w:p>
        </w:tc>
      </w:tr>
      <w:tr w:rsidR="00933317" w14:paraId="04106CBF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91E4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0974A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8EC51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Con-</w:t>
            </w:r>
            <w:r>
              <w:rPr>
                <w:rFonts w:cs="宋体"/>
                <w:kern w:val="0"/>
                <w:sz w:val="24"/>
                <w:szCs w:val="24"/>
              </w:rPr>
              <w:t>EG2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EC8B3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30.1.0.9/29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65CBD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成员口</w:t>
            </w:r>
            <w:r>
              <w:rPr>
                <w:rFonts w:cs="宋体" w:hint="eastAsia"/>
                <w:kern w:val="0"/>
                <w:sz w:val="24"/>
                <w:szCs w:val="24"/>
              </w:rPr>
              <w:t>Gi1/2</w:t>
            </w:r>
          </w:p>
        </w:tc>
      </w:tr>
      <w:tr w:rsidR="00933317" w14:paraId="0083928C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83B4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13939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LoopBack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D3FB0" w14:textId="77777777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0FFB4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11.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.0.</w:t>
            </w:r>
            <w:r>
              <w:rPr>
                <w:rFonts w:cs="宋体"/>
                <w:kern w:val="0"/>
                <w:sz w:val="24"/>
                <w:szCs w:val="24"/>
              </w:rPr>
              <w:t>2</w:t>
            </w:r>
            <w:r>
              <w:rPr>
                <w:rFonts w:cs="宋体" w:hint="eastAsia"/>
                <w:kern w:val="0"/>
                <w:sz w:val="24"/>
                <w:szCs w:val="24"/>
              </w:rPr>
              <w:t>/32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E8225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33317" w14:paraId="759AD4EE" w14:textId="77777777">
        <w:trPr>
          <w:trHeight w:val="300"/>
        </w:trPr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B4D0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R</w:t>
            </w:r>
            <w:r>
              <w:rPr>
                <w:rFonts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A72FE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A6101" w14:textId="77777777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81809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50.1.0.13</w:t>
            </w:r>
            <w:r>
              <w:rPr>
                <w:rFonts w:cs="宋体" w:hint="eastAsia"/>
                <w:kern w:val="0"/>
                <w:sz w:val="24"/>
                <w:szCs w:val="24"/>
              </w:rPr>
              <w:t>/30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F05B5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3317" w14:paraId="26B6C647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A90B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CEB22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52C8C" w14:textId="77777777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AF5B6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50.1.0.6</w:t>
            </w:r>
            <w:r>
              <w:rPr>
                <w:rFonts w:cs="宋体" w:hint="eastAsia"/>
                <w:kern w:val="0"/>
                <w:sz w:val="24"/>
                <w:szCs w:val="24"/>
              </w:rPr>
              <w:t>/30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134E3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3317" w14:paraId="75A393F0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5527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C9E51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VLAN10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291DE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Con-</w:t>
            </w:r>
            <w:r>
              <w:rPr>
                <w:rFonts w:cs="宋体"/>
                <w:kern w:val="0"/>
                <w:sz w:val="24"/>
                <w:szCs w:val="24"/>
              </w:rPr>
              <w:t>EG1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E902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40.1.0.1/29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1D921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成员口</w:t>
            </w:r>
            <w:r>
              <w:rPr>
                <w:rFonts w:cs="宋体" w:hint="eastAsia"/>
                <w:kern w:val="0"/>
                <w:sz w:val="24"/>
                <w:szCs w:val="24"/>
              </w:rPr>
              <w:t>Gi1/1</w:t>
            </w:r>
          </w:p>
        </w:tc>
      </w:tr>
      <w:tr w:rsidR="00933317" w14:paraId="74EE911E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4CEF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73249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VLAN20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0DC9B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Con-</w:t>
            </w:r>
            <w:r>
              <w:rPr>
                <w:rFonts w:cs="宋体"/>
                <w:kern w:val="0"/>
                <w:sz w:val="24"/>
                <w:szCs w:val="24"/>
              </w:rPr>
              <w:t>EG2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C0817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40.1.0.9/29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F35C4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成员口</w:t>
            </w:r>
            <w:r>
              <w:rPr>
                <w:rFonts w:cs="宋体" w:hint="eastAsia"/>
                <w:kern w:val="0"/>
                <w:sz w:val="24"/>
                <w:szCs w:val="24"/>
              </w:rPr>
              <w:t>Gi1/2</w:t>
            </w:r>
          </w:p>
        </w:tc>
      </w:tr>
      <w:tr w:rsidR="00933317" w14:paraId="6D4D3D1C" w14:textId="77777777">
        <w:trPr>
          <w:trHeight w:val="300"/>
        </w:trPr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21E8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BC4C8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LoopBack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8FE1A" w14:textId="77777777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9164B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11.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.0.</w:t>
            </w:r>
            <w:r>
              <w:rPr>
                <w:rFonts w:cs="宋体"/>
                <w:kern w:val="0"/>
                <w:sz w:val="24"/>
                <w:szCs w:val="24"/>
              </w:rPr>
              <w:t>3</w:t>
            </w:r>
            <w:r>
              <w:rPr>
                <w:rFonts w:cs="宋体" w:hint="eastAsia"/>
                <w:kern w:val="0"/>
                <w:sz w:val="24"/>
                <w:szCs w:val="24"/>
              </w:rPr>
              <w:t>/32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915FD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33317" w14:paraId="42BDA4A8" w14:textId="77777777">
        <w:trPr>
          <w:trHeight w:val="300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4FD6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S</w:t>
            </w:r>
            <w:r>
              <w:rPr>
                <w:rFonts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99789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</w:t>
            </w:r>
            <w:r>
              <w:rPr>
                <w:rFonts w:cs="宋体"/>
                <w:kern w:val="0"/>
                <w:sz w:val="24"/>
                <w:szCs w:val="24"/>
              </w:rPr>
              <w:t>LAN10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757F6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Develop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62F24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60.1.10.254/24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B4974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Gi0/1</w:t>
            </w:r>
            <w:r>
              <w:rPr>
                <w:rFonts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cs="宋体" w:hint="eastAsia"/>
                <w:kern w:val="0"/>
                <w:sz w:val="24"/>
                <w:szCs w:val="24"/>
              </w:rPr>
              <w:t>Gi0/4</w:t>
            </w:r>
          </w:p>
        </w:tc>
      </w:tr>
      <w:tr w:rsidR="00933317" w14:paraId="1BB98162" w14:textId="77777777">
        <w:trPr>
          <w:trHeight w:val="300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9FBF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70647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</w:t>
            </w:r>
            <w:r>
              <w:rPr>
                <w:rFonts w:cs="宋体"/>
                <w:kern w:val="0"/>
                <w:sz w:val="24"/>
                <w:szCs w:val="24"/>
              </w:rPr>
              <w:t>LAN20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8ABDB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Product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5E585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60.1.20.254/24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30DEA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Gi0/5</w:t>
            </w:r>
            <w:r>
              <w:rPr>
                <w:rFonts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cs="宋体" w:hint="eastAsia"/>
                <w:kern w:val="0"/>
                <w:sz w:val="24"/>
                <w:szCs w:val="24"/>
              </w:rPr>
              <w:t>Gi0/8</w:t>
            </w:r>
          </w:p>
        </w:tc>
      </w:tr>
      <w:tr w:rsidR="00933317" w14:paraId="539F5CA1" w14:textId="77777777">
        <w:trPr>
          <w:trHeight w:val="300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48FF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E2D0C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</w:t>
            </w:r>
            <w:r>
              <w:rPr>
                <w:rFonts w:cs="宋体"/>
                <w:kern w:val="0"/>
                <w:sz w:val="24"/>
                <w:szCs w:val="24"/>
              </w:rPr>
              <w:t>0/24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315C1" w14:textId="77777777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65245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cs="宋体"/>
                <w:kern w:val="0"/>
                <w:sz w:val="24"/>
                <w:szCs w:val="24"/>
              </w:rPr>
              <w:t>0.1.0.10/30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F1402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33317" w14:paraId="593BA3AD" w14:textId="77777777">
        <w:trPr>
          <w:trHeight w:val="300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6667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2560E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LoopBack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C52B8" w14:textId="77777777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E2B71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kern w:val="0"/>
                <w:sz w:val="24"/>
                <w:szCs w:val="24"/>
              </w:rPr>
              <w:t>1.1.0.6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57CA4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33317" w14:paraId="6E43D79A" w14:textId="77777777">
        <w:trPr>
          <w:trHeight w:val="300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06AD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S7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40B16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</w:t>
            </w:r>
            <w:r>
              <w:rPr>
                <w:rFonts w:cs="宋体"/>
                <w:kern w:val="0"/>
                <w:sz w:val="24"/>
                <w:szCs w:val="24"/>
              </w:rPr>
              <w:t>LAN10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A4EF1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Develop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34871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70.1.10.254/24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F0F89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Gi0/1</w:t>
            </w:r>
            <w:r>
              <w:rPr>
                <w:rFonts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cs="宋体" w:hint="eastAsia"/>
                <w:kern w:val="0"/>
                <w:sz w:val="24"/>
                <w:szCs w:val="24"/>
              </w:rPr>
              <w:t>Gi0/4</w:t>
            </w:r>
          </w:p>
        </w:tc>
      </w:tr>
      <w:tr w:rsidR="00933317" w14:paraId="1ABD4066" w14:textId="77777777">
        <w:trPr>
          <w:trHeight w:val="300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312C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23322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V</w:t>
            </w:r>
            <w:r>
              <w:rPr>
                <w:rFonts w:cs="宋体"/>
                <w:kern w:val="0"/>
                <w:sz w:val="24"/>
                <w:szCs w:val="24"/>
              </w:rPr>
              <w:t>LAN20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08A81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Product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E2099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70.1.20.254/24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56E17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Gi0/5</w:t>
            </w:r>
            <w:r>
              <w:rPr>
                <w:rFonts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cs="宋体" w:hint="eastAsia"/>
                <w:kern w:val="0"/>
                <w:sz w:val="24"/>
                <w:szCs w:val="24"/>
              </w:rPr>
              <w:t>Gi0/8</w:t>
            </w:r>
          </w:p>
        </w:tc>
      </w:tr>
      <w:tr w:rsidR="00933317" w14:paraId="401F1B6C" w14:textId="77777777">
        <w:trPr>
          <w:trHeight w:val="300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4CF0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082C2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Gi</w:t>
            </w:r>
            <w:r>
              <w:rPr>
                <w:rFonts w:cs="宋体"/>
                <w:kern w:val="0"/>
                <w:sz w:val="24"/>
                <w:szCs w:val="24"/>
              </w:rPr>
              <w:t>0/24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511B6" w14:textId="77777777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546AA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cs="宋体"/>
                <w:kern w:val="0"/>
                <w:sz w:val="24"/>
                <w:szCs w:val="24"/>
              </w:rPr>
              <w:t>0.1.0.14/30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4AF8B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33317" w14:paraId="7CC132F1" w14:textId="77777777">
        <w:trPr>
          <w:trHeight w:val="300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D35C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81630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LoopBack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7F7E4" w14:textId="77777777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DD878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kern w:val="0"/>
                <w:sz w:val="24"/>
                <w:szCs w:val="24"/>
              </w:rPr>
              <w:t>1.1.0.7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649FC" w14:textId="77777777" w:rsidR="00933317" w:rsidRDefault="00933317">
            <w:pPr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933317" w14:paraId="4F9C6D4A" w14:textId="77777777">
        <w:trPr>
          <w:trHeight w:val="50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450F" w14:textId="77777777" w:rsidR="00933317" w:rsidRDefault="0047183A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PC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20D84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PC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5C36" w14:textId="3917AB69" w:rsidR="00933317" w:rsidRDefault="00933317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78CF7" w14:textId="77777777" w:rsidR="00933317" w:rsidRDefault="0047183A" w:rsidP="00B8497F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194.1.10.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/24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9142" w14:textId="77777777" w:rsidR="00933317" w:rsidRDefault="0047183A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根据测试需求灵活调整终端位置及网段</w:t>
            </w:r>
          </w:p>
        </w:tc>
      </w:tr>
    </w:tbl>
    <w:p w14:paraId="3F198155" w14:textId="22EED812" w:rsidR="00933317" w:rsidRDefault="00254B03">
      <w:pPr>
        <w:pStyle w:val="a1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933317">
      <w:headerReference w:type="even" r:id="rId16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70B25" w14:textId="77777777" w:rsidR="0047183A" w:rsidRDefault="0047183A">
      <w:r>
        <w:separator/>
      </w:r>
    </w:p>
  </w:endnote>
  <w:endnote w:type="continuationSeparator" w:id="0">
    <w:p w14:paraId="29B0949D" w14:textId="77777777" w:rsidR="0047183A" w:rsidRDefault="0047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1915C" w14:textId="1CA994EC" w:rsidR="00933317" w:rsidRDefault="0047183A">
    <w:pPr>
      <w:pStyle w:val="ac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8497F">
      <w:rPr>
        <w:rStyle w:val="af5"/>
        <w:noProof/>
      </w:rPr>
      <w:t>1</w:t>
    </w:r>
    <w:r>
      <w:rPr>
        <w:rStyle w:val="af5"/>
      </w:rPr>
      <w:fldChar w:fldCharType="end"/>
    </w:r>
  </w:p>
  <w:p w14:paraId="29A241E0" w14:textId="3D3B0D22" w:rsidR="00933317" w:rsidRDefault="0047183A">
    <w:pPr>
      <w:pStyle w:val="ac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8497F">
      <w:rPr>
        <w:rStyle w:val="af5"/>
        <w:noProof/>
      </w:rPr>
      <w:t>1</w:t>
    </w:r>
    <w:r>
      <w:rPr>
        <w:rStyle w:val="af5"/>
      </w:rPr>
      <w:fldChar w:fldCharType="end"/>
    </w:r>
  </w:p>
  <w:p w14:paraId="50C604D7" w14:textId="77777777" w:rsidR="00933317" w:rsidRDefault="0093331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9FDFA" w14:textId="77777777" w:rsidR="00933317" w:rsidRDefault="00933317">
    <w:pPr>
      <w:pStyle w:val="ac"/>
      <w:rPr>
        <w:rStyle w:val="af5"/>
        <w:sz w:val="22"/>
      </w:rPr>
    </w:pPr>
  </w:p>
  <w:p w14:paraId="6561438C" w14:textId="77777777" w:rsidR="00933317" w:rsidRDefault="0093331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66D61" w14:textId="67F16FA0" w:rsidR="00933317" w:rsidRPr="00B8497F" w:rsidRDefault="00933317" w:rsidP="00B8497F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DEE03" w14:textId="681BBCEF" w:rsidR="00933317" w:rsidRDefault="0047183A">
    <w:pPr>
      <w:pStyle w:val="ac"/>
      <w:rPr>
        <w:rFonts w:eastAsia="宋体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5C662" wp14:editId="5CB4395F">
              <wp:simplePos x="0" y="0"/>
              <wp:positionH relativeFrom="margin">
                <wp:posOffset>6045958</wp:posOffset>
              </wp:positionH>
              <wp:positionV relativeFrom="paragraph">
                <wp:posOffset>-256</wp:posOffset>
              </wp:positionV>
              <wp:extent cx="601137" cy="204717"/>
              <wp:effectExtent l="0" t="0" r="8890" b="508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137" cy="20471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16AEA1" w14:textId="7C51FB46" w:rsidR="00933317" w:rsidRDefault="0047183A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870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B8497F"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B5C662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476.05pt;margin-top:0;width:47.3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" filled="f" stroked="f" strokeweight=".5pt">
              <v:textbox inset="0,0,0,0">
                <w:txbxContent>
                  <w:p w14:paraId="7816AEA1" w14:textId="7C51FB46" w:rsidR="00933317" w:rsidRDefault="0047183A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870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B8497F">
                      <w:t>9</w:t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spellStart"/>
    <w:r>
      <w:rPr>
        <w:rFonts w:hint="eastAsia"/>
      </w:rPr>
      <w:t>网络系统管理赛项</w:t>
    </w:r>
    <w:proofErr w:type="spellEnd"/>
    <w:r w:rsidR="00B8497F">
      <w:t xml:space="preserve"> </w:t>
    </w:r>
    <w:proofErr w:type="spellStart"/>
    <w:r>
      <w:rPr>
        <w:rFonts w:hint="eastAsia"/>
      </w:rPr>
      <w:t>模块</w:t>
    </w:r>
    <w:r>
      <w:rPr>
        <w:rFonts w:eastAsia="宋体" w:hint="eastAsia"/>
      </w:rPr>
      <w:t>A</w:t>
    </w:r>
    <w:proofErr w:type="spellEnd"/>
    <w:r>
      <w:rPr>
        <w:rFonts w:hint="eastAsia"/>
      </w:rPr>
      <w:t>：</w:t>
    </w:r>
    <w:r>
      <w:rPr>
        <w:rFonts w:eastAsia="宋体" w:hint="eastAsia"/>
      </w:rPr>
      <w:t>网络构建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7194A" w14:textId="77777777" w:rsidR="0047183A" w:rsidRDefault="0047183A">
      <w:r>
        <w:separator/>
      </w:r>
    </w:p>
  </w:footnote>
  <w:footnote w:type="continuationSeparator" w:id="0">
    <w:p w14:paraId="13DA7F1D" w14:textId="77777777" w:rsidR="0047183A" w:rsidRDefault="00471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783DF" w14:textId="77777777" w:rsidR="00933317" w:rsidRDefault="009333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BA162F"/>
    <w:multiLevelType w:val="singleLevel"/>
    <w:tmpl w:val="87BA162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200129B"/>
    <w:multiLevelType w:val="singleLevel"/>
    <w:tmpl w:val="9200129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D079AAC"/>
    <w:multiLevelType w:val="singleLevel"/>
    <w:tmpl w:val="FD079AA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DB173E6"/>
    <w:multiLevelType w:val="multilevel"/>
    <w:tmpl w:val="0DB173E6"/>
    <w:lvl w:ilvl="0">
      <w:start w:val="1"/>
      <w:numFmt w:val="bullet"/>
      <w:pStyle w:val="subitemlist"/>
      <w:lvlText w:val="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2B5C2516"/>
    <w:multiLevelType w:val="multilevel"/>
    <w:tmpl w:val="2B5C2516"/>
    <w:lvl w:ilvl="0">
      <w:start w:val="1"/>
      <w:numFmt w:val="decimal"/>
      <w:suff w:val="nothing"/>
      <w:lvlText w:val="第%1章  "/>
      <w:lvlJc w:val="left"/>
      <w:pPr>
        <w:ind w:left="4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suff w:val="nothing"/>
      <w:lvlText w:val="%1.%2  "/>
      <w:lvlJc w:val="left"/>
      <w:pPr>
        <w:ind w:left="4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suff w:val="nothing"/>
      <w:lvlText w:val="%1.%2.%3  "/>
      <w:lvlJc w:val="left"/>
      <w:pPr>
        <w:ind w:left="4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suff w:val="nothing"/>
      <w:lvlText w:val="%4. "/>
      <w:lvlJc w:val="left"/>
      <w:pPr>
        <w:ind w:left="2121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Restart w:val="0"/>
      <w:suff w:val="space"/>
      <w:lvlText w:val="图%1-%5"/>
      <w:lvlJc w:val="center"/>
      <w:pPr>
        <w:ind w:left="2121" w:firstLine="0"/>
      </w:pPr>
      <w:rPr>
        <w:rFonts w:hint="eastAsia"/>
      </w:rPr>
    </w:lvl>
    <w:lvl w:ilvl="5">
      <w:start w:val="1"/>
      <w:numFmt w:val="decimal"/>
      <w:lvlRestart w:val="0"/>
      <w:suff w:val="space"/>
      <w:lvlText w:val="表%1-%6"/>
      <w:lvlJc w:val="center"/>
      <w:pPr>
        <w:ind w:left="2121" w:firstLine="0"/>
      </w:pPr>
      <w:rPr>
        <w:rFonts w:hint="eastAsia"/>
      </w:rPr>
    </w:lvl>
    <w:lvl w:ilvl="6">
      <w:start w:val="1"/>
      <w:numFmt w:val="decimal"/>
      <w:lvlRestart w:val="3"/>
      <w:pStyle w:val="7"/>
      <w:lvlText w:val="第%7步："/>
      <w:lvlJc w:val="left"/>
      <w:pPr>
        <w:tabs>
          <w:tab w:val="left" w:pos="420"/>
        </w:tabs>
        <w:ind w:left="420" w:firstLine="0"/>
      </w:pPr>
      <w:rPr>
        <w:rFonts w:hint="eastAsia"/>
        <w:b/>
        <w:i w:val="0"/>
        <w:sz w:val="21"/>
        <w:szCs w:val="21"/>
      </w:rPr>
    </w:lvl>
    <w:lvl w:ilvl="7">
      <w:start w:val="1"/>
      <w:numFmt w:val="none"/>
      <w:lvlRestart w:val="0"/>
      <w:suff w:val="space"/>
      <w:lvlText w:val=""/>
      <w:lvlJc w:val="left"/>
      <w:pPr>
        <w:ind w:left="987" w:firstLine="1134"/>
      </w:pPr>
      <w:rPr>
        <w:rFonts w:hint="eastAsia"/>
      </w:rPr>
    </w:lvl>
    <w:lvl w:ilvl="8">
      <w:start w:val="1"/>
      <w:numFmt w:val="none"/>
      <w:lvlRestart w:val="0"/>
      <w:suff w:val="space"/>
      <w:lvlText w:val=""/>
      <w:lvlJc w:val="left"/>
      <w:pPr>
        <w:ind w:left="987" w:firstLine="1134"/>
      </w:pPr>
      <w:rPr>
        <w:rFonts w:hint="eastAsia"/>
      </w:rPr>
    </w:lvl>
  </w:abstractNum>
  <w:abstractNum w:abstractNumId="5">
    <w:nsid w:val="48A47A88"/>
    <w:multiLevelType w:val="multilevel"/>
    <w:tmpl w:val="48A47A88"/>
    <w:lvl w:ilvl="0">
      <w:start w:val="1"/>
      <w:numFmt w:val="decimal"/>
      <w:pStyle w:val="NumberedItemList"/>
      <w:lvlText w:val="%1)"/>
      <w:lvlJc w:val="left"/>
      <w:pPr>
        <w:tabs>
          <w:tab w:val="left" w:pos="845"/>
        </w:tabs>
        <w:ind w:left="845" w:hanging="425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6">
    <w:nsid w:val="4905D93B"/>
    <w:multiLevelType w:val="singleLevel"/>
    <w:tmpl w:val="4905D93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D853D13"/>
    <w:multiLevelType w:val="singleLevel"/>
    <w:tmpl w:val="4D853D1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0517CC9"/>
    <w:multiLevelType w:val="multilevel"/>
    <w:tmpl w:val="50517CC9"/>
    <w:lvl w:ilvl="0">
      <w:start w:val="1"/>
      <w:numFmt w:val="decimal"/>
      <w:lvlText w:val="第%1部分.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lvlText w:val="%3.2.1."/>
      <w:lvlJc w:val="left"/>
      <w:pPr>
        <w:ind w:left="0" w:firstLine="0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chineseCountingThousand"/>
      <w:pStyle w:val="4"/>
      <w:suff w:val="nothing"/>
      <w:lvlText w:val="步骤%4：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Restart w:val="1"/>
      <w:pStyle w:val="FigureDescription"/>
      <w:suff w:val="space"/>
      <w:lvlText w:val="图%1-%5"/>
      <w:lvlJc w:val="center"/>
      <w:pPr>
        <w:ind w:left="0" w:firstLine="0"/>
      </w:pPr>
      <w:rPr>
        <w:rFonts w:hint="eastAsia"/>
      </w:rPr>
    </w:lvl>
    <w:lvl w:ilvl="5">
      <w:start w:val="1"/>
      <w:numFmt w:val="decimal"/>
      <w:lvlRestart w:val="1"/>
      <w:pStyle w:val="TableDescription"/>
      <w:suff w:val="space"/>
      <w:lvlText w:val="表%1-%6"/>
      <w:lvlJc w:val="center"/>
      <w:pPr>
        <w:ind w:left="2694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eastAsia"/>
      </w:rPr>
    </w:lvl>
  </w:abstractNum>
  <w:abstractNum w:abstractNumId="9">
    <w:nsid w:val="6921631D"/>
    <w:multiLevelType w:val="multilevel"/>
    <w:tmpl w:val="6921631D"/>
    <w:lvl w:ilvl="0">
      <w:start w:val="1"/>
      <w:numFmt w:val="decimal"/>
      <w:pStyle w:val="2"/>
      <w:lvlText w:val="%1."/>
      <w:lvlJc w:val="left"/>
      <w:pPr>
        <w:ind w:left="420" w:hanging="420"/>
      </w:pPr>
      <w:rPr>
        <w:rFonts w:ascii="仿宋" w:eastAsia="仿宋" w:hint="eastAsia"/>
        <w:b w:val="0"/>
        <w:i w:val="0"/>
        <w:sz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B1B3C98"/>
    <w:multiLevelType w:val="multilevel"/>
    <w:tmpl w:val="6B1B3C98"/>
    <w:lvl w:ilvl="0">
      <w:start w:val="1"/>
      <w:numFmt w:val="decimal"/>
      <w:pStyle w:val="a"/>
      <w:lvlText w:val="%1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7E997D07"/>
    <w:multiLevelType w:val="multilevel"/>
    <w:tmpl w:val="7E997D07"/>
    <w:lvl w:ilvl="0">
      <w:start w:val="1"/>
      <w:numFmt w:val="bullet"/>
      <w:pStyle w:val="NotesTextItem"/>
      <w:lvlText w:val=""/>
      <w:lvlJc w:val="left"/>
      <w:pPr>
        <w:tabs>
          <w:tab w:val="left" w:pos="1657"/>
        </w:tabs>
        <w:ind w:left="165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657"/>
        </w:tabs>
        <w:ind w:left="165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077"/>
        </w:tabs>
        <w:ind w:left="207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497"/>
        </w:tabs>
        <w:ind w:left="249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917"/>
        </w:tabs>
        <w:ind w:left="291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337"/>
        </w:tabs>
        <w:ind w:left="333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757"/>
        </w:tabs>
        <w:ind w:left="375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177"/>
        </w:tabs>
        <w:ind w:left="417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597"/>
        </w:tabs>
        <w:ind w:left="4597" w:hanging="420"/>
      </w:pPr>
      <w:rPr>
        <w:rFonts w:ascii="Wingdings" w:hAnsi="Wingdings" w:hint="default"/>
      </w:rPr>
    </w:lvl>
  </w:abstractNum>
  <w:abstractNum w:abstractNumId="12">
    <w:nsid w:val="7F761F0B"/>
    <w:multiLevelType w:val="multilevel"/>
    <w:tmpl w:val="7F761F0B"/>
    <w:lvl w:ilvl="0">
      <w:start w:val="1"/>
      <w:numFmt w:val="bullet"/>
      <w:pStyle w:val="ItemLis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attachedTemplate r:id="rId1"/>
  <w:defaultTabStop w:val="720"/>
  <w:doNotHyphenateCap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NWI3NDMzMzlhOGI5NDI3MThjMDIzM2RkYmNiMTcifQ=="/>
  </w:docVars>
  <w:rsids>
    <w:rsidRoot w:val="00A96812"/>
    <w:rsid w:val="0000024C"/>
    <w:rsid w:val="00001152"/>
    <w:rsid w:val="00001BAD"/>
    <w:rsid w:val="00001E00"/>
    <w:rsid w:val="000022D5"/>
    <w:rsid w:val="00002887"/>
    <w:rsid w:val="000033FC"/>
    <w:rsid w:val="00003CB4"/>
    <w:rsid w:val="00004213"/>
    <w:rsid w:val="000045E6"/>
    <w:rsid w:val="0000576E"/>
    <w:rsid w:val="00006830"/>
    <w:rsid w:val="00006C11"/>
    <w:rsid w:val="000113FC"/>
    <w:rsid w:val="00011B00"/>
    <w:rsid w:val="00012687"/>
    <w:rsid w:val="00013015"/>
    <w:rsid w:val="0001339F"/>
    <w:rsid w:val="0001379D"/>
    <w:rsid w:val="000169D1"/>
    <w:rsid w:val="000175F9"/>
    <w:rsid w:val="00017727"/>
    <w:rsid w:val="000208B2"/>
    <w:rsid w:val="000211A4"/>
    <w:rsid w:val="000218EB"/>
    <w:rsid w:val="000220D9"/>
    <w:rsid w:val="00022761"/>
    <w:rsid w:val="00023C46"/>
    <w:rsid w:val="00024480"/>
    <w:rsid w:val="00024DE3"/>
    <w:rsid w:val="000267B4"/>
    <w:rsid w:val="00026FB1"/>
    <w:rsid w:val="00027EB0"/>
    <w:rsid w:val="000310B8"/>
    <w:rsid w:val="00031187"/>
    <w:rsid w:val="00031436"/>
    <w:rsid w:val="000314FA"/>
    <w:rsid w:val="0003370F"/>
    <w:rsid w:val="0003456B"/>
    <w:rsid w:val="00035F2E"/>
    <w:rsid w:val="00036920"/>
    <w:rsid w:val="00036A63"/>
    <w:rsid w:val="00036E60"/>
    <w:rsid w:val="00040EC3"/>
    <w:rsid w:val="00041220"/>
    <w:rsid w:val="00041228"/>
    <w:rsid w:val="0004155C"/>
    <w:rsid w:val="000417A8"/>
    <w:rsid w:val="00045A9D"/>
    <w:rsid w:val="00046177"/>
    <w:rsid w:val="00046E13"/>
    <w:rsid w:val="00047142"/>
    <w:rsid w:val="0004739B"/>
    <w:rsid w:val="000474A9"/>
    <w:rsid w:val="00047B32"/>
    <w:rsid w:val="00050D51"/>
    <w:rsid w:val="00051692"/>
    <w:rsid w:val="00051B20"/>
    <w:rsid w:val="0005227D"/>
    <w:rsid w:val="0005229A"/>
    <w:rsid w:val="00052482"/>
    <w:rsid w:val="00052545"/>
    <w:rsid w:val="000555F0"/>
    <w:rsid w:val="00055D64"/>
    <w:rsid w:val="00055DCF"/>
    <w:rsid w:val="00056330"/>
    <w:rsid w:val="000568F8"/>
    <w:rsid w:val="00056FB0"/>
    <w:rsid w:val="00057D48"/>
    <w:rsid w:val="00057E96"/>
    <w:rsid w:val="00060BCF"/>
    <w:rsid w:val="00060BF0"/>
    <w:rsid w:val="00062C9F"/>
    <w:rsid w:val="000640C5"/>
    <w:rsid w:val="000653AA"/>
    <w:rsid w:val="000654D8"/>
    <w:rsid w:val="00065BF0"/>
    <w:rsid w:val="00066D0D"/>
    <w:rsid w:val="00071CEF"/>
    <w:rsid w:val="0007247E"/>
    <w:rsid w:val="00072642"/>
    <w:rsid w:val="0007484A"/>
    <w:rsid w:val="0007546F"/>
    <w:rsid w:val="000755AC"/>
    <w:rsid w:val="000755D5"/>
    <w:rsid w:val="000756D0"/>
    <w:rsid w:val="00076F10"/>
    <w:rsid w:val="00077733"/>
    <w:rsid w:val="000779FB"/>
    <w:rsid w:val="000809CD"/>
    <w:rsid w:val="00081F82"/>
    <w:rsid w:val="000821BA"/>
    <w:rsid w:val="00083E65"/>
    <w:rsid w:val="00083FB0"/>
    <w:rsid w:val="00084645"/>
    <w:rsid w:val="000847C6"/>
    <w:rsid w:val="000847DD"/>
    <w:rsid w:val="00084933"/>
    <w:rsid w:val="0008500D"/>
    <w:rsid w:val="00085775"/>
    <w:rsid w:val="00085EAA"/>
    <w:rsid w:val="00085FDD"/>
    <w:rsid w:val="00087585"/>
    <w:rsid w:val="00091638"/>
    <w:rsid w:val="000920EC"/>
    <w:rsid w:val="000925BA"/>
    <w:rsid w:val="000948DD"/>
    <w:rsid w:val="00094A2F"/>
    <w:rsid w:val="00094D19"/>
    <w:rsid w:val="00095904"/>
    <w:rsid w:val="00096161"/>
    <w:rsid w:val="0009689E"/>
    <w:rsid w:val="00097BCA"/>
    <w:rsid w:val="000A0C1C"/>
    <w:rsid w:val="000A0FFC"/>
    <w:rsid w:val="000A125F"/>
    <w:rsid w:val="000A1C85"/>
    <w:rsid w:val="000A31C7"/>
    <w:rsid w:val="000A3245"/>
    <w:rsid w:val="000A32C8"/>
    <w:rsid w:val="000A5571"/>
    <w:rsid w:val="000A56CF"/>
    <w:rsid w:val="000A64B4"/>
    <w:rsid w:val="000B0881"/>
    <w:rsid w:val="000B3713"/>
    <w:rsid w:val="000B3A0E"/>
    <w:rsid w:val="000B3E17"/>
    <w:rsid w:val="000B3E45"/>
    <w:rsid w:val="000B495E"/>
    <w:rsid w:val="000B4FA7"/>
    <w:rsid w:val="000B559C"/>
    <w:rsid w:val="000B6E08"/>
    <w:rsid w:val="000B6FB5"/>
    <w:rsid w:val="000B7AD8"/>
    <w:rsid w:val="000C060A"/>
    <w:rsid w:val="000C2417"/>
    <w:rsid w:val="000C2A8E"/>
    <w:rsid w:val="000C593C"/>
    <w:rsid w:val="000C632F"/>
    <w:rsid w:val="000C779B"/>
    <w:rsid w:val="000D1990"/>
    <w:rsid w:val="000D2AA7"/>
    <w:rsid w:val="000D3A30"/>
    <w:rsid w:val="000D4452"/>
    <w:rsid w:val="000D47D0"/>
    <w:rsid w:val="000D59DD"/>
    <w:rsid w:val="000D6385"/>
    <w:rsid w:val="000D6DD4"/>
    <w:rsid w:val="000D794F"/>
    <w:rsid w:val="000D7BBF"/>
    <w:rsid w:val="000D7D20"/>
    <w:rsid w:val="000E0706"/>
    <w:rsid w:val="000E0CBD"/>
    <w:rsid w:val="000E147E"/>
    <w:rsid w:val="000E2EAE"/>
    <w:rsid w:val="000E2F5F"/>
    <w:rsid w:val="000E32FE"/>
    <w:rsid w:val="000E39B9"/>
    <w:rsid w:val="000E62B7"/>
    <w:rsid w:val="000E6CB3"/>
    <w:rsid w:val="000F062F"/>
    <w:rsid w:val="000F06EF"/>
    <w:rsid w:val="000F0777"/>
    <w:rsid w:val="000F29C2"/>
    <w:rsid w:val="000F2A5C"/>
    <w:rsid w:val="000F50D4"/>
    <w:rsid w:val="000F6316"/>
    <w:rsid w:val="000F6B4F"/>
    <w:rsid w:val="000F6C41"/>
    <w:rsid w:val="000F6C7B"/>
    <w:rsid w:val="000F7788"/>
    <w:rsid w:val="000F7A24"/>
    <w:rsid w:val="000F7ABD"/>
    <w:rsid w:val="001006FC"/>
    <w:rsid w:val="001006FD"/>
    <w:rsid w:val="00102ACA"/>
    <w:rsid w:val="00102BF6"/>
    <w:rsid w:val="001031EC"/>
    <w:rsid w:val="00106A16"/>
    <w:rsid w:val="00111AE6"/>
    <w:rsid w:val="001125D9"/>
    <w:rsid w:val="00113720"/>
    <w:rsid w:val="00114458"/>
    <w:rsid w:val="00114D56"/>
    <w:rsid w:val="00115148"/>
    <w:rsid w:val="00115328"/>
    <w:rsid w:val="0011581E"/>
    <w:rsid w:val="0011670E"/>
    <w:rsid w:val="001168F6"/>
    <w:rsid w:val="00117630"/>
    <w:rsid w:val="00120360"/>
    <w:rsid w:val="00120A87"/>
    <w:rsid w:val="00120C88"/>
    <w:rsid w:val="00122364"/>
    <w:rsid w:val="00122467"/>
    <w:rsid w:val="00124AB2"/>
    <w:rsid w:val="00124B2E"/>
    <w:rsid w:val="00125BB1"/>
    <w:rsid w:val="00126424"/>
    <w:rsid w:val="00126980"/>
    <w:rsid w:val="00127309"/>
    <w:rsid w:val="0012743D"/>
    <w:rsid w:val="00132A5B"/>
    <w:rsid w:val="0013314F"/>
    <w:rsid w:val="00133422"/>
    <w:rsid w:val="00134C62"/>
    <w:rsid w:val="00135492"/>
    <w:rsid w:val="00135D13"/>
    <w:rsid w:val="00136278"/>
    <w:rsid w:val="0013743C"/>
    <w:rsid w:val="0014026D"/>
    <w:rsid w:val="001421EF"/>
    <w:rsid w:val="001428C2"/>
    <w:rsid w:val="00143086"/>
    <w:rsid w:val="00143985"/>
    <w:rsid w:val="001445BC"/>
    <w:rsid w:val="00145162"/>
    <w:rsid w:val="00146368"/>
    <w:rsid w:val="001467DF"/>
    <w:rsid w:val="00147D83"/>
    <w:rsid w:val="00150317"/>
    <w:rsid w:val="001503D8"/>
    <w:rsid w:val="0015171E"/>
    <w:rsid w:val="00152943"/>
    <w:rsid w:val="00153147"/>
    <w:rsid w:val="001532BA"/>
    <w:rsid w:val="001532D1"/>
    <w:rsid w:val="00153307"/>
    <w:rsid w:val="00153DBF"/>
    <w:rsid w:val="001544FE"/>
    <w:rsid w:val="001563BC"/>
    <w:rsid w:val="001572E7"/>
    <w:rsid w:val="00157561"/>
    <w:rsid w:val="00157E45"/>
    <w:rsid w:val="001602F0"/>
    <w:rsid w:val="00160732"/>
    <w:rsid w:val="0016114E"/>
    <w:rsid w:val="001620E3"/>
    <w:rsid w:val="00162A00"/>
    <w:rsid w:val="00163608"/>
    <w:rsid w:val="00163B56"/>
    <w:rsid w:val="00164A0E"/>
    <w:rsid w:val="00164D79"/>
    <w:rsid w:val="0016572C"/>
    <w:rsid w:val="00166126"/>
    <w:rsid w:val="001661F5"/>
    <w:rsid w:val="001667B7"/>
    <w:rsid w:val="00166EDA"/>
    <w:rsid w:val="00167CC3"/>
    <w:rsid w:val="00170015"/>
    <w:rsid w:val="00170673"/>
    <w:rsid w:val="001707C3"/>
    <w:rsid w:val="00170A4A"/>
    <w:rsid w:val="00171873"/>
    <w:rsid w:val="00171E62"/>
    <w:rsid w:val="00173F28"/>
    <w:rsid w:val="00175244"/>
    <w:rsid w:val="00176139"/>
    <w:rsid w:val="001762CD"/>
    <w:rsid w:val="00177459"/>
    <w:rsid w:val="00180ADC"/>
    <w:rsid w:val="00182017"/>
    <w:rsid w:val="001824A0"/>
    <w:rsid w:val="00183E8A"/>
    <w:rsid w:val="00186EBB"/>
    <w:rsid w:val="00187072"/>
    <w:rsid w:val="0018785F"/>
    <w:rsid w:val="0019132C"/>
    <w:rsid w:val="00191646"/>
    <w:rsid w:val="001916CF"/>
    <w:rsid w:val="00191E3E"/>
    <w:rsid w:val="00191E4A"/>
    <w:rsid w:val="0019258D"/>
    <w:rsid w:val="001926B7"/>
    <w:rsid w:val="00192BF0"/>
    <w:rsid w:val="001937F5"/>
    <w:rsid w:val="00193B56"/>
    <w:rsid w:val="00193C40"/>
    <w:rsid w:val="001947C7"/>
    <w:rsid w:val="0019521D"/>
    <w:rsid w:val="001A20EC"/>
    <w:rsid w:val="001A2BEB"/>
    <w:rsid w:val="001A2E0D"/>
    <w:rsid w:val="001A353F"/>
    <w:rsid w:val="001A35AF"/>
    <w:rsid w:val="001A369C"/>
    <w:rsid w:val="001A398C"/>
    <w:rsid w:val="001A431E"/>
    <w:rsid w:val="001A4893"/>
    <w:rsid w:val="001A49FD"/>
    <w:rsid w:val="001A4A2A"/>
    <w:rsid w:val="001A5584"/>
    <w:rsid w:val="001A6CBE"/>
    <w:rsid w:val="001A6F34"/>
    <w:rsid w:val="001A78AD"/>
    <w:rsid w:val="001A7B78"/>
    <w:rsid w:val="001B092F"/>
    <w:rsid w:val="001B0A54"/>
    <w:rsid w:val="001B0C34"/>
    <w:rsid w:val="001B3629"/>
    <w:rsid w:val="001B3684"/>
    <w:rsid w:val="001B378D"/>
    <w:rsid w:val="001B37AA"/>
    <w:rsid w:val="001B37C5"/>
    <w:rsid w:val="001B3998"/>
    <w:rsid w:val="001B3D95"/>
    <w:rsid w:val="001B595D"/>
    <w:rsid w:val="001B6AA2"/>
    <w:rsid w:val="001B6BAA"/>
    <w:rsid w:val="001B6CCC"/>
    <w:rsid w:val="001B7FF4"/>
    <w:rsid w:val="001C0D2E"/>
    <w:rsid w:val="001C2610"/>
    <w:rsid w:val="001C3633"/>
    <w:rsid w:val="001C42E2"/>
    <w:rsid w:val="001C4331"/>
    <w:rsid w:val="001C518A"/>
    <w:rsid w:val="001D0B55"/>
    <w:rsid w:val="001D0BBD"/>
    <w:rsid w:val="001D0FC4"/>
    <w:rsid w:val="001D3E73"/>
    <w:rsid w:val="001D4581"/>
    <w:rsid w:val="001D49B2"/>
    <w:rsid w:val="001D4F08"/>
    <w:rsid w:val="001D50FA"/>
    <w:rsid w:val="001D6CEA"/>
    <w:rsid w:val="001D77C0"/>
    <w:rsid w:val="001D7CB6"/>
    <w:rsid w:val="001D7E80"/>
    <w:rsid w:val="001E02B2"/>
    <w:rsid w:val="001E0931"/>
    <w:rsid w:val="001E1DF5"/>
    <w:rsid w:val="001E1EEE"/>
    <w:rsid w:val="001E5468"/>
    <w:rsid w:val="001E5A4A"/>
    <w:rsid w:val="001E7DD9"/>
    <w:rsid w:val="001F018C"/>
    <w:rsid w:val="001F0499"/>
    <w:rsid w:val="001F05D3"/>
    <w:rsid w:val="001F28F2"/>
    <w:rsid w:val="001F28F8"/>
    <w:rsid w:val="001F42EE"/>
    <w:rsid w:val="001F4E05"/>
    <w:rsid w:val="001F6DD2"/>
    <w:rsid w:val="001F79FD"/>
    <w:rsid w:val="001F7CEF"/>
    <w:rsid w:val="001F7ED9"/>
    <w:rsid w:val="002000E4"/>
    <w:rsid w:val="002009FE"/>
    <w:rsid w:val="00202881"/>
    <w:rsid w:val="00202EB9"/>
    <w:rsid w:val="0020389F"/>
    <w:rsid w:val="00204D68"/>
    <w:rsid w:val="002055D6"/>
    <w:rsid w:val="00205BE3"/>
    <w:rsid w:val="00205FF2"/>
    <w:rsid w:val="00206AFC"/>
    <w:rsid w:val="00206C4E"/>
    <w:rsid w:val="002072B4"/>
    <w:rsid w:val="002100A5"/>
    <w:rsid w:val="00210D4C"/>
    <w:rsid w:val="002114B5"/>
    <w:rsid w:val="00211568"/>
    <w:rsid w:val="002117DF"/>
    <w:rsid w:val="00211983"/>
    <w:rsid w:val="00211A88"/>
    <w:rsid w:val="00212AC0"/>
    <w:rsid w:val="00212C23"/>
    <w:rsid w:val="0021460F"/>
    <w:rsid w:val="0021686E"/>
    <w:rsid w:val="00216B46"/>
    <w:rsid w:val="00216F9E"/>
    <w:rsid w:val="002206D8"/>
    <w:rsid w:val="00221272"/>
    <w:rsid w:val="00221889"/>
    <w:rsid w:val="00222461"/>
    <w:rsid w:val="002237AE"/>
    <w:rsid w:val="00224218"/>
    <w:rsid w:val="00224367"/>
    <w:rsid w:val="002246FD"/>
    <w:rsid w:val="00224ADE"/>
    <w:rsid w:val="00224BC3"/>
    <w:rsid w:val="002256CF"/>
    <w:rsid w:val="00225FDC"/>
    <w:rsid w:val="002265F0"/>
    <w:rsid w:val="00226F90"/>
    <w:rsid w:val="0023075A"/>
    <w:rsid w:val="00230BE8"/>
    <w:rsid w:val="00231275"/>
    <w:rsid w:val="00231FC6"/>
    <w:rsid w:val="00232FD9"/>
    <w:rsid w:val="00233186"/>
    <w:rsid w:val="00233691"/>
    <w:rsid w:val="00234698"/>
    <w:rsid w:val="002365CE"/>
    <w:rsid w:val="002371A1"/>
    <w:rsid w:val="00237EA9"/>
    <w:rsid w:val="0024013A"/>
    <w:rsid w:val="0024113D"/>
    <w:rsid w:val="002420A7"/>
    <w:rsid w:val="00242642"/>
    <w:rsid w:val="0024360F"/>
    <w:rsid w:val="00243E91"/>
    <w:rsid w:val="00243FBE"/>
    <w:rsid w:val="00245DCD"/>
    <w:rsid w:val="002476F6"/>
    <w:rsid w:val="00247E9A"/>
    <w:rsid w:val="002500FC"/>
    <w:rsid w:val="002504B4"/>
    <w:rsid w:val="00250743"/>
    <w:rsid w:val="002507CC"/>
    <w:rsid w:val="002514C5"/>
    <w:rsid w:val="00252B4D"/>
    <w:rsid w:val="00253B92"/>
    <w:rsid w:val="00254038"/>
    <w:rsid w:val="00254B03"/>
    <w:rsid w:val="00254D2B"/>
    <w:rsid w:val="00254E42"/>
    <w:rsid w:val="00255675"/>
    <w:rsid w:val="002576D7"/>
    <w:rsid w:val="00257E9C"/>
    <w:rsid w:val="002603BE"/>
    <w:rsid w:val="002614A9"/>
    <w:rsid w:val="00262176"/>
    <w:rsid w:val="00262D63"/>
    <w:rsid w:val="00262DA9"/>
    <w:rsid w:val="00263551"/>
    <w:rsid w:val="0026509A"/>
    <w:rsid w:val="002651ED"/>
    <w:rsid w:val="00265D13"/>
    <w:rsid w:val="002662E3"/>
    <w:rsid w:val="00266D27"/>
    <w:rsid w:val="00267176"/>
    <w:rsid w:val="00267557"/>
    <w:rsid w:val="002704AA"/>
    <w:rsid w:val="002710A6"/>
    <w:rsid w:val="002711BA"/>
    <w:rsid w:val="00271268"/>
    <w:rsid w:val="0027167E"/>
    <w:rsid w:val="00271945"/>
    <w:rsid w:val="00271D5B"/>
    <w:rsid w:val="00272EB3"/>
    <w:rsid w:val="002735E2"/>
    <w:rsid w:val="0027366A"/>
    <w:rsid w:val="00273B58"/>
    <w:rsid w:val="00277272"/>
    <w:rsid w:val="00280B40"/>
    <w:rsid w:val="00281795"/>
    <w:rsid w:val="00281E48"/>
    <w:rsid w:val="00282D6E"/>
    <w:rsid w:val="00283705"/>
    <w:rsid w:val="00283E38"/>
    <w:rsid w:val="002856DB"/>
    <w:rsid w:val="00285C50"/>
    <w:rsid w:val="00287EA5"/>
    <w:rsid w:val="00290DD6"/>
    <w:rsid w:val="00291283"/>
    <w:rsid w:val="002922DC"/>
    <w:rsid w:val="0029306B"/>
    <w:rsid w:val="00293478"/>
    <w:rsid w:val="0029381D"/>
    <w:rsid w:val="00293BFF"/>
    <w:rsid w:val="00294991"/>
    <w:rsid w:val="00295075"/>
    <w:rsid w:val="00295621"/>
    <w:rsid w:val="00295A81"/>
    <w:rsid w:val="0029678A"/>
    <w:rsid w:val="0029723E"/>
    <w:rsid w:val="002A025A"/>
    <w:rsid w:val="002A07B4"/>
    <w:rsid w:val="002A1B5E"/>
    <w:rsid w:val="002A1C64"/>
    <w:rsid w:val="002A25C4"/>
    <w:rsid w:val="002A2EF9"/>
    <w:rsid w:val="002A3C79"/>
    <w:rsid w:val="002A45EB"/>
    <w:rsid w:val="002A5A0F"/>
    <w:rsid w:val="002A5A60"/>
    <w:rsid w:val="002A60BB"/>
    <w:rsid w:val="002A6C55"/>
    <w:rsid w:val="002A6EA5"/>
    <w:rsid w:val="002A7A31"/>
    <w:rsid w:val="002A7B30"/>
    <w:rsid w:val="002B0288"/>
    <w:rsid w:val="002B105C"/>
    <w:rsid w:val="002B13CB"/>
    <w:rsid w:val="002B21AD"/>
    <w:rsid w:val="002B37E9"/>
    <w:rsid w:val="002B400C"/>
    <w:rsid w:val="002B46F5"/>
    <w:rsid w:val="002B4EF6"/>
    <w:rsid w:val="002B5CEF"/>
    <w:rsid w:val="002B6270"/>
    <w:rsid w:val="002B62C4"/>
    <w:rsid w:val="002B6585"/>
    <w:rsid w:val="002B6A59"/>
    <w:rsid w:val="002B78E1"/>
    <w:rsid w:val="002C076D"/>
    <w:rsid w:val="002C0BE3"/>
    <w:rsid w:val="002C0FCB"/>
    <w:rsid w:val="002C254D"/>
    <w:rsid w:val="002C25EC"/>
    <w:rsid w:val="002C3014"/>
    <w:rsid w:val="002C4E6C"/>
    <w:rsid w:val="002C4EBD"/>
    <w:rsid w:val="002C5399"/>
    <w:rsid w:val="002C5AEC"/>
    <w:rsid w:val="002C6D48"/>
    <w:rsid w:val="002D1186"/>
    <w:rsid w:val="002D193F"/>
    <w:rsid w:val="002D4083"/>
    <w:rsid w:val="002D5A69"/>
    <w:rsid w:val="002D6672"/>
    <w:rsid w:val="002D6BB4"/>
    <w:rsid w:val="002D7606"/>
    <w:rsid w:val="002E049D"/>
    <w:rsid w:val="002E07B9"/>
    <w:rsid w:val="002E2245"/>
    <w:rsid w:val="002E30A1"/>
    <w:rsid w:val="002E3964"/>
    <w:rsid w:val="002E3D53"/>
    <w:rsid w:val="002E5F29"/>
    <w:rsid w:val="002E6783"/>
    <w:rsid w:val="002E7DA1"/>
    <w:rsid w:val="002F25E7"/>
    <w:rsid w:val="002F294C"/>
    <w:rsid w:val="002F2E7B"/>
    <w:rsid w:val="002F3676"/>
    <w:rsid w:val="002F3C4D"/>
    <w:rsid w:val="002F4095"/>
    <w:rsid w:val="002F4D38"/>
    <w:rsid w:val="002F6539"/>
    <w:rsid w:val="002F6C64"/>
    <w:rsid w:val="002F72FF"/>
    <w:rsid w:val="002F73DF"/>
    <w:rsid w:val="00301077"/>
    <w:rsid w:val="00302182"/>
    <w:rsid w:val="003032A5"/>
    <w:rsid w:val="00303CDD"/>
    <w:rsid w:val="00304100"/>
    <w:rsid w:val="00305474"/>
    <w:rsid w:val="003064D0"/>
    <w:rsid w:val="00307A9F"/>
    <w:rsid w:val="00307F89"/>
    <w:rsid w:val="003112C8"/>
    <w:rsid w:val="003112D2"/>
    <w:rsid w:val="003115DF"/>
    <w:rsid w:val="003120FB"/>
    <w:rsid w:val="00312566"/>
    <w:rsid w:val="003126BF"/>
    <w:rsid w:val="00313AB6"/>
    <w:rsid w:val="00314508"/>
    <w:rsid w:val="00316672"/>
    <w:rsid w:val="0032028E"/>
    <w:rsid w:val="00320EC3"/>
    <w:rsid w:val="00321776"/>
    <w:rsid w:val="0032319C"/>
    <w:rsid w:val="00324945"/>
    <w:rsid w:val="00325578"/>
    <w:rsid w:val="0032564C"/>
    <w:rsid w:val="00325C65"/>
    <w:rsid w:val="00326FC6"/>
    <w:rsid w:val="003300FB"/>
    <w:rsid w:val="003303AF"/>
    <w:rsid w:val="00330BBB"/>
    <w:rsid w:val="003315CE"/>
    <w:rsid w:val="00332A1A"/>
    <w:rsid w:val="00333C94"/>
    <w:rsid w:val="003340D5"/>
    <w:rsid w:val="003340E1"/>
    <w:rsid w:val="0033463B"/>
    <w:rsid w:val="0033514E"/>
    <w:rsid w:val="00335544"/>
    <w:rsid w:val="003365D0"/>
    <w:rsid w:val="003402AA"/>
    <w:rsid w:val="00340305"/>
    <w:rsid w:val="00340A20"/>
    <w:rsid w:val="00340CBB"/>
    <w:rsid w:val="003446EE"/>
    <w:rsid w:val="003447D1"/>
    <w:rsid w:val="00344BD1"/>
    <w:rsid w:val="00345602"/>
    <w:rsid w:val="00345F2E"/>
    <w:rsid w:val="00347CE2"/>
    <w:rsid w:val="003508B7"/>
    <w:rsid w:val="00350B8C"/>
    <w:rsid w:val="00350DB8"/>
    <w:rsid w:val="00352142"/>
    <w:rsid w:val="003552DB"/>
    <w:rsid w:val="003558A2"/>
    <w:rsid w:val="00355C43"/>
    <w:rsid w:val="00356702"/>
    <w:rsid w:val="00356786"/>
    <w:rsid w:val="00356C37"/>
    <w:rsid w:val="003578B2"/>
    <w:rsid w:val="0036224E"/>
    <w:rsid w:val="00362833"/>
    <w:rsid w:val="00363531"/>
    <w:rsid w:val="0036353B"/>
    <w:rsid w:val="00363FBB"/>
    <w:rsid w:val="00364011"/>
    <w:rsid w:val="0036438D"/>
    <w:rsid w:val="00364882"/>
    <w:rsid w:val="00364F60"/>
    <w:rsid w:val="003656AA"/>
    <w:rsid w:val="00366FA2"/>
    <w:rsid w:val="00366FE6"/>
    <w:rsid w:val="00367047"/>
    <w:rsid w:val="0036784C"/>
    <w:rsid w:val="00367BB2"/>
    <w:rsid w:val="003702F8"/>
    <w:rsid w:val="00371A35"/>
    <w:rsid w:val="00371B1C"/>
    <w:rsid w:val="0037376D"/>
    <w:rsid w:val="00373982"/>
    <w:rsid w:val="00376756"/>
    <w:rsid w:val="003768AD"/>
    <w:rsid w:val="00376D43"/>
    <w:rsid w:val="00376FB3"/>
    <w:rsid w:val="003774B7"/>
    <w:rsid w:val="003805D6"/>
    <w:rsid w:val="00381B26"/>
    <w:rsid w:val="003832F2"/>
    <w:rsid w:val="00384189"/>
    <w:rsid w:val="0038425F"/>
    <w:rsid w:val="00384BB9"/>
    <w:rsid w:val="00384E88"/>
    <w:rsid w:val="00385087"/>
    <w:rsid w:val="003862EB"/>
    <w:rsid w:val="00387DB7"/>
    <w:rsid w:val="003905CA"/>
    <w:rsid w:val="00390F42"/>
    <w:rsid w:val="00393316"/>
    <w:rsid w:val="00394C66"/>
    <w:rsid w:val="0039533E"/>
    <w:rsid w:val="003954BA"/>
    <w:rsid w:val="0039571D"/>
    <w:rsid w:val="00395D68"/>
    <w:rsid w:val="00396967"/>
    <w:rsid w:val="00397582"/>
    <w:rsid w:val="003A0443"/>
    <w:rsid w:val="003A0A8B"/>
    <w:rsid w:val="003A0AC2"/>
    <w:rsid w:val="003A11C4"/>
    <w:rsid w:val="003A1474"/>
    <w:rsid w:val="003A14E2"/>
    <w:rsid w:val="003A2842"/>
    <w:rsid w:val="003A3597"/>
    <w:rsid w:val="003A3C23"/>
    <w:rsid w:val="003A459D"/>
    <w:rsid w:val="003A5D42"/>
    <w:rsid w:val="003A6DF9"/>
    <w:rsid w:val="003A771C"/>
    <w:rsid w:val="003B0286"/>
    <w:rsid w:val="003B03C2"/>
    <w:rsid w:val="003B0820"/>
    <w:rsid w:val="003B0E97"/>
    <w:rsid w:val="003B10F6"/>
    <w:rsid w:val="003B18DE"/>
    <w:rsid w:val="003B20B3"/>
    <w:rsid w:val="003B2604"/>
    <w:rsid w:val="003B2DA9"/>
    <w:rsid w:val="003B2F7D"/>
    <w:rsid w:val="003B3F02"/>
    <w:rsid w:val="003B717A"/>
    <w:rsid w:val="003B7A14"/>
    <w:rsid w:val="003B7C27"/>
    <w:rsid w:val="003B7CDA"/>
    <w:rsid w:val="003C1EAA"/>
    <w:rsid w:val="003C2368"/>
    <w:rsid w:val="003C3111"/>
    <w:rsid w:val="003C38F5"/>
    <w:rsid w:val="003C5321"/>
    <w:rsid w:val="003C60FD"/>
    <w:rsid w:val="003C73E1"/>
    <w:rsid w:val="003C75B9"/>
    <w:rsid w:val="003D1741"/>
    <w:rsid w:val="003D18AF"/>
    <w:rsid w:val="003D5057"/>
    <w:rsid w:val="003D5D67"/>
    <w:rsid w:val="003D5E32"/>
    <w:rsid w:val="003D6D2D"/>
    <w:rsid w:val="003D727F"/>
    <w:rsid w:val="003D744C"/>
    <w:rsid w:val="003E0391"/>
    <w:rsid w:val="003E062B"/>
    <w:rsid w:val="003E0D79"/>
    <w:rsid w:val="003E0D83"/>
    <w:rsid w:val="003E110D"/>
    <w:rsid w:val="003E2E78"/>
    <w:rsid w:val="003E32F4"/>
    <w:rsid w:val="003E3B97"/>
    <w:rsid w:val="003E6001"/>
    <w:rsid w:val="003E6A50"/>
    <w:rsid w:val="003E732D"/>
    <w:rsid w:val="003F0BE1"/>
    <w:rsid w:val="003F0EA8"/>
    <w:rsid w:val="003F1631"/>
    <w:rsid w:val="003F1749"/>
    <w:rsid w:val="003F2A94"/>
    <w:rsid w:val="003F3853"/>
    <w:rsid w:val="003F4827"/>
    <w:rsid w:val="003F4A74"/>
    <w:rsid w:val="003F521D"/>
    <w:rsid w:val="003F654C"/>
    <w:rsid w:val="003F7464"/>
    <w:rsid w:val="004009E7"/>
    <w:rsid w:val="00400EE3"/>
    <w:rsid w:val="00401A10"/>
    <w:rsid w:val="0040498B"/>
    <w:rsid w:val="00404B2D"/>
    <w:rsid w:val="00404E18"/>
    <w:rsid w:val="00404F25"/>
    <w:rsid w:val="0040562B"/>
    <w:rsid w:val="0040583C"/>
    <w:rsid w:val="00407BD6"/>
    <w:rsid w:val="00407CEE"/>
    <w:rsid w:val="00410A7B"/>
    <w:rsid w:val="004110A9"/>
    <w:rsid w:val="00412694"/>
    <w:rsid w:val="00415030"/>
    <w:rsid w:val="00415229"/>
    <w:rsid w:val="0041567D"/>
    <w:rsid w:val="00416ED7"/>
    <w:rsid w:val="00417861"/>
    <w:rsid w:val="0042084C"/>
    <w:rsid w:val="004216D3"/>
    <w:rsid w:val="004220E1"/>
    <w:rsid w:val="00423203"/>
    <w:rsid w:val="00423DAA"/>
    <w:rsid w:val="004241C1"/>
    <w:rsid w:val="00425473"/>
    <w:rsid w:val="00425770"/>
    <w:rsid w:val="00425FA4"/>
    <w:rsid w:val="004262FA"/>
    <w:rsid w:val="00426356"/>
    <w:rsid w:val="0042704E"/>
    <w:rsid w:val="004275CC"/>
    <w:rsid w:val="004276BE"/>
    <w:rsid w:val="00427DA3"/>
    <w:rsid w:val="00430323"/>
    <w:rsid w:val="0043199D"/>
    <w:rsid w:val="004324F2"/>
    <w:rsid w:val="00432538"/>
    <w:rsid w:val="004343F7"/>
    <w:rsid w:val="00434744"/>
    <w:rsid w:val="00436617"/>
    <w:rsid w:val="00440B83"/>
    <w:rsid w:val="00440D29"/>
    <w:rsid w:val="004415C9"/>
    <w:rsid w:val="00442863"/>
    <w:rsid w:val="0044292D"/>
    <w:rsid w:val="004431A1"/>
    <w:rsid w:val="00443444"/>
    <w:rsid w:val="004437CA"/>
    <w:rsid w:val="00444703"/>
    <w:rsid w:val="00447AB4"/>
    <w:rsid w:val="00450409"/>
    <w:rsid w:val="00450E66"/>
    <w:rsid w:val="00451280"/>
    <w:rsid w:val="004515A9"/>
    <w:rsid w:val="00451CE7"/>
    <w:rsid w:val="00452000"/>
    <w:rsid w:val="00453230"/>
    <w:rsid w:val="004541A6"/>
    <w:rsid w:val="0045488C"/>
    <w:rsid w:val="00456464"/>
    <w:rsid w:val="004567D5"/>
    <w:rsid w:val="00457056"/>
    <w:rsid w:val="004571F7"/>
    <w:rsid w:val="004574C9"/>
    <w:rsid w:val="00457B8E"/>
    <w:rsid w:val="0046009F"/>
    <w:rsid w:val="00460F43"/>
    <w:rsid w:val="00462F91"/>
    <w:rsid w:val="00463327"/>
    <w:rsid w:val="00463C9C"/>
    <w:rsid w:val="0046431D"/>
    <w:rsid w:val="004647D9"/>
    <w:rsid w:val="004648B0"/>
    <w:rsid w:val="0046642A"/>
    <w:rsid w:val="004664B5"/>
    <w:rsid w:val="00466FC1"/>
    <w:rsid w:val="00467FC0"/>
    <w:rsid w:val="00470962"/>
    <w:rsid w:val="00471791"/>
    <w:rsid w:val="0047183A"/>
    <w:rsid w:val="00472CDA"/>
    <w:rsid w:val="00472F37"/>
    <w:rsid w:val="004734AC"/>
    <w:rsid w:val="0047437F"/>
    <w:rsid w:val="004771C1"/>
    <w:rsid w:val="00477805"/>
    <w:rsid w:val="00480516"/>
    <w:rsid w:val="00480565"/>
    <w:rsid w:val="00480B47"/>
    <w:rsid w:val="004819FC"/>
    <w:rsid w:val="00481EDF"/>
    <w:rsid w:val="00482708"/>
    <w:rsid w:val="00482B19"/>
    <w:rsid w:val="00482C2D"/>
    <w:rsid w:val="00483853"/>
    <w:rsid w:val="0048596E"/>
    <w:rsid w:val="00485F86"/>
    <w:rsid w:val="004872B8"/>
    <w:rsid w:val="004877EA"/>
    <w:rsid w:val="004901D5"/>
    <w:rsid w:val="00490AC9"/>
    <w:rsid w:val="004914C3"/>
    <w:rsid w:val="0049381B"/>
    <w:rsid w:val="00494E9C"/>
    <w:rsid w:val="0049507E"/>
    <w:rsid w:val="00495D2B"/>
    <w:rsid w:val="004A0EDA"/>
    <w:rsid w:val="004A1314"/>
    <w:rsid w:val="004A136A"/>
    <w:rsid w:val="004A2450"/>
    <w:rsid w:val="004A2594"/>
    <w:rsid w:val="004A263A"/>
    <w:rsid w:val="004A27A2"/>
    <w:rsid w:val="004A2888"/>
    <w:rsid w:val="004A28EC"/>
    <w:rsid w:val="004A34E0"/>
    <w:rsid w:val="004A393F"/>
    <w:rsid w:val="004A47F4"/>
    <w:rsid w:val="004A494D"/>
    <w:rsid w:val="004A4C61"/>
    <w:rsid w:val="004A4DC2"/>
    <w:rsid w:val="004A51E4"/>
    <w:rsid w:val="004A6281"/>
    <w:rsid w:val="004A654E"/>
    <w:rsid w:val="004A692F"/>
    <w:rsid w:val="004A6CAB"/>
    <w:rsid w:val="004A6E55"/>
    <w:rsid w:val="004A7254"/>
    <w:rsid w:val="004B2AC3"/>
    <w:rsid w:val="004B4099"/>
    <w:rsid w:val="004B4E6E"/>
    <w:rsid w:val="004B5C6D"/>
    <w:rsid w:val="004B5D68"/>
    <w:rsid w:val="004B68B8"/>
    <w:rsid w:val="004B7E07"/>
    <w:rsid w:val="004C0022"/>
    <w:rsid w:val="004C1B25"/>
    <w:rsid w:val="004C2705"/>
    <w:rsid w:val="004C2CF4"/>
    <w:rsid w:val="004C4BD4"/>
    <w:rsid w:val="004C4EF8"/>
    <w:rsid w:val="004C4F24"/>
    <w:rsid w:val="004C52A3"/>
    <w:rsid w:val="004C559A"/>
    <w:rsid w:val="004C5CF1"/>
    <w:rsid w:val="004C6215"/>
    <w:rsid w:val="004C66D8"/>
    <w:rsid w:val="004C6808"/>
    <w:rsid w:val="004C72CC"/>
    <w:rsid w:val="004C7579"/>
    <w:rsid w:val="004C767C"/>
    <w:rsid w:val="004C7CDF"/>
    <w:rsid w:val="004D156B"/>
    <w:rsid w:val="004D1DB4"/>
    <w:rsid w:val="004D25F0"/>
    <w:rsid w:val="004D27CC"/>
    <w:rsid w:val="004D3313"/>
    <w:rsid w:val="004D438E"/>
    <w:rsid w:val="004D4DAB"/>
    <w:rsid w:val="004D5ED4"/>
    <w:rsid w:val="004D68EF"/>
    <w:rsid w:val="004D72B8"/>
    <w:rsid w:val="004D7CCE"/>
    <w:rsid w:val="004D7D68"/>
    <w:rsid w:val="004E0440"/>
    <w:rsid w:val="004E18E1"/>
    <w:rsid w:val="004E27DA"/>
    <w:rsid w:val="004E2D73"/>
    <w:rsid w:val="004E2DDA"/>
    <w:rsid w:val="004E34B0"/>
    <w:rsid w:val="004E4A88"/>
    <w:rsid w:val="004E5DAF"/>
    <w:rsid w:val="004E6F1A"/>
    <w:rsid w:val="004E7F9E"/>
    <w:rsid w:val="004F0D14"/>
    <w:rsid w:val="004F1438"/>
    <w:rsid w:val="004F2FCD"/>
    <w:rsid w:val="004F352D"/>
    <w:rsid w:val="004F44E5"/>
    <w:rsid w:val="004F51F4"/>
    <w:rsid w:val="004F5293"/>
    <w:rsid w:val="004F5A19"/>
    <w:rsid w:val="004F7DA2"/>
    <w:rsid w:val="005006CC"/>
    <w:rsid w:val="00500AED"/>
    <w:rsid w:val="00500E52"/>
    <w:rsid w:val="00503BD8"/>
    <w:rsid w:val="005043D1"/>
    <w:rsid w:val="00504DB6"/>
    <w:rsid w:val="005051CD"/>
    <w:rsid w:val="00505654"/>
    <w:rsid w:val="00505768"/>
    <w:rsid w:val="00505B97"/>
    <w:rsid w:val="00505F6B"/>
    <w:rsid w:val="0050696C"/>
    <w:rsid w:val="005074C1"/>
    <w:rsid w:val="00507A61"/>
    <w:rsid w:val="00507BB2"/>
    <w:rsid w:val="00507FE0"/>
    <w:rsid w:val="00511CAB"/>
    <w:rsid w:val="0051217C"/>
    <w:rsid w:val="00512BCE"/>
    <w:rsid w:val="00513053"/>
    <w:rsid w:val="00514159"/>
    <w:rsid w:val="00515434"/>
    <w:rsid w:val="005155B6"/>
    <w:rsid w:val="00516180"/>
    <w:rsid w:val="005174DC"/>
    <w:rsid w:val="00517B67"/>
    <w:rsid w:val="0052026B"/>
    <w:rsid w:val="00520AB1"/>
    <w:rsid w:val="0052142D"/>
    <w:rsid w:val="0052151E"/>
    <w:rsid w:val="005220BF"/>
    <w:rsid w:val="0052218F"/>
    <w:rsid w:val="00522723"/>
    <w:rsid w:val="00525D33"/>
    <w:rsid w:val="00527B95"/>
    <w:rsid w:val="00530123"/>
    <w:rsid w:val="0053084D"/>
    <w:rsid w:val="00531411"/>
    <w:rsid w:val="00532875"/>
    <w:rsid w:val="00532F2E"/>
    <w:rsid w:val="005332F0"/>
    <w:rsid w:val="00533692"/>
    <w:rsid w:val="00533D59"/>
    <w:rsid w:val="0053468E"/>
    <w:rsid w:val="005400FC"/>
    <w:rsid w:val="00540B66"/>
    <w:rsid w:val="005414EE"/>
    <w:rsid w:val="00541849"/>
    <w:rsid w:val="00541B38"/>
    <w:rsid w:val="0054281D"/>
    <w:rsid w:val="005429C4"/>
    <w:rsid w:val="00542BE0"/>
    <w:rsid w:val="005432A8"/>
    <w:rsid w:val="00544566"/>
    <w:rsid w:val="0054480A"/>
    <w:rsid w:val="00544A21"/>
    <w:rsid w:val="0054625F"/>
    <w:rsid w:val="0054777C"/>
    <w:rsid w:val="00547B56"/>
    <w:rsid w:val="00550550"/>
    <w:rsid w:val="00551D8F"/>
    <w:rsid w:val="00551E06"/>
    <w:rsid w:val="005520D7"/>
    <w:rsid w:val="005521B6"/>
    <w:rsid w:val="00552A90"/>
    <w:rsid w:val="00555156"/>
    <w:rsid w:val="005559EC"/>
    <w:rsid w:val="00556410"/>
    <w:rsid w:val="005604A1"/>
    <w:rsid w:val="00560D51"/>
    <w:rsid w:val="00560E08"/>
    <w:rsid w:val="005613AB"/>
    <w:rsid w:val="005614A6"/>
    <w:rsid w:val="00561EED"/>
    <w:rsid w:val="00563AAA"/>
    <w:rsid w:val="005654C4"/>
    <w:rsid w:val="00565834"/>
    <w:rsid w:val="00565FC3"/>
    <w:rsid w:val="00571FE7"/>
    <w:rsid w:val="005726DE"/>
    <w:rsid w:val="005728DA"/>
    <w:rsid w:val="005731BF"/>
    <w:rsid w:val="00573B00"/>
    <w:rsid w:val="00573EA6"/>
    <w:rsid w:val="0057480A"/>
    <w:rsid w:val="00574FB8"/>
    <w:rsid w:val="005764CE"/>
    <w:rsid w:val="005777B6"/>
    <w:rsid w:val="005800D7"/>
    <w:rsid w:val="00581606"/>
    <w:rsid w:val="00581B36"/>
    <w:rsid w:val="00582129"/>
    <w:rsid w:val="00582324"/>
    <w:rsid w:val="00582842"/>
    <w:rsid w:val="005833E6"/>
    <w:rsid w:val="005834A1"/>
    <w:rsid w:val="00583B02"/>
    <w:rsid w:val="00583C19"/>
    <w:rsid w:val="00583E54"/>
    <w:rsid w:val="00585170"/>
    <w:rsid w:val="005853BE"/>
    <w:rsid w:val="00587171"/>
    <w:rsid w:val="00587190"/>
    <w:rsid w:val="00587AC3"/>
    <w:rsid w:val="005908E9"/>
    <w:rsid w:val="00590D50"/>
    <w:rsid w:val="005918C0"/>
    <w:rsid w:val="00592F0E"/>
    <w:rsid w:val="0059572F"/>
    <w:rsid w:val="00595BE2"/>
    <w:rsid w:val="00596684"/>
    <w:rsid w:val="00597107"/>
    <w:rsid w:val="00597A20"/>
    <w:rsid w:val="005A0036"/>
    <w:rsid w:val="005A1A30"/>
    <w:rsid w:val="005A2A67"/>
    <w:rsid w:val="005A3DDC"/>
    <w:rsid w:val="005A46CB"/>
    <w:rsid w:val="005A5653"/>
    <w:rsid w:val="005A75EB"/>
    <w:rsid w:val="005B073E"/>
    <w:rsid w:val="005B0D4D"/>
    <w:rsid w:val="005B0E4A"/>
    <w:rsid w:val="005B14D2"/>
    <w:rsid w:val="005B251E"/>
    <w:rsid w:val="005B2790"/>
    <w:rsid w:val="005B2FF4"/>
    <w:rsid w:val="005B35DA"/>
    <w:rsid w:val="005B3914"/>
    <w:rsid w:val="005B4D54"/>
    <w:rsid w:val="005B513E"/>
    <w:rsid w:val="005B52E3"/>
    <w:rsid w:val="005B5DB3"/>
    <w:rsid w:val="005C0D49"/>
    <w:rsid w:val="005C0F07"/>
    <w:rsid w:val="005C1A39"/>
    <w:rsid w:val="005C1D4E"/>
    <w:rsid w:val="005C2672"/>
    <w:rsid w:val="005C407B"/>
    <w:rsid w:val="005C487E"/>
    <w:rsid w:val="005C4B86"/>
    <w:rsid w:val="005C5A0A"/>
    <w:rsid w:val="005C6460"/>
    <w:rsid w:val="005C7589"/>
    <w:rsid w:val="005C77BF"/>
    <w:rsid w:val="005C7850"/>
    <w:rsid w:val="005D0442"/>
    <w:rsid w:val="005D3FB8"/>
    <w:rsid w:val="005D4436"/>
    <w:rsid w:val="005D502B"/>
    <w:rsid w:val="005D5770"/>
    <w:rsid w:val="005D5D89"/>
    <w:rsid w:val="005D6678"/>
    <w:rsid w:val="005D71DE"/>
    <w:rsid w:val="005E01D0"/>
    <w:rsid w:val="005E0235"/>
    <w:rsid w:val="005E127F"/>
    <w:rsid w:val="005E3ED4"/>
    <w:rsid w:val="005E54B1"/>
    <w:rsid w:val="005E55F6"/>
    <w:rsid w:val="005E646D"/>
    <w:rsid w:val="005E7BC3"/>
    <w:rsid w:val="005E7D87"/>
    <w:rsid w:val="005F105A"/>
    <w:rsid w:val="005F1C9E"/>
    <w:rsid w:val="005F2578"/>
    <w:rsid w:val="005F2EC0"/>
    <w:rsid w:val="005F304C"/>
    <w:rsid w:val="005F3AE8"/>
    <w:rsid w:val="005F4A77"/>
    <w:rsid w:val="005F51B9"/>
    <w:rsid w:val="005F5233"/>
    <w:rsid w:val="005F6451"/>
    <w:rsid w:val="005F7063"/>
    <w:rsid w:val="00600453"/>
    <w:rsid w:val="006020D4"/>
    <w:rsid w:val="0060358F"/>
    <w:rsid w:val="00604A1F"/>
    <w:rsid w:val="006050B1"/>
    <w:rsid w:val="0060639C"/>
    <w:rsid w:val="00607C61"/>
    <w:rsid w:val="00610EE0"/>
    <w:rsid w:val="00612254"/>
    <w:rsid w:val="00613079"/>
    <w:rsid w:val="006148B9"/>
    <w:rsid w:val="006149EA"/>
    <w:rsid w:val="00614B7D"/>
    <w:rsid w:val="006167AC"/>
    <w:rsid w:val="006203F8"/>
    <w:rsid w:val="00621D5B"/>
    <w:rsid w:val="00622079"/>
    <w:rsid w:val="00623489"/>
    <w:rsid w:val="00624C8D"/>
    <w:rsid w:val="0062631C"/>
    <w:rsid w:val="006264FF"/>
    <w:rsid w:val="00626580"/>
    <w:rsid w:val="00627A0F"/>
    <w:rsid w:val="00627A4C"/>
    <w:rsid w:val="00631231"/>
    <w:rsid w:val="0063202D"/>
    <w:rsid w:val="006328C8"/>
    <w:rsid w:val="006331B4"/>
    <w:rsid w:val="00634BD0"/>
    <w:rsid w:val="00634DB5"/>
    <w:rsid w:val="00634EFE"/>
    <w:rsid w:val="006354E1"/>
    <w:rsid w:val="006359EE"/>
    <w:rsid w:val="0063640B"/>
    <w:rsid w:val="00636B58"/>
    <w:rsid w:val="00637613"/>
    <w:rsid w:val="0063777D"/>
    <w:rsid w:val="006379C7"/>
    <w:rsid w:val="00637B96"/>
    <w:rsid w:val="00640296"/>
    <w:rsid w:val="00640BEB"/>
    <w:rsid w:val="00641808"/>
    <w:rsid w:val="00643AEC"/>
    <w:rsid w:val="00644119"/>
    <w:rsid w:val="006446C0"/>
    <w:rsid w:val="0064598F"/>
    <w:rsid w:val="00646C2C"/>
    <w:rsid w:val="00647F54"/>
    <w:rsid w:val="00650AAE"/>
    <w:rsid w:val="00651154"/>
    <w:rsid w:val="0065132B"/>
    <w:rsid w:val="0065283B"/>
    <w:rsid w:val="0065306D"/>
    <w:rsid w:val="00653076"/>
    <w:rsid w:val="00653130"/>
    <w:rsid w:val="00653B43"/>
    <w:rsid w:val="00654391"/>
    <w:rsid w:val="0065453C"/>
    <w:rsid w:val="0065497D"/>
    <w:rsid w:val="00654EFD"/>
    <w:rsid w:val="00655B18"/>
    <w:rsid w:val="00657612"/>
    <w:rsid w:val="00657B05"/>
    <w:rsid w:val="00657CA3"/>
    <w:rsid w:val="0066071C"/>
    <w:rsid w:val="006616DD"/>
    <w:rsid w:val="006618F4"/>
    <w:rsid w:val="00661920"/>
    <w:rsid w:val="00662B05"/>
    <w:rsid w:val="00662CE8"/>
    <w:rsid w:val="00663822"/>
    <w:rsid w:val="00665E2F"/>
    <w:rsid w:val="006668F8"/>
    <w:rsid w:val="00666958"/>
    <w:rsid w:val="006675A4"/>
    <w:rsid w:val="00667B17"/>
    <w:rsid w:val="00670F4A"/>
    <w:rsid w:val="00672C68"/>
    <w:rsid w:val="006734A9"/>
    <w:rsid w:val="00673CD9"/>
    <w:rsid w:val="00673F07"/>
    <w:rsid w:val="00674923"/>
    <w:rsid w:val="00676C47"/>
    <w:rsid w:val="0067790D"/>
    <w:rsid w:val="00681CE0"/>
    <w:rsid w:val="00683178"/>
    <w:rsid w:val="00683D1C"/>
    <w:rsid w:val="00683F40"/>
    <w:rsid w:val="006847A1"/>
    <w:rsid w:val="006854CA"/>
    <w:rsid w:val="006867D4"/>
    <w:rsid w:val="00686C92"/>
    <w:rsid w:val="00687565"/>
    <w:rsid w:val="00690212"/>
    <w:rsid w:val="00690C68"/>
    <w:rsid w:val="00691E2F"/>
    <w:rsid w:val="0069297C"/>
    <w:rsid w:val="006939F5"/>
    <w:rsid w:val="00694F28"/>
    <w:rsid w:val="006957E8"/>
    <w:rsid w:val="00695BE1"/>
    <w:rsid w:val="006969D9"/>
    <w:rsid w:val="006A29D2"/>
    <w:rsid w:val="006A386F"/>
    <w:rsid w:val="006A6003"/>
    <w:rsid w:val="006A604C"/>
    <w:rsid w:val="006A67B9"/>
    <w:rsid w:val="006A75F4"/>
    <w:rsid w:val="006B1865"/>
    <w:rsid w:val="006B1929"/>
    <w:rsid w:val="006B19F0"/>
    <w:rsid w:val="006B2700"/>
    <w:rsid w:val="006B2BEE"/>
    <w:rsid w:val="006B3AB2"/>
    <w:rsid w:val="006B3E26"/>
    <w:rsid w:val="006B655E"/>
    <w:rsid w:val="006B673C"/>
    <w:rsid w:val="006B7A64"/>
    <w:rsid w:val="006C07BB"/>
    <w:rsid w:val="006C149F"/>
    <w:rsid w:val="006C151D"/>
    <w:rsid w:val="006C4CA1"/>
    <w:rsid w:val="006C5417"/>
    <w:rsid w:val="006C5850"/>
    <w:rsid w:val="006C67AC"/>
    <w:rsid w:val="006C6F0A"/>
    <w:rsid w:val="006C7682"/>
    <w:rsid w:val="006C77E5"/>
    <w:rsid w:val="006C783A"/>
    <w:rsid w:val="006C7E4C"/>
    <w:rsid w:val="006D113A"/>
    <w:rsid w:val="006D1873"/>
    <w:rsid w:val="006D585A"/>
    <w:rsid w:val="006D7820"/>
    <w:rsid w:val="006E0DE0"/>
    <w:rsid w:val="006E1D7B"/>
    <w:rsid w:val="006E1F11"/>
    <w:rsid w:val="006E2179"/>
    <w:rsid w:val="006E3845"/>
    <w:rsid w:val="006E39EB"/>
    <w:rsid w:val="006E3E9C"/>
    <w:rsid w:val="006E44DD"/>
    <w:rsid w:val="006E49E9"/>
    <w:rsid w:val="006E4AE4"/>
    <w:rsid w:val="006E4B39"/>
    <w:rsid w:val="006E7210"/>
    <w:rsid w:val="006E7A9D"/>
    <w:rsid w:val="006E7AD2"/>
    <w:rsid w:val="006F2E2F"/>
    <w:rsid w:val="006F3312"/>
    <w:rsid w:val="006F38CB"/>
    <w:rsid w:val="006F45EF"/>
    <w:rsid w:val="006F4FAC"/>
    <w:rsid w:val="006F5366"/>
    <w:rsid w:val="006F5B06"/>
    <w:rsid w:val="006F719B"/>
    <w:rsid w:val="006F7305"/>
    <w:rsid w:val="006F7407"/>
    <w:rsid w:val="006F75C3"/>
    <w:rsid w:val="006F7830"/>
    <w:rsid w:val="00700108"/>
    <w:rsid w:val="00701A7B"/>
    <w:rsid w:val="00702D10"/>
    <w:rsid w:val="007035C6"/>
    <w:rsid w:val="00703B7F"/>
    <w:rsid w:val="007041E2"/>
    <w:rsid w:val="00705089"/>
    <w:rsid w:val="007054E5"/>
    <w:rsid w:val="00705D8D"/>
    <w:rsid w:val="00706ABB"/>
    <w:rsid w:val="0071098D"/>
    <w:rsid w:val="00710B7B"/>
    <w:rsid w:val="00711523"/>
    <w:rsid w:val="00711820"/>
    <w:rsid w:val="007121CD"/>
    <w:rsid w:val="00712E99"/>
    <w:rsid w:val="007144E3"/>
    <w:rsid w:val="007151EC"/>
    <w:rsid w:val="00715616"/>
    <w:rsid w:val="0071565E"/>
    <w:rsid w:val="00716B51"/>
    <w:rsid w:val="00716C00"/>
    <w:rsid w:val="00717138"/>
    <w:rsid w:val="007174BA"/>
    <w:rsid w:val="00717B16"/>
    <w:rsid w:val="007217BB"/>
    <w:rsid w:val="00721C2F"/>
    <w:rsid w:val="00722DDD"/>
    <w:rsid w:val="00724571"/>
    <w:rsid w:val="007246D7"/>
    <w:rsid w:val="0072498C"/>
    <w:rsid w:val="00724D0E"/>
    <w:rsid w:val="007256F7"/>
    <w:rsid w:val="00725C16"/>
    <w:rsid w:val="00726B38"/>
    <w:rsid w:val="007304E0"/>
    <w:rsid w:val="007311FB"/>
    <w:rsid w:val="00731AD2"/>
    <w:rsid w:val="0073422A"/>
    <w:rsid w:val="00734663"/>
    <w:rsid w:val="00735883"/>
    <w:rsid w:val="007361B9"/>
    <w:rsid w:val="00736A1E"/>
    <w:rsid w:val="007413A5"/>
    <w:rsid w:val="00743943"/>
    <w:rsid w:val="007444EB"/>
    <w:rsid w:val="00745C3B"/>
    <w:rsid w:val="00746032"/>
    <w:rsid w:val="007460FB"/>
    <w:rsid w:val="007506E4"/>
    <w:rsid w:val="007520C7"/>
    <w:rsid w:val="0075233F"/>
    <w:rsid w:val="007537E7"/>
    <w:rsid w:val="0075475E"/>
    <w:rsid w:val="00755DD9"/>
    <w:rsid w:val="007567A0"/>
    <w:rsid w:val="007579EB"/>
    <w:rsid w:val="00760D7B"/>
    <w:rsid w:val="007624B9"/>
    <w:rsid w:val="00763343"/>
    <w:rsid w:val="0076475A"/>
    <w:rsid w:val="007663E3"/>
    <w:rsid w:val="007666EC"/>
    <w:rsid w:val="007705F2"/>
    <w:rsid w:val="00771065"/>
    <w:rsid w:val="00771935"/>
    <w:rsid w:val="00771FEE"/>
    <w:rsid w:val="00772BBB"/>
    <w:rsid w:val="00772E92"/>
    <w:rsid w:val="00773B35"/>
    <w:rsid w:val="007752B7"/>
    <w:rsid w:val="00775529"/>
    <w:rsid w:val="007768A0"/>
    <w:rsid w:val="00780CA3"/>
    <w:rsid w:val="00780CD6"/>
    <w:rsid w:val="00781487"/>
    <w:rsid w:val="00781D32"/>
    <w:rsid w:val="00784237"/>
    <w:rsid w:val="007842E1"/>
    <w:rsid w:val="00785A52"/>
    <w:rsid w:val="00786158"/>
    <w:rsid w:val="007872DB"/>
    <w:rsid w:val="00787FAA"/>
    <w:rsid w:val="00790A45"/>
    <w:rsid w:val="007921DB"/>
    <w:rsid w:val="007926EC"/>
    <w:rsid w:val="00796CDD"/>
    <w:rsid w:val="007A04F0"/>
    <w:rsid w:val="007A0B1F"/>
    <w:rsid w:val="007A1191"/>
    <w:rsid w:val="007A1D4B"/>
    <w:rsid w:val="007A1F1F"/>
    <w:rsid w:val="007A236B"/>
    <w:rsid w:val="007A2C9F"/>
    <w:rsid w:val="007A3A8E"/>
    <w:rsid w:val="007A3BF6"/>
    <w:rsid w:val="007A5E72"/>
    <w:rsid w:val="007A5FA8"/>
    <w:rsid w:val="007A746D"/>
    <w:rsid w:val="007A7880"/>
    <w:rsid w:val="007A7E18"/>
    <w:rsid w:val="007B1E95"/>
    <w:rsid w:val="007B254C"/>
    <w:rsid w:val="007B31C8"/>
    <w:rsid w:val="007B332D"/>
    <w:rsid w:val="007B509D"/>
    <w:rsid w:val="007B565B"/>
    <w:rsid w:val="007B5AAD"/>
    <w:rsid w:val="007B69FC"/>
    <w:rsid w:val="007B7395"/>
    <w:rsid w:val="007C0172"/>
    <w:rsid w:val="007C138D"/>
    <w:rsid w:val="007C1834"/>
    <w:rsid w:val="007C1AA3"/>
    <w:rsid w:val="007C223A"/>
    <w:rsid w:val="007C33DF"/>
    <w:rsid w:val="007C3856"/>
    <w:rsid w:val="007C469D"/>
    <w:rsid w:val="007C4878"/>
    <w:rsid w:val="007C6A89"/>
    <w:rsid w:val="007C6D9C"/>
    <w:rsid w:val="007C73BF"/>
    <w:rsid w:val="007D09C8"/>
    <w:rsid w:val="007D0A5B"/>
    <w:rsid w:val="007D0FAF"/>
    <w:rsid w:val="007D2B86"/>
    <w:rsid w:val="007D2FD8"/>
    <w:rsid w:val="007D356F"/>
    <w:rsid w:val="007D3C47"/>
    <w:rsid w:val="007D3D27"/>
    <w:rsid w:val="007D4167"/>
    <w:rsid w:val="007D464E"/>
    <w:rsid w:val="007D4C2B"/>
    <w:rsid w:val="007D54CA"/>
    <w:rsid w:val="007D6E5D"/>
    <w:rsid w:val="007E0AE5"/>
    <w:rsid w:val="007E0D23"/>
    <w:rsid w:val="007E1075"/>
    <w:rsid w:val="007E1F24"/>
    <w:rsid w:val="007E2DC0"/>
    <w:rsid w:val="007E2E00"/>
    <w:rsid w:val="007E4570"/>
    <w:rsid w:val="007E74B4"/>
    <w:rsid w:val="007F043C"/>
    <w:rsid w:val="007F05B5"/>
    <w:rsid w:val="007F0B0C"/>
    <w:rsid w:val="007F1A1F"/>
    <w:rsid w:val="007F1AEE"/>
    <w:rsid w:val="007F2095"/>
    <w:rsid w:val="007F3B64"/>
    <w:rsid w:val="007F3E67"/>
    <w:rsid w:val="007F5758"/>
    <w:rsid w:val="007F669D"/>
    <w:rsid w:val="007F6E3B"/>
    <w:rsid w:val="007F72F7"/>
    <w:rsid w:val="007F741F"/>
    <w:rsid w:val="0080263C"/>
    <w:rsid w:val="0080276F"/>
    <w:rsid w:val="00802F53"/>
    <w:rsid w:val="00803519"/>
    <w:rsid w:val="00803EC0"/>
    <w:rsid w:val="008052F2"/>
    <w:rsid w:val="008054DB"/>
    <w:rsid w:val="00806E74"/>
    <w:rsid w:val="008075D1"/>
    <w:rsid w:val="00807835"/>
    <w:rsid w:val="00810141"/>
    <w:rsid w:val="00811BE5"/>
    <w:rsid w:val="00812778"/>
    <w:rsid w:val="00812A92"/>
    <w:rsid w:val="008130EB"/>
    <w:rsid w:val="008136B0"/>
    <w:rsid w:val="00816061"/>
    <w:rsid w:val="008167CC"/>
    <w:rsid w:val="00817F65"/>
    <w:rsid w:val="00820015"/>
    <w:rsid w:val="00820241"/>
    <w:rsid w:val="00820707"/>
    <w:rsid w:val="00820B16"/>
    <w:rsid w:val="00823135"/>
    <w:rsid w:val="00823BD4"/>
    <w:rsid w:val="00825593"/>
    <w:rsid w:val="0082561C"/>
    <w:rsid w:val="00825BE0"/>
    <w:rsid w:val="008260C7"/>
    <w:rsid w:val="00826DA6"/>
    <w:rsid w:val="00827293"/>
    <w:rsid w:val="00827765"/>
    <w:rsid w:val="0082793E"/>
    <w:rsid w:val="00832481"/>
    <w:rsid w:val="00832BBD"/>
    <w:rsid w:val="0083560F"/>
    <w:rsid w:val="00835CA6"/>
    <w:rsid w:val="0083630F"/>
    <w:rsid w:val="008406D2"/>
    <w:rsid w:val="00841675"/>
    <w:rsid w:val="0084246B"/>
    <w:rsid w:val="008427AF"/>
    <w:rsid w:val="00842821"/>
    <w:rsid w:val="00842927"/>
    <w:rsid w:val="00842D21"/>
    <w:rsid w:val="008438AC"/>
    <w:rsid w:val="00843B7D"/>
    <w:rsid w:val="008443FC"/>
    <w:rsid w:val="0084447A"/>
    <w:rsid w:val="00844A63"/>
    <w:rsid w:val="00844D8E"/>
    <w:rsid w:val="0084659D"/>
    <w:rsid w:val="00847428"/>
    <w:rsid w:val="00847439"/>
    <w:rsid w:val="0084750F"/>
    <w:rsid w:val="0084759D"/>
    <w:rsid w:val="00847D1A"/>
    <w:rsid w:val="008505BB"/>
    <w:rsid w:val="00851CB7"/>
    <w:rsid w:val="00852C09"/>
    <w:rsid w:val="00854438"/>
    <w:rsid w:val="0085554B"/>
    <w:rsid w:val="008555D7"/>
    <w:rsid w:val="00855752"/>
    <w:rsid w:val="00855AB9"/>
    <w:rsid w:val="008560A3"/>
    <w:rsid w:val="0085746B"/>
    <w:rsid w:val="00860249"/>
    <w:rsid w:val="008605A3"/>
    <w:rsid w:val="008613B2"/>
    <w:rsid w:val="00861890"/>
    <w:rsid w:val="00861BA1"/>
    <w:rsid w:val="00861F04"/>
    <w:rsid w:val="0086285F"/>
    <w:rsid w:val="00862951"/>
    <w:rsid w:val="00862C06"/>
    <w:rsid w:val="00863667"/>
    <w:rsid w:val="00864C3E"/>
    <w:rsid w:val="00864F10"/>
    <w:rsid w:val="0086586A"/>
    <w:rsid w:val="00865D2A"/>
    <w:rsid w:val="008661DC"/>
    <w:rsid w:val="008668F9"/>
    <w:rsid w:val="0086792C"/>
    <w:rsid w:val="008711D9"/>
    <w:rsid w:val="00873910"/>
    <w:rsid w:val="00873DCE"/>
    <w:rsid w:val="00874263"/>
    <w:rsid w:val="00875840"/>
    <w:rsid w:val="00875C51"/>
    <w:rsid w:val="00876775"/>
    <w:rsid w:val="00876848"/>
    <w:rsid w:val="0087795D"/>
    <w:rsid w:val="008812E4"/>
    <w:rsid w:val="00881428"/>
    <w:rsid w:val="00883416"/>
    <w:rsid w:val="00887080"/>
    <w:rsid w:val="008907CC"/>
    <w:rsid w:val="00892D79"/>
    <w:rsid w:val="0089415F"/>
    <w:rsid w:val="008946C8"/>
    <w:rsid w:val="00894C1A"/>
    <w:rsid w:val="00895342"/>
    <w:rsid w:val="008959A6"/>
    <w:rsid w:val="00895C5A"/>
    <w:rsid w:val="00896096"/>
    <w:rsid w:val="0089631A"/>
    <w:rsid w:val="00896C5B"/>
    <w:rsid w:val="00896E2C"/>
    <w:rsid w:val="00896F54"/>
    <w:rsid w:val="00897DCB"/>
    <w:rsid w:val="008A0B0A"/>
    <w:rsid w:val="008A2C28"/>
    <w:rsid w:val="008A3634"/>
    <w:rsid w:val="008A3691"/>
    <w:rsid w:val="008A40BC"/>
    <w:rsid w:val="008A42CA"/>
    <w:rsid w:val="008A45D8"/>
    <w:rsid w:val="008A50D2"/>
    <w:rsid w:val="008A6B30"/>
    <w:rsid w:val="008A70CE"/>
    <w:rsid w:val="008B0E02"/>
    <w:rsid w:val="008B253A"/>
    <w:rsid w:val="008B31F5"/>
    <w:rsid w:val="008B39F5"/>
    <w:rsid w:val="008B4686"/>
    <w:rsid w:val="008B5434"/>
    <w:rsid w:val="008B5A8A"/>
    <w:rsid w:val="008B5B99"/>
    <w:rsid w:val="008B64EA"/>
    <w:rsid w:val="008B6D8B"/>
    <w:rsid w:val="008B7138"/>
    <w:rsid w:val="008B78F7"/>
    <w:rsid w:val="008C13F9"/>
    <w:rsid w:val="008C1632"/>
    <w:rsid w:val="008C22F3"/>
    <w:rsid w:val="008C4713"/>
    <w:rsid w:val="008C48F0"/>
    <w:rsid w:val="008C4F4A"/>
    <w:rsid w:val="008C52EF"/>
    <w:rsid w:val="008C6525"/>
    <w:rsid w:val="008C68CA"/>
    <w:rsid w:val="008C6C51"/>
    <w:rsid w:val="008C6E0E"/>
    <w:rsid w:val="008C73AD"/>
    <w:rsid w:val="008D11B3"/>
    <w:rsid w:val="008D11E1"/>
    <w:rsid w:val="008D2419"/>
    <w:rsid w:val="008D401C"/>
    <w:rsid w:val="008D4C5A"/>
    <w:rsid w:val="008D6FBE"/>
    <w:rsid w:val="008E053B"/>
    <w:rsid w:val="008E189D"/>
    <w:rsid w:val="008E1BD6"/>
    <w:rsid w:val="008E1F24"/>
    <w:rsid w:val="008E22A7"/>
    <w:rsid w:val="008E2898"/>
    <w:rsid w:val="008E323D"/>
    <w:rsid w:val="008E36C7"/>
    <w:rsid w:val="008E4BD9"/>
    <w:rsid w:val="008E5843"/>
    <w:rsid w:val="008E7207"/>
    <w:rsid w:val="008E7E8E"/>
    <w:rsid w:val="008F0238"/>
    <w:rsid w:val="008F0AC5"/>
    <w:rsid w:val="008F1E1C"/>
    <w:rsid w:val="008F26BD"/>
    <w:rsid w:val="008F3530"/>
    <w:rsid w:val="008F353F"/>
    <w:rsid w:val="008F4EDC"/>
    <w:rsid w:val="008F6B7E"/>
    <w:rsid w:val="008F6BE5"/>
    <w:rsid w:val="008F6C5B"/>
    <w:rsid w:val="008F7010"/>
    <w:rsid w:val="008F71BB"/>
    <w:rsid w:val="008F754B"/>
    <w:rsid w:val="008F7BEA"/>
    <w:rsid w:val="008F7E30"/>
    <w:rsid w:val="0090180D"/>
    <w:rsid w:val="00902D14"/>
    <w:rsid w:val="00902D4A"/>
    <w:rsid w:val="009032D9"/>
    <w:rsid w:val="00903AD7"/>
    <w:rsid w:val="00904F4D"/>
    <w:rsid w:val="009050C9"/>
    <w:rsid w:val="0090521A"/>
    <w:rsid w:val="009069AA"/>
    <w:rsid w:val="009079B9"/>
    <w:rsid w:val="0091020F"/>
    <w:rsid w:val="009125B1"/>
    <w:rsid w:val="00912C4D"/>
    <w:rsid w:val="009130A0"/>
    <w:rsid w:val="00913685"/>
    <w:rsid w:val="00913D64"/>
    <w:rsid w:val="009154D6"/>
    <w:rsid w:val="009156D4"/>
    <w:rsid w:val="009203B9"/>
    <w:rsid w:val="00920E45"/>
    <w:rsid w:val="00922363"/>
    <w:rsid w:val="0092316D"/>
    <w:rsid w:val="009238D6"/>
    <w:rsid w:val="00924E1B"/>
    <w:rsid w:val="00924E2A"/>
    <w:rsid w:val="00925C23"/>
    <w:rsid w:val="009261DF"/>
    <w:rsid w:val="009265B5"/>
    <w:rsid w:val="00926D21"/>
    <w:rsid w:val="00926F2C"/>
    <w:rsid w:val="00927BBD"/>
    <w:rsid w:val="00927BEF"/>
    <w:rsid w:val="00927F19"/>
    <w:rsid w:val="009318E4"/>
    <w:rsid w:val="00931922"/>
    <w:rsid w:val="0093245E"/>
    <w:rsid w:val="00932AC4"/>
    <w:rsid w:val="00933317"/>
    <w:rsid w:val="009338C7"/>
    <w:rsid w:val="009340AA"/>
    <w:rsid w:val="00934ECE"/>
    <w:rsid w:val="00935E99"/>
    <w:rsid w:val="00935EBE"/>
    <w:rsid w:val="00937720"/>
    <w:rsid w:val="00937B53"/>
    <w:rsid w:val="00937EAE"/>
    <w:rsid w:val="00937F5C"/>
    <w:rsid w:val="00940B98"/>
    <w:rsid w:val="00941B9B"/>
    <w:rsid w:val="00943615"/>
    <w:rsid w:val="009439C4"/>
    <w:rsid w:val="009440CE"/>
    <w:rsid w:val="009446A8"/>
    <w:rsid w:val="00944BD5"/>
    <w:rsid w:val="00945572"/>
    <w:rsid w:val="00946486"/>
    <w:rsid w:val="00951209"/>
    <w:rsid w:val="00951B4F"/>
    <w:rsid w:val="009535F5"/>
    <w:rsid w:val="00953CA3"/>
    <w:rsid w:val="009547E1"/>
    <w:rsid w:val="00954F7B"/>
    <w:rsid w:val="00955308"/>
    <w:rsid w:val="00957570"/>
    <w:rsid w:val="00957679"/>
    <w:rsid w:val="009577D9"/>
    <w:rsid w:val="00957A78"/>
    <w:rsid w:val="00960753"/>
    <w:rsid w:val="00960F6D"/>
    <w:rsid w:val="00961297"/>
    <w:rsid w:val="00962496"/>
    <w:rsid w:val="009638BE"/>
    <w:rsid w:val="0096441C"/>
    <w:rsid w:val="00964F3F"/>
    <w:rsid w:val="00965183"/>
    <w:rsid w:val="00965880"/>
    <w:rsid w:val="00965AAC"/>
    <w:rsid w:val="00965BFE"/>
    <w:rsid w:val="00966DD3"/>
    <w:rsid w:val="00970006"/>
    <w:rsid w:val="0097089E"/>
    <w:rsid w:val="00971141"/>
    <w:rsid w:val="00971998"/>
    <w:rsid w:val="00972647"/>
    <w:rsid w:val="00972B70"/>
    <w:rsid w:val="00973ADC"/>
    <w:rsid w:val="009764D7"/>
    <w:rsid w:val="00977F8C"/>
    <w:rsid w:val="0098033A"/>
    <w:rsid w:val="00980771"/>
    <w:rsid w:val="00981318"/>
    <w:rsid w:val="00981C66"/>
    <w:rsid w:val="0098253E"/>
    <w:rsid w:val="00982549"/>
    <w:rsid w:val="00983530"/>
    <w:rsid w:val="0098361F"/>
    <w:rsid w:val="00983C4E"/>
    <w:rsid w:val="00984341"/>
    <w:rsid w:val="009848A5"/>
    <w:rsid w:val="00986D50"/>
    <w:rsid w:val="009872C8"/>
    <w:rsid w:val="009900B5"/>
    <w:rsid w:val="009903F5"/>
    <w:rsid w:val="00990DC4"/>
    <w:rsid w:val="009919F0"/>
    <w:rsid w:val="009934A0"/>
    <w:rsid w:val="0099482F"/>
    <w:rsid w:val="0099583C"/>
    <w:rsid w:val="00995BC7"/>
    <w:rsid w:val="009969B4"/>
    <w:rsid w:val="009973A7"/>
    <w:rsid w:val="009A0277"/>
    <w:rsid w:val="009A0D0A"/>
    <w:rsid w:val="009A0D67"/>
    <w:rsid w:val="009A1D8B"/>
    <w:rsid w:val="009A2456"/>
    <w:rsid w:val="009A2F83"/>
    <w:rsid w:val="009A375A"/>
    <w:rsid w:val="009A3C62"/>
    <w:rsid w:val="009A5B73"/>
    <w:rsid w:val="009A5E41"/>
    <w:rsid w:val="009A6081"/>
    <w:rsid w:val="009A6F4A"/>
    <w:rsid w:val="009A758B"/>
    <w:rsid w:val="009B0CBE"/>
    <w:rsid w:val="009B1767"/>
    <w:rsid w:val="009B1963"/>
    <w:rsid w:val="009B1DCB"/>
    <w:rsid w:val="009B2C71"/>
    <w:rsid w:val="009B4CC3"/>
    <w:rsid w:val="009B5FA0"/>
    <w:rsid w:val="009B657F"/>
    <w:rsid w:val="009B733A"/>
    <w:rsid w:val="009B73DD"/>
    <w:rsid w:val="009B7691"/>
    <w:rsid w:val="009C0BAD"/>
    <w:rsid w:val="009C322D"/>
    <w:rsid w:val="009C446F"/>
    <w:rsid w:val="009C48C0"/>
    <w:rsid w:val="009C4C35"/>
    <w:rsid w:val="009C4F1F"/>
    <w:rsid w:val="009C6709"/>
    <w:rsid w:val="009C7102"/>
    <w:rsid w:val="009C7386"/>
    <w:rsid w:val="009C73BA"/>
    <w:rsid w:val="009C74E6"/>
    <w:rsid w:val="009C7C9E"/>
    <w:rsid w:val="009D015B"/>
    <w:rsid w:val="009D09CC"/>
    <w:rsid w:val="009D09E3"/>
    <w:rsid w:val="009D116E"/>
    <w:rsid w:val="009D1A4F"/>
    <w:rsid w:val="009D22F3"/>
    <w:rsid w:val="009D3347"/>
    <w:rsid w:val="009D49E2"/>
    <w:rsid w:val="009D5D5B"/>
    <w:rsid w:val="009D604B"/>
    <w:rsid w:val="009D6E70"/>
    <w:rsid w:val="009E063D"/>
    <w:rsid w:val="009E167E"/>
    <w:rsid w:val="009E3021"/>
    <w:rsid w:val="009E3476"/>
    <w:rsid w:val="009E49F4"/>
    <w:rsid w:val="009E520B"/>
    <w:rsid w:val="009E7F4F"/>
    <w:rsid w:val="009F0CE4"/>
    <w:rsid w:val="009F0F1C"/>
    <w:rsid w:val="009F11C1"/>
    <w:rsid w:val="009F1DA7"/>
    <w:rsid w:val="009F4136"/>
    <w:rsid w:val="009F41F8"/>
    <w:rsid w:val="009F5BE2"/>
    <w:rsid w:val="009F737B"/>
    <w:rsid w:val="00A0047A"/>
    <w:rsid w:val="00A00B48"/>
    <w:rsid w:val="00A015B9"/>
    <w:rsid w:val="00A026C1"/>
    <w:rsid w:val="00A0380B"/>
    <w:rsid w:val="00A03973"/>
    <w:rsid w:val="00A03EC4"/>
    <w:rsid w:val="00A040BA"/>
    <w:rsid w:val="00A04A88"/>
    <w:rsid w:val="00A05794"/>
    <w:rsid w:val="00A0592E"/>
    <w:rsid w:val="00A06C00"/>
    <w:rsid w:val="00A06E73"/>
    <w:rsid w:val="00A0755F"/>
    <w:rsid w:val="00A0790B"/>
    <w:rsid w:val="00A11524"/>
    <w:rsid w:val="00A11CF8"/>
    <w:rsid w:val="00A13A85"/>
    <w:rsid w:val="00A13D28"/>
    <w:rsid w:val="00A13EB2"/>
    <w:rsid w:val="00A146FB"/>
    <w:rsid w:val="00A14753"/>
    <w:rsid w:val="00A1553D"/>
    <w:rsid w:val="00A155CB"/>
    <w:rsid w:val="00A20206"/>
    <w:rsid w:val="00A20409"/>
    <w:rsid w:val="00A20411"/>
    <w:rsid w:val="00A211FF"/>
    <w:rsid w:val="00A22DAE"/>
    <w:rsid w:val="00A23FED"/>
    <w:rsid w:val="00A2469D"/>
    <w:rsid w:val="00A27420"/>
    <w:rsid w:val="00A276F4"/>
    <w:rsid w:val="00A27CC9"/>
    <w:rsid w:val="00A304DE"/>
    <w:rsid w:val="00A30CB7"/>
    <w:rsid w:val="00A30F14"/>
    <w:rsid w:val="00A31638"/>
    <w:rsid w:val="00A31B25"/>
    <w:rsid w:val="00A31BA2"/>
    <w:rsid w:val="00A333FD"/>
    <w:rsid w:val="00A33721"/>
    <w:rsid w:val="00A33FCB"/>
    <w:rsid w:val="00A34E54"/>
    <w:rsid w:val="00A34FE7"/>
    <w:rsid w:val="00A3726B"/>
    <w:rsid w:val="00A3738B"/>
    <w:rsid w:val="00A37EB3"/>
    <w:rsid w:val="00A4071B"/>
    <w:rsid w:val="00A42673"/>
    <w:rsid w:val="00A42C61"/>
    <w:rsid w:val="00A43175"/>
    <w:rsid w:val="00A44CF9"/>
    <w:rsid w:val="00A44F9E"/>
    <w:rsid w:val="00A45090"/>
    <w:rsid w:val="00A455F3"/>
    <w:rsid w:val="00A45BE3"/>
    <w:rsid w:val="00A4602E"/>
    <w:rsid w:val="00A46078"/>
    <w:rsid w:val="00A50713"/>
    <w:rsid w:val="00A50D19"/>
    <w:rsid w:val="00A51050"/>
    <w:rsid w:val="00A5108D"/>
    <w:rsid w:val="00A51AF9"/>
    <w:rsid w:val="00A546E2"/>
    <w:rsid w:val="00A5511C"/>
    <w:rsid w:val="00A5701B"/>
    <w:rsid w:val="00A570F4"/>
    <w:rsid w:val="00A57452"/>
    <w:rsid w:val="00A5787F"/>
    <w:rsid w:val="00A6018C"/>
    <w:rsid w:val="00A60B20"/>
    <w:rsid w:val="00A613FE"/>
    <w:rsid w:val="00A664D7"/>
    <w:rsid w:val="00A67164"/>
    <w:rsid w:val="00A67BBF"/>
    <w:rsid w:val="00A67C8D"/>
    <w:rsid w:val="00A67ED4"/>
    <w:rsid w:val="00A702E3"/>
    <w:rsid w:val="00A70CE0"/>
    <w:rsid w:val="00A71032"/>
    <w:rsid w:val="00A712F2"/>
    <w:rsid w:val="00A72F16"/>
    <w:rsid w:val="00A734E9"/>
    <w:rsid w:val="00A7380E"/>
    <w:rsid w:val="00A75A01"/>
    <w:rsid w:val="00A773E1"/>
    <w:rsid w:val="00A80BE4"/>
    <w:rsid w:val="00A80D2C"/>
    <w:rsid w:val="00A8239C"/>
    <w:rsid w:val="00A83C0B"/>
    <w:rsid w:val="00A83C45"/>
    <w:rsid w:val="00A85744"/>
    <w:rsid w:val="00A8632F"/>
    <w:rsid w:val="00A87D2C"/>
    <w:rsid w:val="00A9098B"/>
    <w:rsid w:val="00A9101D"/>
    <w:rsid w:val="00A9142C"/>
    <w:rsid w:val="00A92BFE"/>
    <w:rsid w:val="00A92FF1"/>
    <w:rsid w:val="00A93202"/>
    <w:rsid w:val="00A93BFB"/>
    <w:rsid w:val="00A93FA7"/>
    <w:rsid w:val="00A941AA"/>
    <w:rsid w:val="00A95E24"/>
    <w:rsid w:val="00A965C6"/>
    <w:rsid w:val="00A96607"/>
    <w:rsid w:val="00A96812"/>
    <w:rsid w:val="00A968F0"/>
    <w:rsid w:val="00A96CFB"/>
    <w:rsid w:val="00A97837"/>
    <w:rsid w:val="00AA1E70"/>
    <w:rsid w:val="00AA2A8B"/>
    <w:rsid w:val="00AA2CA5"/>
    <w:rsid w:val="00AA3C26"/>
    <w:rsid w:val="00AA3D03"/>
    <w:rsid w:val="00AA48CC"/>
    <w:rsid w:val="00AA5904"/>
    <w:rsid w:val="00AA5DA4"/>
    <w:rsid w:val="00AA600A"/>
    <w:rsid w:val="00AA69E6"/>
    <w:rsid w:val="00AA7780"/>
    <w:rsid w:val="00AB2EC0"/>
    <w:rsid w:val="00AB2F69"/>
    <w:rsid w:val="00AB379B"/>
    <w:rsid w:val="00AB4FA0"/>
    <w:rsid w:val="00AB65BC"/>
    <w:rsid w:val="00AB7E82"/>
    <w:rsid w:val="00AC0D1F"/>
    <w:rsid w:val="00AC2363"/>
    <w:rsid w:val="00AC2A72"/>
    <w:rsid w:val="00AC2C2D"/>
    <w:rsid w:val="00AC357A"/>
    <w:rsid w:val="00AC4B5D"/>
    <w:rsid w:val="00AC4D82"/>
    <w:rsid w:val="00AC4DBD"/>
    <w:rsid w:val="00AC5503"/>
    <w:rsid w:val="00AC6A30"/>
    <w:rsid w:val="00AC6F03"/>
    <w:rsid w:val="00AD0D7B"/>
    <w:rsid w:val="00AD1AA8"/>
    <w:rsid w:val="00AD2467"/>
    <w:rsid w:val="00AD2675"/>
    <w:rsid w:val="00AD3A11"/>
    <w:rsid w:val="00AD4AB5"/>
    <w:rsid w:val="00AD6060"/>
    <w:rsid w:val="00AD73BD"/>
    <w:rsid w:val="00AD77A6"/>
    <w:rsid w:val="00AE1059"/>
    <w:rsid w:val="00AE1BC6"/>
    <w:rsid w:val="00AE1BE9"/>
    <w:rsid w:val="00AE29A6"/>
    <w:rsid w:val="00AE2B86"/>
    <w:rsid w:val="00AE2D46"/>
    <w:rsid w:val="00AE4E23"/>
    <w:rsid w:val="00AE5149"/>
    <w:rsid w:val="00AE54AF"/>
    <w:rsid w:val="00AE7531"/>
    <w:rsid w:val="00AF126C"/>
    <w:rsid w:val="00AF1FA6"/>
    <w:rsid w:val="00AF2039"/>
    <w:rsid w:val="00AF249A"/>
    <w:rsid w:val="00AF2885"/>
    <w:rsid w:val="00AF2CBC"/>
    <w:rsid w:val="00AF36E8"/>
    <w:rsid w:val="00AF4199"/>
    <w:rsid w:val="00AF4690"/>
    <w:rsid w:val="00AF4E44"/>
    <w:rsid w:val="00AF5356"/>
    <w:rsid w:val="00AF5F55"/>
    <w:rsid w:val="00AF74CC"/>
    <w:rsid w:val="00B005DC"/>
    <w:rsid w:val="00B00675"/>
    <w:rsid w:val="00B00EC4"/>
    <w:rsid w:val="00B034F7"/>
    <w:rsid w:val="00B05490"/>
    <w:rsid w:val="00B0743F"/>
    <w:rsid w:val="00B125A5"/>
    <w:rsid w:val="00B13BED"/>
    <w:rsid w:val="00B13D67"/>
    <w:rsid w:val="00B14E08"/>
    <w:rsid w:val="00B14FFB"/>
    <w:rsid w:val="00B15198"/>
    <w:rsid w:val="00B1602E"/>
    <w:rsid w:val="00B1666A"/>
    <w:rsid w:val="00B16AC3"/>
    <w:rsid w:val="00B20405"/>
    <w:rsid w:val="00B20913"/>
    <w:rsid w:val="00B20A6E"/>
    <w:rsid w:val="00B214CF"/>
    <w:rsid w:val="00B22474"/>
    <w:rsid w:val="00B2286C"/>
    <w:rsid w:val="00B22AE3"/>
    <w:rsid w:val="00B232BF"/>
    <w:rsid w:val="00B233A4"/>
    <w:rsid w:val="00B23619"/>
    <w:rsid w:val="00B23664"/>
    <w:rsid w:val="00B238CB"/>
    <w:rsid w:val="00B23AB8"/>
    <w:rsid w:val="00B25818"/>
    <w:rsid w:val="00B25B05"/>
    <w:rsid w:val="00B25F0B"/>
    <w:rsid w:val="00B26D90"/>
    <w:rsid w:val="00B27A91"/>
    <w:rsid w:val="00B305F8"/>
    <w:rsid w:val="00B30B9E"/>
    <w:rsid w:val="00B32102"/>
    <w:rsid w:val="00B33571"/>
    <w:rsid w:val="00B34D65"/>
    <w:rsid w:val="00B351F8"/>
    <w:rsid w:val="00B35665"/>
    <w:rsid w:val="00B364D0"/>
    <w:rsid w:val="00B36A3B"/>
    <w:rsid w:val="00B36C6D"/>
    <w:rsid w:val="00B40811"/>
    <w:rsid w:val="00B418B0"/>
    <w:rsid w:val="00B420A0"/>
    <w:rsid w:val="00B42819"/>
    <w:rsid w:val="00B42D61"/>
    <w:rsid w:val="00B42E68"/>
    <w:rsid w:val="00B43F2A"/>
    <w:rsid w:val="00B44810"/>
    <w:rsid w:val="00B45B6E"/>
    <w:rsid w:val="00B47192"/>
    <w:rsid w:val="00B5086C"/>
    <w:rsid w:val="00B50B4A"/>
    <w:rsid w:val="00B50F9E"/>
    <w:rsid w:val="00B51A8C"/>
    <w:rsid w:val="00B524CA"/>
    <w:rsid w:val="00B531F8"/>
    <w:rsid w:val="00B53999"/>
    <w:rsid w:val="00B544A2"/>
    <w:rsid w:val="00B551F4"/>
    <w:rsid w:val="00B5547B"/>
    <w:rsid w:val="00B559F0"/>
    <w:rsid w:val="00B5738B"/>
    <w:rsid w:val="00B60D2F"/>
    <w:rsid w:val="00B61216"/>
    <w:rsid w:val="00B61777"/>
    <w:rsid w:val="00B6226B"/>
    <w:rsid w:val="00B62344"/>
    <w:rsid w:val="00B629DB"/>
    <w:rsid w:val="00B63642"/>
    <w:rsid w:val="00B63CEB"/>
    <w:rsid w:val="00B6467B"/>
    <w:rsid w:val="00B6484C"/>
    <w:rsid w:val="00B65213"/>
    <w:rsid w:val="00B653AB"/>
    <w:rsid w:val="00B65876"/>
    <w:rsid w:val="00B6605F"/>
    <w:rsid w:val="00B66736"/>
    <w:rsid w:val="00B70787"/>
    <w:rsid w:val="00B70A22"/>
    <w:rsid w:val="00B72208"/>
    <w:rsid w:val="00B726A7"/>
    <w:rsid w:val="00B72F9E"/>
    <w:rsid w:val="00B73E14"/>
    <w:rsid w:val="00B73F25"/>
    <w:rsid w:val="00B74E0C"/>
    <w:rsid w:val="00B7657B"/>
    <w:rsid w:val="00B771A4"/>
    <w:rsid w:val="00B77984"/>
    <w:rsid w:val="00B800AE"/>
    <w:rsid w:val="00B819BF"/>
    <w:rsid w:val="00B81C7D"/>
    <w:rsid w:val="00B81D89"/>
    <w:rsid w:val="00B825C2"/>
    <w:rsid w:val="00B834D2"/>
    <w:rsid w:val="00B83A2D"/>
    <w:rsid w:val="00B844AD"/>
    <w:rsid w:val="00B8464A"/>
    <w:rsid w:val="00B8497F"/>
    <w:rsid w:val="00B85061"/>
    <w:rsid w:val="00B85263"/>
    <w:rsid w:val="00B8573C"/>
    <w:rsid w:val="00B90294"/>
    <w:rsid w:val="00B90742"/>
    <w:rsid w:val="00B91108"/>
    <w:rsid w:val="00B91391"/>
    <w:rsid w:val="00B91692"/>
    <w:rsid w:val="00B91B86"/>
    <w:rsid w:val="00B928EF"/>
    <w:rsid w:val="00B93AAE"/>
    <w:rsid w:val="00B944B6"/>
    <w:rsid w:val="00B9474C"/>
    <w:rsid w:val="00B9502E"/>
    <w:rsid w:val="00B9513A"/>
    <w:rsid w:val="00B9530D"/>
    <w:rsid w:val="00B96627"/>
    <w:rsid w:val="00B97193"/>
    <w:rsid w:val="00BA0860"/>
    <w:rsid w:val="00BA21E1"/>
    <w:rsid w:val="00BA273B"/>
    <w:rsid w:val="00BA30A6"/>
    <w:rsid w:val="00BA6E7F"/>
    <w:rsid w:val="00BB13A6"/>
    <w:rsid w:val="00BB1858"/>
    <w:rsid w:val="00BB1B42"/>
    <w:rsid w:val="00BB1CC9"/>
    <w:rsid w:val="00BB1F6F"/>
    <w:rsid w:val="00BB2C9B"/>
    <w:rsid w:val="00BB362D"/>
    <w:rsid w:val="00BB4D59"/>
    <w:rsid w:val="00BB4D64"/>
    <w:rsid w:val="00BB6256"/>
    <w:rsid w:val="00BB709F"/>
    <w:rsid w:val="00BB71F6"/>
    <w:rsid w:val="00BC1326"/>
    <w:rsid w:val="00BC1BB5"/>
    <w:rsid w:val="00BC208F"/>
    <w:rsid w:val="00BC6556"/>
    <w:rsid w:val="00BD0D08"/>
    <w:rsid w:val="00BD10C1"/>
    <w:rsid w:val="00BD2473"/>
    <w:rsid w:val="00BD3D6E"/>
    <w:rsid w:val="00BD7150"/>
    <w:rsid w:val="00BD74A1"/>
    <w:rsid w:val="00BD7EC6"/>
    <w:rsid w:val="00BE008A"/>
    <w:rsid w:val="00BE064C"/>
    <w:rsid w:val="00BE0FD8"/>
    <w:rsid w:val="00BE1D53"/>
    <w:rsid w:val="00BE253E"/>
    <w:rsid w:val="00BE2705"/>
    <w:rsid w:val="00BE3DC5"/>
    <w:rsid w:val="00BE4170"/>
    <w:rsid w:val="00BE4386"/>
    <w:rsid w:val="00BE4608"/>
    <w:rsid w:val="00BE527D"/>
    <w:rsid w:val="00BE5BED"/>
    <w:rsid w:val="00BE610F"/>
    <w:rsid w:val="00BE633B"/>
    <w:rsid w:val="00BE724B"/>
    <w:rsid w:val="00BE7756"/>
    <w:rsid w:val="00BF05C9"/>
    <w:rsid w:val="00BF07B0"/>
    <w:rsid w:val="00BF0809"/>
    <w:rsid w:val="00BF1B49"/>
    <w:rsid w:val="00BF1FA4"/>
    <w:rsid w:val="00BF32C6"/>
    <w:rsid w:val="00C008C3"/>
    <w:rsid w:val="00C00EFE"/>
    <w:rsid w:val="00C01517"/>
    <w:rsid w:val="00C01766"/>
    <w:rsid w:val="00C018BC"/>
    <w:rsid w:val="00C01CB6"/>
    <w:rsid w:val="00C02469"/>
    <w:rsid w:val="00C025A3"/>
    <w:rsid w:val="00C03D49"/>
    <w:rsid w:val="00C03EC6"/>
    <w:rsid w:val="00C03ECB"/>
    <w:rsid w:val="00C06600"/>
    <w:rsid w:val="00C0689D"/>
    <w:rsid w:val="00C0693E"/>
    <w:rsid w:val="00C06C6F"/>
    <w:rsid w:val="00C07FBD"/>
    <w:rsid w:val="00C1046D"/>
    <w:rsid w:val="00C10762"/>
    <w:rsid w:val="00C10BCD"/>
    <w:rsid w:val="00C10CAB"/>
    <w:rsid w:val="00C10CC2"/>
    <w:rsid w:val="00C110F8"/>
    <w:rsid w:val="00C11F0D"/>
    <w:rsid w:val="00C12693"/>
    <w:rsid w:val="00C1272D"/>
    <w:rsid w:val="00C1282E"/>
    <w:rsid w:val="00C139E1"/>
    <w:rsid w:val="00C13E3A"/>
    <w:rsid w:val="00C1433C"/>
    <w:rsid w:val="00C1476A"/>
    <w:rsid w:val="00C14B58"/>
    <w:rsid w:val="00C14DDE"/>
    <w:rsid w:val="00C14E41"/>
    <w:rsid w:val="00C1777D"/>
    <w:rsid w:val="00C17A76"/>
    <w:rsid w:val="00C20608"/>
    <w:rsid w:val="00C20E2C"/>
    <w:rsid w:val="00C22E80"/>
    <w:rsid w:val="00C22F7C"/>
    <w:rsid w:val="00C245EA"/>
    <w:rsid w:val="00C24975"/>
    <w:rsid w:val="00C262B3"/>
    <w:rsid w:val="00C31790"/>
    <w:rsid w:val="00C31EE0"/>
    <w:rsid w:val="00C324B0"/>
    <w:rsid w:val="00C327B5"/>
    <w:rsid w:val="00C327E6"/>
    <w:rsid w:val="00C32925"/>
    <w:rsid w:val="00C32D8B"/>
    <w:rsid w:val="00C32FB1"/>
    <w:rsid w:val="00C33BE1"/>
    <w:rsid w:val="00C33DB7"/>
    <w:rsid w:val="00C34275"/>
    <w:rsid w:val="00C3532D"/>
    <w:rsid w:val="00C35376"/>
    <w:rsid w:val="00C35507"/>
    <w:rsid w:val="00C361BD"/>
    <w:rsid w:val="00C369AD"/>
    <w:rsid w:val="00C37044"/>
    <w:rsid w:val="00C40AE5"/>
    <w:rsid w:val="00C411B1"/>
    <w:rsid w:val="00C41E1E"/>
    <w:rsid w:val="00C4400E"/>
    <w:rsid w:val="00C44F1E"/>
    <w:rsid w:val="00C47CC9"/>
    <w:rsid w:val="00C5035D"/>
    <w:rsid w:val="00C50D9F"/>
    <w:rsid w:val="00C513A0"/>
    <w:rsid w:val="00C51D0B"/>
    <w:rsid w:val="00C53100"/>
    <w:rsid w:val="00C53350"/>
    <w:rsid w:val="00C54BE1"/>
    <w:rsid w:val="00C54C48"/>
    <w:rsid w:val="00C5514E"/>
    <w:rsid w:val="00C55936"/>
    <w:rsid w:val="00C55D5A"/>
    <w:rsid w:val="00C55DE9"/>
    <w:rsid w:val="00C567B1"/>
    <w:rsid w:val="00C57E9E"/>
    <w:rsid w:val="00C57F59"/>
    <w:rsid w:val="00C60CE6"/>
    <w:rsid w:val="00C61274"/>
    <w:rsid w:val="00C61464"/>
    <w:rsid w:val="00C61526"/>
    <w:rsid w:val="00C61C16"/>
    <w:rsid w:val="00C62812"/>
    <w:rsid w:val="00C629F3"/>
    <w:rsid w:val="00C630B8"/>
    <w:rsid w:val="00C63137"/>
    <w:rsid w:val="00C63A1D"/>
    <w:rsid w:val="00C63C73"/>
    <w:rsid w:val="00C6452B"/>
    <w:rsid w:val="00C674C0"/>
    <w:rsid w:val="00C700B1"/>
    <w:rsid w:val="00C70A8D"/>
    <w:rsid w:val="00C70D65"/>
    <w:rsid w:val="00C727BD"/>
    <w:rsid w:val="00C72C69"/>
    <w:rsid w:val="00C72EC7"/>
    <w:rsid w:val="00C730B0"/>
    <w:rsid w:val="00C73E0A"/>
    <w:rsid w:val="00C75B6A"/>
    <w:rsid w:val="00C76367"/>
    <w:rsid w:val="00C76DC9"/>
    <w:rsid w:val="00C80E14"/>
    <w:rsid w:val="00C810F7"/>
    <w:rsid w:val="00C81142"/>
    <w:rsid w:val="00C816D9"/>
    <w:rsid w:val="00C824F0"/>
    <w:rsid w:val="00C827DA"/>
    <w:rsid w:val="00C829E6"/>
    <w:rsid w:val="00C82AC4"/>
    <w:rsid w:val="00C84BFE"/>
    <w:rsid w:val="00C85F44"/>
    <w:rsid w:val="00C86FE6"/>
    <w:rsid w:val="00C87588"/>
    <w:rsid w:val="00C87AEE"/>
    <w:rsid w:val="00C87BBB"/>
    <w:rsid w:val="00C903BD"/>
    <w:rsid w:val="00C90EC4"/>
    <w:rsid w:val="00C9114E"/>
    <w:rsid w:val="00C91264"/>
    <w:rsid w:val="00C912C3"/>
    <w:rsid w:val="00C913D5"/>
    <w:rsid w:val="00C9188B"/>
    <w:rsid w:val="00C923B9"/>
    <w:rsid w:val="00C94D48"/>
    <w:rsid w:val="00C94E77"/>
    <w:rsid w:val="00C957D9"/>
    <w:rsid w:val="00C9597F"/>
    <w:rsid w:val="00C96E7C"/>
    <w:rsid w:val="00C97461"/>
    <w:rsid w:val="00C97F64"/>
    <w:rsid w:val="00CA02AC"/>
    <w:rsid w:val="00CA0B1C"/>
    <w:rsid w:val="00CA20AA"/>
    <w:rsid w:val="00CA250A"/>
    <w:rsid w:val="00CA2F04"/>
    <w:rsid w:val="00CA2F52"/>
    <w:rsid w:val="00CA4A6C"/>
    <w:rsid w:val="00CA52B0"/>
    <w:rsid w:val="00CA6544"/>
    <w:rsid w:val="00CA66AA"/>
    <w:rsid w:val="00CA66D4"/>
    <w:rsid w:val="00CB0DA9"/>
    <w:rsid w:val="00CB279E"/>
    <w:rsid w:val="00CB294B"/>
    <w:rsid w:val="00CB30F1"/>
    <w:rsid w:val="00CB46FE"/>
    <w:rsid w:val="00CB5422"/>
    <w:rsid w:val="00CB596C"/>
    <w:rsid w:val="00CB61D6"/>
    <w:rsid w:val="00CB6FCF"/>
    <w:rsid w:val="00CB7EDF"/>
    <w:rsid w:val="00CB7F63"/>
    <w:rsid w:val="00CC046C"/>
    <w:rsid w:val="00CC0824"/>
    <w:rsid w:val="00CC0C38"/>
    <w:rsid w:val="00CC12CF"/>
    <w:rsid w:val="00CC3075"/>
    <w:rsid w:val="00CC40CD"/>
    <w:rsid w:val="00CC4139"/>
    <w:rsid w:val="00CC452F"/>
    <w:rsid w:val="00CC46B3"/>
    <w:rsid w:val="00CC542A"/>
    <w:rsid w:val="00CC74B7"/>
    <w:rsid w:val="00CD0E3B"/>
    <w:rsid w:val="00CD145E"/>
    <w:rsid w:val="00CD17BA"/>
    <w:rsid w:val="00CD1E1B"/>
    <w:rsid w:val="00CD20B3"/>
    <w:rsid w:val="00CD2A98"/>
    <w:rsid w:val="00CD2C54"/>
    <w:rsid w:val="00CD53CB"/>
    <w:rsid w:val="00CD62B1"/>
    <w:rsid w:val="00CD6A44"/>
    <w:rsid w:val="00CD7979"/>
    <w:rsid w:val="00CE035D"/>
    <w:rsid w:val="00CE108D"/>
    <w:rsid w:val="00CE36B5"/>
    <w:rsid w:val="00CE3C4A"/>
    <w:rsid w:val="00CE48C3"/>
    <w:rsid w:val="00CE4BAC"/>
    <w:rsid w:val="00CE7656"/>
    <w:rsid w:val="00CF00A4"/>
    <w:rsid w:val="00CF00B8"/>
    <w:rsid w:val="00CF013A"/>
    <w:rsid w:val="00CF198F"/>
    <w:rsid w:val="00CF22EB"/>
    <w:rsid w:val="00CF2B73"/>
    <w:rsid w:val="00CF35AB"/>
    <w:rsid w:val="00CF42A4"/>
    <w:rsid w:val="00CF4DC4"/>
    <w:rsid w:val="00CF51A0"/>
    <w:rsid w:val="00CF5C75"/>
    <w:rsid w:val="00CF718E"/>
    <w:rsid w:val="00CF7773"/>
    <w:rsid w:val="00D000A6"/>
    <w:rsid w:val="00D0079E"/>
    <w:rsid w:val="00D012C0"/>
    <w:rsid w:val="00D01B9D"/>
    <w:rsid w:val="00D033A7"/>
    <w:rsid w:val="00D038A5"/>
    <w:rsid w:val="00D05695"/>
    <w:rsid w:val="00D07145"/>
    <w:rsid w:val="00D11F8B"/>
    <w:rsid w:val="00D1499C"/>
    <w:rsid w:val="00D157B5"/>
    <w:rsid w:val="00D15AD1"/>
    <w:rsid w:val="00D20DD3"/>
    <w:rsid w:val="00D23055"/>
    <w:rsid w:val="00D24FEA"/>
    <w:rsid w:val="00D255BF"/>
    <w:rsid w:val="00D2715D"/>
    <w:rsid w:val="00D27A84"/>
    <w:rsid w:val="00D308A7"/>
    <w:rsid w:val="00D363DA"/>
    <w:rsid w:val="00D36893"/>
    <w:rsid w:val="00D371A5"/>
    <w:rsid w:val="00D37650"/>
    <w:rsid w:val="00D3774E"/>
    <w:rsid w:val="00D37DC4"/>
    <w:rsid w:val="00D37FDF"/>
    <w:rsid w:val="00D41658"/>
    <w:rsid w:val="00D4245A"/>
    <w:rsid w:val="00D434FF"/>
    <w:rsid w:val="00D448D0"/>
    <w:rsid w:val="00D454AD"/>
    <w:rsid w:val="00D457F8"/>
    <w:rsid w:val="00D4596E"/>
    <w:rsid w:val="00D45E08"/>
    <w:rsid w:val="00D464BF"/>
    <w:rsid w:val="00D467A2"/>
    <w:rsid w:val="00D47FEB"/>
    <w:rsid w:val="00D50ED5"/>
    <w:rsid w:val="00D52A46"/>
    <w:rsid w:val="00D534C4"/>
    <w:rsid w:val="00D53530"/>
    <w:rsid w:val="00D53A60"/>
    <w:rsid w:val="00D54836"/>
    <w:rsid w:val="00D54BD2"/>
    <w:rsid w:val="00D55157"/>
    <w:rsid w:val="00D551AF"/>
    <w:rsid w:val="00D574E4"/>
    <w:rsid w:val="00D57B3E"/>
    <w:rsid w:val="00D57EBF"/>
    <w:rsid w:val="00D61212"/>
    <w:rsid w:val="00D6318C"/>
    <w:rsid w:val="00D63973"/>
    <w:rsid w:val="00D6573D"/>
    <w:rsid w:val="00D66816"/>
    <w:rsid w:val="00D6722E"/>
    <w:rsid w:val="00D67724"/>
    <w:rsid w:val="00D67DAE"/>
    <w:rsid w:val="00D7086C"/>
    <w:rsid w:val="00D7102E"/>
    <w:rsid w:val="00D73237"/>
    <w:rsid w:val="00D7524E"/>
    <w:rsid w:val="00D752BF"/>
    <w:rsid w:val="00D757F9"/>
    <w:rsid w:val="00D75BAF"/>
    <w:rsid w:val="00D761F8"/>
    <w:rsid w:val="00D7647D"/>
    <w:rsid w:val="00D76B05"/>
    <w:rsid w:val="00D77E47"/>
    <w:rsid w:val="00D81E89"/>
    <w:rsid w:val="00D82927"/>
    <w:rsid w:val="00D82985"/>
    <w:rsid w:val="00D82D15"/>
    <w:rsid w:val="00D83644"/>
    <w:rsid w:val="00D83716"/>
    <w:rsid w:val="00D83C43"/>
    <w:rsid w:val="00D8527D"/>
    <w:rsid w:val="00D85337"/>
    <w:rsid w:val="00D856B4"/>
    <w:rsid w:val="00D856B5"/>
    <w:rsid w:val="00D85BE1"/>
    <w:rsid w:val="00D86606"/>
    <w:rsid w:val="00D86C8B"/>
    <w:rsid w:val="00D876A5"/>
    <w:rsid w:val="00D9032E"/>
    <w:rsid w:val="00D91665"/>
    <w:rsid w:val="00D93705"/>
    <w:rsid w:val="00D9431C"/>
    <w:rsid w:val="00D96DAC"/>
    <w:rsid w:val="00D971F9"/>
    <w:rsid w:val="00DA0052"/>
    <w:rsid w:val="00DA04E7"/>
    <w:rsid w:val="00DA0691"/>
    <w:rsid w:val="00DA0E90"/>
    <w:rsid w:val="00DA15DA"/>
    <w:rsid w:val="00DA1FA1"/>
    <w:rsid w:val="00DA2215"/>
    <w:rsid w:val="00DA3CFC"/>
    <w:rsid w:val="00DA3D13"/>
    <w:rsid w:val="00DA5AEE"/>
    <w:rsid w:val="00DA5C19"/>
    <w:rsid w:val="00DA5DEE"/>
    <w:rsid w:val="00DA6330"/>
    <w:rsid w:val="00DA6CFC"/>
    <w:rsid w:val="00DA7004"/>
    <w:rsid w:val="00DA702C"/>
    <w:rsid w:val="00DA72DC"/>
    <w:rsid w:val="00DB0301"/>
    <w:rsid w:val="00DB0314"/>
    <w:rsid w:val="00DB2243"/>
    <w:rsid w:val="00DB318B"/>
    <w:rsid w:val="00DB3AE7"/>
    <w:rsid w:val="00DB4BCA"/>
    <w:rsid w:val="00DB5501"/>
    <w:rsid w:val="00DB630A"/>
    <w:rsid w:val="00DB7CFB"/>
    <w:rsid w:val="00DC0DC8"/>
    <w:rsid w:val="00DC1B67"/>
    <w:rsid w:val="00DC1D16"/>
    <w:rsid w:val="00DC2D23"/>
    <w:rsid w:val="00DC3659"/>
    <w:rsid w:val="00DC4C81"/>
    <w:rsid w:val="00DC6FC7"/>
    <w:rsid w:val="00DD2BAC"/>
    <w:rsid w:val="00DD3507"/>
    <w:rsid w:val="00DD3F07"/>
    <w:rsid w:val="00DD5691"/>
    <w:rsid w:val="00DD5725"/>
    <w:rsid w:val="00DD5B64"/>
    <w:rsid w:val="00DD5DD4"/>
    <w:rsid w:val="00DD6F58"/>
    <w:rsid w:val="00DD7789"/>
    <w:rsid w:val="00DD7F31"/>
    <w:rsid w:val="00DE01EC"/>
    <w:rsid w:val="00DE0495"/>
    <w:rsid w:val="00DE1126"/>
    <w:rsid w:val="00DE312A"/>
    <w:rsid w:val="00DE49ED"/>
    <w:rsid w:val="00DE5AA9"/>
    <w:rsid w:val="00DE6838"/>
    <w:rsid w:val="00DE6D23"/>
    <w:rsid w:val="00DE7386"/>
    <w:rsid w:val="00DF0D2D"/>
    <w:rsid w:val="00DF1642"/>
    <w:rsid w:val="00DF16C3"/>
    <w:rsid w:val="00DF38A0"/>
    <w:rsid w:val="00DF3B14"/>
    <w:rsid w:val="00DF43E9"/>
    <w:rsid w:val="00DF4BFE"/>
    <w:rsid w:val="00DF62EF"/>
    <w:rsid w:val="00DF642E"/>
    <w:rsid w:val="00DF68BD"/>
    <w:rsid w:val="00DF7CD8"/>
    <w:rsid w:val="00E00FB3"/>
    <w:rsid w:val="00E017F1"/>
    <w:rsid w:val="00E01F92"/>
    <w:rsid w:val="00E01F95"/>
    <w:rsid w:val="00E02938"/>
    <w:rsid w:val="00E02B3E"/>
    <w:rsid w:val="00E0365D"/>
    <w:rsid w:val="00E05DDC"/>
    <w:rsid w:val="00E07F5A"/>
    <w:rsid w:val="00E10BA6"/>
    <w:rsid w:val="00E11528"/>
    <w:rsid w:val="00E11C2D"/>
    <w:rsid w:val="00E11D16"/>
    <w:rsid w:val="00E12A6A"/>
    <w:rsid w:val="00E13EC4"/>
    <w:rsid w:val="00E160B8"/>
    <w:rsid w:val="00E169C5"/>
    <w:rsid w:val="00E16AC0"/>
    <w:rsid w:val="00E1751B"/>
    <w:rsid w:val="00E215BF"/>
    <w:rsid w:val="00E21708"/>
    <w:rsid w:val="00E21D01"/>
    <w:rsid w:val="00E23E84"/>
    <w:rsid w:val="00E24857"/>
    <w:rsid w:val="00E252BB"/>
    <w:rsid w:val="00E2606F"/>
    <w:rsid w:val="00E26B33"/>
    <w:rsid w:val="00E26CCA"/>
    <w:rsid w:val="00E26CCE"/>
    <w:rsid w:val="00E27D6F"/>
    <w:rsid w:val="00E306DC"/>
    <w:rsid w:val="00E311FE"/>
    <w:rsid w:val="00E314A1"/>
    <w:rsid w:val="00E31688"/>
    <w:rsid w:val="00E32212"/>
    <w:rsid w:val="00E340CB"/>
    <w:rsid w:val="00E34B09"/>
    <w:rsid w:val="00E36062"/>
    <w:rsid w:val="00E375D9"/>
    <w:rsid w:val="00E37ECB"/>
    <w:rsid w:val="00E4046B"/>
    <w:rsid w:val="00E40A2D"/>
    <w:rsid w:val="00E415D3"/>
    <w:rsid w:val="00E42481"/>
    <w:rsid w:val="00E43615"/>
    <w:rsid w:val="00E4434F"/>
    <w:rsid w:val="00E44BD7"/>
    <w:rsid w:val="00E456F2"/>
    <w:rsid w:val="00E4733F"/>
    <w:rsid w:val="00E510BA"/>
    <w:rsid w:val="00E5277C"/>
    <w:rsid w:val="00E531A5"/>
    <w:rsid w:val="00E5512E"/>
    <w:rsid w:val="00E558A2"/>
    <w:rsid w:val="00E56F60"/>
    <w:rsid w:val="00E625EE"/>
    <w:rsid w:val="00E641B1"/>
    <w:rsid w:val="00E64A2D"/>
    <w:rsid w:val="00E6554E"/>
    <w:rsid w:val="00E65745"/>
    <w:rsid w:val="00E7045A"/>
    <w:rsid w:val="00E71706"/>
    <w:rsid w:val="00E71EDD"/>
    <w:rsid w:val="00E73780"/>
    <w:rsid w:val="00E73C6D"/>
    <w:rsid w:val="00E75386"/>
    <w:rsid w:val="00E75EBB"/>
    <w:rsid w:val="00E76C9C"/>
    <w:rsid w:val="00E77B6A"/>
    <w:rsid w:val="00E80982"/>
    <w:rsid w:val="00E816C6"/>
    <w:rsid w:val="00E83296"/>
    <w:rsid w:val="00E84190"/>
    <w:rsid w:val="00E841ED"/>
    <w:rsid w:val="00E85ED3"/>
    <w:rsid w:val="00E864E2"/>
    <w:rsid w:val="00E86BFB"/>
    <w:rsid w:val="00E86F65"/>
    <w:rsid w:val="00E87B62"/>
    <w:rsid w:val="00E87FDE"/>
    <w:rsid w:val="00E9047E"/>
    <w:rsid w:val="00E9083B"/>
    <w:rsid w:val="00E92A04"/>
    <w:rsid w:val="00E93255"/>
    <w:rsid w:val="00E949E6"/>
    <w:rsid w:val="00E94DA5"/>
    <w:rsid w:val="00E95972"/>
    <w:rsid w:val="00E9629F"/>
    <w:rsid w:val="00E966CC"/>
    <w:rsid w:val="00E96C7C"/>
    <w:rsid w:val="00EA053C"/>
    <w:rsid w:val="00EA1853"/>
    <w:rsid w:val="00EA23A6"/>
    <w:rsid w:val="00EA267D"/>
    <w:rsid w:val="00EA2938"/>
    <w:rsid w:val="00EA3719"/>
    <w:rsid w:val="00EA3DB7"/>
    <w:rsid w:val="00EA3EB7"/>
    <w:rsid w:val="00EA4103"/>
    <w:rsid w:val="00EA4670"/>
    <w:rsid w:val="00EA49B5"/>
    <w:rsid w:val="00EA4EA8"/>
    <w:rsid w:val="00EA5216"/>
    <w:rsid w:val="00EA6589"/>
    <w:rsid w:val="00EA7826"/>
    <w:rsid w:val="00EA7894"/>
    <w:rsid w:val="00EA7FED"/>
    <w:rsid w:val="00EB134F"/>
    <w:rsid w:val="00EB2596"/>
    <w:rsid w:val="00EB2F2B"/>
    <w:rsid w:val="00EB30BB"/>
    <w:rsid w:val="00EB474F"/>
    <w:rsid w:val="00EB69EE"/>
    <w:rsid w:val="00EB70CF"/>
    <w:rsid w:val="00EB7876"/>
    <w:rsid w:val="00EB7C0E"/>
    <w:rsid w:val="00EC026D"/>
    <w:rsid w:val="00EC030D"/>
    <w:rsid w:val="00EC095A"/>
    <w:rsid w:val="00EC47E1"/>
    <w:rsid w:val="00EC5E08"/>
    <w:rsid w:val="00EC667C"/>
    <w:rsid w:val="00EC7CA4"/>
    <w:rsid w:val="00ED01BE"/>
    <w:rsid w:val="00ED0ACB"/>
    <w:rsid w:val="00ED1716"/>
    <w:rsid w:val="00ED7344"/>
    <w:rsid w:val="00ED7701"/>
    <w:rsid w:val="00EE04BB"/>
    <w:rsid w:val="00EE1CA6"/>
    <w:rsid w:val="00EE3209"/>
    <w:rsid w:val="00EE4BB3"/>
    <w:rsid w:val="00EE4CB4"/>
    <w:rsid w:val="00EE67BE"/>
    <w:rsid w:val="00EE7919"/>
    <w:rsid w:val="00EE7D14"/>
    <w:rsid w:val="00EE7E6A"/>
    <w:rsid w:val="00EF0417"/>
    <w:rsid w:val="00EF3CBF"/>
    <w:rsid w:val="00EF476E"/>
    <w:rsid w:val="00EF49BF"/>
    <w:rsid w:val="00EF57F9"/>
    <w:rsid w:val="00EF5BA6"/>
    <w:rsid w:val="00EF73A0"/>
    <w:rsid w:val="00F0050C"/>
    <w:rsid w:val="00F008CA"/>
    <w:rsid w:val="00F0227D"/>
    <w:rsid w:val="00F022FF"/>
    <w:rsid w:val="00F02A55"/>
    <w:rsid w:val="00F03C70"/>
    <w:rsid w:val="00F046CB"/>
    <w:rsid w:val="00F04CD6"/>
    <w:rsid w:val="00F05C88"/>
    <w:rsid w:val="00F05D4C"/>
    <w:rsid w:val="00F10E38"/>
    <w:rsid w:val="00F11092"/>
    <w:rsid w:val="00F11CC1"/>
    <w:rsid w:val="00F1212B"/>
    <w:rsid w:val="00F1277F"/>
    <w:rsid w:val="00F20D46"/>
    <w:rsid w:val="00F210CB"/>
    <w:rsid w:val="00F21151"/>
    <w:rsid w:val="00F24B8D"/>
    <w:rsid w:val="00F24D80"/>
    <w:rsid w:val="00F25BB5"/>
    <w:rsid w:val="00F27874"/>
    <w:rsid w:val="00F2792F"/>
    <w:rsid w:val="00F27FB0"/>
    <w:rsid w:val="00F30977"/>
    <w:rsid w:val="00F30E0F"/>
    <w:rsid w:val="00F30EA1"/>
    <w:rsid w:val="00F30FCE"/>
    <w:rsid w:val="00F318A2"/>
    <w:rsid w:val="00F3268B"/>
    <w:rsid w:val="00F333E9"/>
    <w:rsid w:val="00F3350E"/>
    <w:rsid w:val="00F37FF7"/>
    <w:rsid w:val="00F4023C"/>
    <w:rsid w:val="00F40991"/>
    <w:rsid w:val="00F41470"/>
    <w:rsid w:val="00F41D16"/>
    <w:rsid w:val="00F434DD"/>
    <w:rsid w:val="00F4368C"/>
    <w:rsid w:val="00F43E77"/>
    <w:rsid w:val="00F43F7B"/>
    <w:rsid w:val="00F4418A"/>
    <w:rsid w:val="00F4666B"/>
    <w:rsid w:val="00F4715B"/>
    <w:rsid w:val="00F478D3"/>
    <w:rsid w:val="00F47FB5"/>
    <w:rsid w:val="00F511E4"/>
    <w:rsid w:val="00F51388"/>
    <w:rsid w:val="00F525C2"/>
    <w:rsid w:val="00F52B65"/>
    <w:rsid w:val="00F530B4"/>
    <w:rsid w:val="00F53281"/>
    <w:rsid w:val="00F5363C"/>
    <w:rsid w:val="00F5386B"/>
    <w:rsid w:val="00F56AF6"/>
    <w:rsid w:val="00F56EB3"/>
    <w:rsid w:val="00F60961"/>
    <w:rsid w:val="00F6128D"/>
    <w:rsid w:val="00F61577"/>
    <w:rsid w:val="00F626B9"/>
    <w:rsid w:val="00F63EEF"/>
    <w:rsid w:val="00F64A50"/>
    <w:rsid w:val="00F70427"/>
    <w:rsid w:val="00F70978"/>
    <w:rsid w:val="00F70DCB"/>
    <w:rsid w:val="00F7101D"/>
    <w:rsid w:val="00F715DB"/>
    <w:rsid w:val="00F71820"/>
    <w:rsid w:val="00F72327"/>
    <w:rsid w:val="00F72EFC"/>
    <w:rsid w:val="00F73976"/>
    <w:rsid w:val="00F7473C"/>
    <w:rsid w:val="00F754EA"/>
    <w:rsid w:val="00F76216"/>
    <w:rsid w:val="00F762B2"/>
    <w:rsid w:val="00F7645D"/>
    <w:rsid w:val="00F80BCB"/>
    <w:rsid w:val="00F817C7"/>
    <w:rsid w:val="00F8180F"/>
    <w:rsid w:val="00F826B6"/>
    <w:rsid w:val="00F8281C"/>
    <w:rsid w:val="00F84C59"/>
    <w:rsid w:val="00F854E3"/>
    <w:rsid w:val="00F85D64"/>
    <w:rsid w:val="00F86517"/>
    <w:rsid w:val="00F87089"/>
    <w:rsid w:val="00F87663"/>
    <w:rsid w:val="00F87B80"/>
    <w:rsid w:val="00F90D48"/>
    <w:rsid w:val="00F91046"/>
    <w:rsid w:val="00F94E09"/>
    <w:rsid w:val="00F9531B"/>
    <w:rsid w:val="00F9711E"/>
    <w:rsid w:val="00F97D55"/>
    <w:rsid w:val="00FA0AC9"/>
    <w:rsid w:val="00FA38E3"/>
    <w:rsid w:val="00FA442C"/>
    <w:rsid w:val="00FA5009"/>
    <w:rsid w:val="00FA5BE8"/>
    <w:rsid w:val="00FA6060"/>
    <w:rsid w:val="00FA62A2"/>
    <w:rsid w:val="00FA643E"/>
    <w:rsid w:val="00FA7238"/>
    <w:rsid w:val="00FA74B5"/>
    <w:rsid w:val="00FA77E6"/>
    <w:rsid w:val="00FA7D29"/>
    <w:rsid w:val="00FA7FFC"/>
    <w:rsid w:val="00FB0FD5"/>
    <w:rsid w:val="00FB38A4"/>
    <w:rsid w:val="00FB408A"/>
    <w:rsid w:val="00FB43C6"/>
    <w:rsid w:val="00FB460E"/>
    <w:rsid w:val="00FB5406"/>
    <w:rsid w:val="00FB58EC"/>
    <w:rsid w:val="00FB5F2D"/>
    <w:rsid w:val="00FB69E8"/>
    <w:rsid w:val="00FB7EA7"/>
    <w:rsid w:val="00FC22C4"/>
    <w:rsid w:val="00FC2B10"/>
    <w:rsid w:val="00FC3AAE"/>
    <w:rsid w:val="00FC4AFC"/>
    <w:rsid w:val="00FC4C05"/>
    <w:rsid w:val="00FC5403"/>
    <w:rsid w:val="00FC6247"/>
    <w:rsid w:val="00FC6773"/>
    <w:rsid w:val="00FC69A5"/>
    <w:rsid w:val="00FC7172"/>
    <w:rsid w:val="00FD0F61"/>
    <w:rsid w:val="00FD1791"/>
    <w:rsid w:val="00FD1E6C"/>
    <w:rsid w:val="00FD4723"/>
    <w:rsid w:val="00FD4C64"/>
    <w:rsid w:val="00FD53DD"/>
    <w:rsid w:val="00FD65D9"/>
    <w:rsid w:val="00FD722C"/>
    <w:rsid w:val="00FE198D"/>
    <w:rsid w:val="00FE218A"/>
    <w:rsid w:val="00FE2A59"/>
    <w:rsid w:val="00FE538F"/>
    <w:rsid w:val="00FE5527"/>
    <w:rsid w:val="00FE5648"/>
    <w:rsid w:val="00FE5749"/>
    <w:rsid w:val="00FE5F9D"/>
    <w:rsid w:val="00FE63B9"/>
    <w:rsid w:val="00FE774D"/>
    <w:rsid w:val="00FE7828"/>
    <w:rsid w:val="00FF007A"/>
    <w:rsid w:val="00FF0353"/>
    <w:rsid w:val="00FF0533"/>
    <w:rsid w:val="00FF1332"/>
    <w:rsid w:val="00FF1784"/>
    <w:rsid w:val="00FF2CBE"/>
    <w:rsid w:val="00FF381D"/>
    <w:rsid w:val="00FF41AC"/>
    <w:rsid w:val="00FF550F"/>
    <w:rsid w:val="00FF561D"/>
    <w:rsid w:val="00FF60F2"/>
    <w:rsid w:val="00FF6C55"/>
    <w:rsid w:val="00FF718A"/>
    <w:rsid w:val="016477C4"/>
    <w:rsid w:val="02B11BE3"/>
    <w:rsid w:val="02E03FC3"/>
    <w:rsid w:val="032109CA"/>
    <w:rsid w:val="035666DD"/>
    <w:rsid w:val="040D3CD1"/>
    <w:rsid w:val="041D6BF7"/>
    <w:rsid w:val="0470197F"/>
    <w:rsid w:val="055452A8"/>
    <w:rsid w:val="05D52670"/>
    <w:rsid w:val="05DE51D6"/>
    <w:rsid w:val="05E86616"/>
    <w:rsid w:val="05F01709"/>
    <w:rsid w:val="0606740A"/>
    <w:rsid w:val="060C6B6F"/>
    <w:rsid w:val="06817541"/>
    <w:rsid w:val="06CC0D33"/>
    <w:rsid w:val="07444946"/>
    <w:rsid w:val="07CE6FAD"/>
    <w:rsid w:val="07EF4265"/>
    <w:rsid w:val="08052975"/>
    <w:rsid w:val="087D75AB"/>
    <w:rsid w:val="08AC1EC9"/>
    <w:rsid w:val="08FC7201"/>
    <w:rsid w:val="09B85AE0"/>
    <w:rsid w:val="09E13A29"/>
    <w:rsid w:val="0A664991"/>
    <w:rsid w:val="0AAE5CC0"/>
    <w:rsid w:val="0B5F0244"/>
    <w:rsid w:val="0BA83085"/>
    <w:rsid w:val="0BBD5196"/>
    <w:rsid w:val="0C682254"/>
    <w:rsid w:val="0CDD2387"/>
    <w:rsid w:val="0D143314"/>
    <w:rsid w:val="0D881E7D"/>
    <w:rsid w:val="0D8E35F6"/>
    <w:rsid w:val="0E854AF5"/>
    <w:rsid w:val="0ECB50E5"/>
    <w:rsid w:val="0EE447DB"/>
    <w:rsid w:val="0F257632"/>
    <w:rsid w:val="0FA927B6"/>
    <w:rsid w:val="0FD964D4"/>
    <w:rsid w:val="1022039D"/>
    <w:rsid w:val="11066E88"/>
    <w:rsid w:val="112E338B"/>
    <w:rsid w:val="11351209"/>
    <w:rsid w:val="1145478D"/>
    <w:rsid w:val="115F1671"/>
    <w:rsid w:val="11694006"/>
    <w:rsid w:val="11781BC7"/>
    <w:rsid w:val="11A94C5A"/>
    <w:rsid w:val="11C653C6"/>
    <w:rsid w:val="11DB69B8"/>
    <w:rsid w:val="11E75C49"/>
    <w:rsid w:val="12054C68"/>
    <w:rsid w:val="12231233"/>
    <w:rsid w:val="123C7945"/>
    <w:rsid w:val="127F0091"/>
    <w:rsid w:val="12C218DF"/>
    <w:rsid w:val="12D0370E"/>
    <w:rsid w:val="12F955B0"/>
    <w:rsid w:val="130E4819"/>
    <w:rsid w:val="132D69A5"/>
    <w:rsid w:val="13373644"/>
    <w:rsid w:val="137C5DFA"/>
    <w:rsid w:val="15030F77"/>
    <w:rsid w:val="153A5718"/>
    <w:rsid w:val="15A62F84"/>
    <w:rsid w:val="16166803"/>
    <w:rsid w:val="16590279"/>
    <w:rsid w:val="168743B8"/>
    <w:rsid w:val="17270CAF"/>
    <w:rsid w:val="1750207D"/>
    <w:rsid w:val="17903171"/>
    <w:rsid w:val="179542ED"/>
    <w:rsid w:val="17F0203F"/>
    <w:rsid w:val="182108A2"/>
    <w:rsid w:val="18581B31"/>
    <w:rsid w:val="18D5093E"/>
    <w:rsid w:val="1A07640D"/>
    <w:rsid w:val="1A181138"/>
    <w:rsid w:val="1A2A58BE"/>
    <w:rsid w:val="1A703458"/>
    <w:rsid w:val="1AC035F9"/>
    <w:rsid w:val="1AE7106B"/>
    <w:rsid w:val="1AF43F43"/>
    <w:rsid w:val="1AFC5328"/>
    <w:rsid w:val="1B290E41"/>
    <w:rsid w:val="1B370087"/>
    <w:rsid w:val="1B442D7A"/>
    <w:rsid w:val="1B6D70E0"/>
    <w:rsid w:val="1B861036"/>
    <w:rsid w:val="1BAB04B6"/>
    <w:rsid w:val="1CAF159E"/>
    <w:rsid w:val="1CD9127D"/>
    <w:rsid w:val="1D1068E0"/>
    <w:rsid w:val="1D681A07"/>
    <w:rsid w:val="1D72741C"/>
    <w:rsid w:val="1D9A0C4E"/>
    <w:rsid w:val="1D9E3F25"/>
    <w:rsid w:val="1DCE588F"/>
    <w:rsid w:val="1E3960A5"/>
    <w:rsid w:val="1E4C6F37"/>
    <w:rsid w:val="1E616870"/>
    <w:rsid w:val="1E713D21"/>
    <w:rsid w:val="1ED87F49"/>
    <w:rsid w:val="1F211EF4"/>
    <w:rsid w:val="1F256918"/>
    <w:rsid w:val="1F4F6F41"/>
    <w:rsid w:val="1F5F47CA"/>
    <w:rsid w:val="1F705738"/>
    <w:rsid w:val="20341E43"/>
    <w:rsid w:val="2038658A"/>
    <w:rsid w:val="20445555"/>
    <w:rsid w:val="20913F51"/>
    <w:rsid w:val="20D9703E"/>
    <w:rsid w:val="20DE5BEA"/>
    <w:rsid w:val="20F87F57"/>
    <w:rsid w:val="21D37FC3"/>
    <w:rsid w:val="220A2B17"/>
    <w:rsid w:val="228C52CD"/>
    <w:rsid w:val="229E703F"/>
    <w:rsid w:val="22B82250"/>
    <w:rsid w:val="22C325BA"/>
    <w:rsid w:val="22F53A6D"/>
    <w:rsid w:val="234E6D9D"/>
    <w:rsid w:val="236256A9"/>
    <w:rsid w:val="24111DCB"/>
    <w:rsid w:val="250B2AB1"/>
    <w:rsid w:val="25431311"/>
    <w:rsid w:val="257B25F5"/>
    <w:rsid w:val="25B03121"/>
    <w:rsid w:val="25F62F56"/>
    <w:rsid w:val="263410E3"/>
    <w:rsid w:val="26A72B51"/>
    <w:rsid w:val="26B67CF7"/>
    <w:rsid w:val="26FE73DD"/>
    <w:rsid w:val="270152BB"/>
    <w:rsid w:val="272374FF"/>
    <w:rsid w:val="27425B67"/>
    <w:rsid w:val="277721C2"/>
    <w:rsid w:val="28DA71E6"/>
    <w:rsid w:val="29DD24F1"/>
    <w:rsid w:val="2A13642F"/>
    <w:rsid w:val="2A744595"/>
    <w:rsid w:val="2A901C69"/>
    <w:rsid w:val="2B2F6954"/>
    <w:rsid w:val="2BBD19E0"/>
    <w:rsid w:val="2BD2384E"/>
    <w:rsid w:val="2C4823A1"/>
    <w:rsid w:val="2CAE0F86"/>
    <w:rsid w:val="2CB53DD2"/>
    <w:rsid w:val="2D7D73AE"/>
    <w:rsid w:val="2D97347C"/>
    <w:rsid w:val="2DB2590A"/>
    <w:rsid w:val="2E0B4E54"/>
    <w:rsid w:val="2E2165E1"/>
    <w:rsid w:val="2E462F5B"/>
    <w:rsid w:val="2E5A140F"/>
    <w:rsid w:val="2EDF3F28"/>
    <w:rsid w:val="2F14533C"/>
    <w:rsid w:val="2F174100"/>
    <w:rsid w:val="2F325E70"/>
    <w:rsid w:val="2F457DEC"/>
    <w:rsid w:val="2F4A5E15"/>
    <w:rsid w:val="2F8239B3"/>
    <w:rsid w:val="3019098A"/>
    <w:rsid w:val="304D0CFB"/>
    <w:rsid w:val="30CD7111"/>
    <w:rsid w:val="30EA4791"/>
    <w:rsid w:val="31787496"/>
    <w:rsid w:val="31EC5E68"/>
    <w:rsid w:val="325963B4"/>
    <w:rsid w:val="32784FE3"/>
    <w:rsid w:val="32BE43C7"/>
    <w:rsid w:val="32CA4D37"/>
    <w:rsid w:val="32FA454E"/>
    <w:rsid w:val="33180080"/>
    <w:rsid w:val="33246C2C"/>
    <w:rsid w:val="333C717E"/>
    <w:rsid w:val="3341110E"/>
    <w:rsid w:val="334D5B69"/>
    <w:rsid w:val="33C974A4"/>
    <w:rsid w:val="33D2220C"/>
    <w:rsid w:val="33D43962"/>
    <w:rsid w:val="340B231D"/>
    <w:rsid w:val="34973C04"/>
    <w:rsid w:val="349E4895"/>
    <w:rsid w:val="34F34F5A"/>
    <w:rsid w:val="34F433D1"/>
    <w:rsid w:val="3553389D"/>
    <w:rsid w:val="35650751"/>
    <w:rsid w:val="357975C7"/>
    <w:rsid w:val="35B3638F"/>
    <w:rsid w:val="35E42EE1"/>
    <w:rsid w:val="36053CC3"/>
    <w:rsid w:val="36410E29"/>
    <w:rsid w:val="36AA09B8"/>
    <w:rsid w:val="36B143BE"/>
    <w:rsid w:val="36EA4BE8"/>
    <w:rsid w:val="36F201C6"/>
    <w:rsid w:val="378900F2"/>
    <w:rsid w:val="380757BF"/>
    <w:rsid w:val="381170A1"/>
    <w:rsid w:val="389D5EF2"/>
    <w:rsid w:val="38AB032A"/>
    <w:rsid w:val="38C67E14"/>
    <w:rsid w:val="39976A8E"/>
    <w:rsid w:val="39DA376A"/>
    <w:rsid w:val="39E55257"/>
    <w:rsid w:val="39EC5F51"/>
    <w:rsid w:val="39F41D44"/>
    <w:rsid w:val="3A1C3482"/>
    <w:rsid w:val="3A6C459E"/>
    <w:rsid w:val="3AB25933"/>
    <w:rsid w:val="3AE30103"/>
    <w:rsid w:val="3AE76769"/>
    <w:rsid w:val="3B223A61"/>
    <w:rsid w:val="3B871829"/>
    <w:rsid w:val="3B9E38DB"/>
    <w:rsid w:val="3BAD182D"/>
    <w:rsid w:val="3C0D24A7"/>
    <w:rsid w:val="3C2F73ED"/>
    <w:rsid w:val="3C574020"/>
    <w:rsid w:val="3C765D96"/>
    <w:rsid w:val="3CFB1D9B"/>
    <w:rsid w:val="3D034B8F"/>
    <w:rsid w:val="3D164A43"/>
    <w:rsid w:val="3D6962F5"/>
    <w:rsid w:val="3D79630A"/>
    <w:rsid w:val="3DA14871"/>
    <w:rsid w:val="3EDA338C"/>
    <w:rsid w:val="3EEA2F4D"/>
    <w:rsid w:val="3EF426BD"/>
    <w:rsid w:val="3EF50FEA"/>
    <w:rsid w:val="3F060E94"/>
    <w:rsid w:val="3FF97F8C"/>
    <w:rsid w:val="403D3C2E"/>
    <w:rsid w:val="40BC1B1C"/>
    <w:rsid w:val="41AF1510"/>
    <w:rsid w:val="41F41440"/>
    <w:rsid w:val="423202A0"/>
    <w:rsid w:val="429E5489"/>
    <w:rsid w:val="42BA535A"/>
    <w:rsid w:val="43E02B4D"/>
    <w:rsid w:val="441C0974"/>
    <w:rsid w:val="44400085"/>
    <w:rsid w:val="44914702"/>
    <w:rsid w:val="44EC25EE"/>
    <w:rsid w:val="44FE383E"/>
    <w:rsid w:val="45055A2E"/>
    <w:rsid w:val="45065477"/>
    <w:rsid w:val="45281CD1"/>
    <w:rsid w:val="45B955BE"/>
    <w:rsid w:val="45C86518"/>
    <w:rsid w:val="46046A67"/>
    <w:rsid w:val="46347283"/>
    <w:rsid w:val="46812BBC"/>
    <w:rsid w:val="46A66E24"/>
    <w:rsid w:val="46C72DF9"/>
    <w:rsid w:val="47136E18"/>
    <w:rsid w:val="473A3DFB"/>
    <w:rsid w:val="473B4D12"/>
    <w:rsid w:val="479E5348"/>
    <w:rsid w:val="481C11CF"/>
    <w:rsid w:val="483444A9"/>
    <w:rsid w:val="483F52DB"/>
    <w:rsid w:val="48E95231"/>
    <w:rsid w:val="491E6BB4"/>
    <w:rsid w:val="49612CAC"/>
    <w:rsid w:val="4A246082"/>
    <w:rsid w:val="4AC44CAA"/>
    <w:rsid w:val="4B3F4875"/>
    <w:rsid w:val="4B470154"/>
    <w:rsid w:val="4B7A704D"/>
    <w:rsid w:val="4BA76E0C"/>
    <w:rsid w:val="4BBC7F58"/>
    <w:rsid w:val="4BEA0604"/>
    <w:rsid w:val="4C0102EF"/>
    <w:rsid w:val="4C265C9C"/>
    <w:rsid w:val="4C562256"/>
    <w:rsid w:val="4C860D5F"/>
    <w:rsid w:val="4CBB5980"/>
    <w:rsid w:val="4D756A98"/>
    <w:rsid w:val="4D8A52A4"/>
    <w:rsid w:val="4E270217"/>
    <w:rsid w:val="4E935A98"/>
    <w:rsid w:val="4F125D95"/>
    <w:rsid w:val="4FDF1295"/>
    <w:rsid w:val="5080513B"/>
    <w:rsid w:val="50BD049E"/>
    <w:rsid w:val="50CE2C88"/>
    <w:rsid w:val="50F254F7"/>
    <w:rsid w:val="50F36E79"/>
    <w:rsid w:val="514031F0"/>
    <w:rsid w:val="51FB774B"/>
    <w:rsid w:val="522F0029"/>
    <w:rsid w:val="523E0B20"/>
    <w:rsid w:val="52480E84"/>
    <w:rsid w:val="528F4DAF"/>
    <w:rsid w:val="531925F8"/>
    <w:rsid w:val="547639BD"/>
    <w:rsid w:val="54D3651C"/>
    <w:rsid w:val="54E47F0F"/>
    <w:rsid w:val="55281617"/>
    <w:rsid w:val="55821B76"/>
    <w:rsid w:val="55BF5D1D"/>
    <w:rsid w:val="55F72A48"/>
    <w:rsid w:val="56BB0183"/>
    <w:rsid w:val="56C41E5B"/>
    <w:rsid w:val="56D864B8"/>
    <w:rsid w:val="56F22740"/>
    <w:rsid w:val="570912EF"/>
    <w:rsid w:val="57091F53"/>
    <w:rsid w:val="57F40A7F"/>
    <w:rsid w:val="58211708"/>
    <w:rsid w:val="58542AE6"/>
    <w:rsid w:val="590D0B99"/>
    <w:rsid w:val="59F55366"/>
    <w:rsid w:val="5A3F6BC5"/>
    <w:rsid w:val="5A9D1773"/>
    <w:rsid w:val="5AC35D51"/>
    <w:rsid w:val="5ACF2D67"/>
    <w:rsid w:val="5B0D3876"/>
    <w:rsid w:val="5B4A6650"/>
    <w:rsid w:val="5B5F1270"/>
    <w:rsid w:val="5B961F32"/>
    <w:rsid w:val="5BC621D1"/>
    <w:rsid w:val="5BD065FD"/>
    <w:rsid w:val="5C0727EC"/>
    <w:rsid w:val="5C39151F"/>
    <w:rsid w:val="5C480F94"/>
    <w:rsid w:val="5C55365F"/>
    <w:rsid w:val="5C9C5797"/>
    <w:rsid w:val="5D6155E3"/>
    <w:rsid w:val="5D8E7394"/>
    <w:rsid w:val="5D9B35E8"/>
    <w:rsid w:val="5DC90A57"/>
    <w:rsid w:val="5DD64FD5"/>
    <w:rsid w:val="5E15285B"/>
    <w:rsid w:val="5F624D59"/>
    <w:rsid w:val="5F655405"/>
    <w:rsid w:val="5F81324F"/>
    <w:rsid w:val="5F997BB9"/>
    <w:rsid w:val="5FB75B61"/>
    <w:rsid w:val="5FD765E8"/>
    <w:rsid w:val="60782DB8"/>
    <w:rsid w:val="60CD6D90"/>
    <w:rsid w:val="614D43CE"/>
    <w:rsid w:val="61577669"/>
    <w:rsid w:val="61587590"/>
    <w:rsid w:val="617B7CDF"/>
    <w:rsid w:val="62017985"/>
    <w:rsid w:val="6251701C"/>
    <w:rsid w:val="63306B6A"/>
    <w:rsid w:val="633E218A"/>
    <w:rsid w:val="634818DD"/>
    <w:rsid w:val="63C460AD"/>
    <w:rsid w:val="63D41415"/>
    <w:rsid w:val="64ED3B11"/>
    <w:rsid w:val="64FF2578"/>
    <w:rsid w:val="652A5E5B"/>
    <w:rsid w:val="652E6717"/>
    <w:rsid w:val="657A53FE"/>
    <w:rsid w:val="65B24005"/>
    <w:rsid w:val="65ED2113"/>
    <w:rsid w:val="66687E55"/>
    <w:rsid w:val="66C20165"/>
    <w:rsid w:val="66FB746C"/>
    <w:rsid w:val="674213BC"/>
    <w:rsid w:val="67B4194C"/>
    <w:rsid w:val="67D51FFA"/>
    <w:rsid w:val="67D52E4A"/>
    <w:rsid w:val="67DC104B"/>
    <w:rsid w:val="6948576C"/>
    <w:rsid w:val="69E35246"/>
    <w:rsid w:val="6AF7250E"/>
    <w:rsid w:val="6BAF5E3F"/>
    <w:rsid w:val="6BD81504"/>
    <w:rsid w:val="6BF879A1"/>
    <w:rsid w:val="6C535A92"/>
    <w:rsid w:val="6C780B79"/>
    <w:rsid w:val="6D2414E2"/>
    <w:rsid w:val="6D46692A"/>
    <w:rsid w:val="6DAD4C41"/>
    <w:rsid w:val="6DBC22AB"/>
    <w:rsid w:val="6E177E09"/>
    <w:rsid w:val="6E7A7354"/>
    <w:rsid w:val="6EF43DEC"/>
    <w:rsid w:val="6F570273"/>
    <w:rsid w:val="6FDA55C7"/>
    <w:rsid w:val="70513132"/>
    <w:rsid w:val="70BA224D"/>
    <w:rsid w:val="713D4A81"/>
    <w:rsid w:val="71834071"/>
    <w:rsid w:val="719C333E"/>
    <w:rsid w:val="719E38E9"/>
    <w:rsid w:val="71D823D1"/>
    <w:rsid w:val="71F34D32"/>
    <w:rsid w:val="71FA265A"/>
    <w:rsid w:val="722A54CA"/>
    <w:rsid w:val="723F6DA6"/>
    <w:rsid w:val="725F7BCF"/>
    <w:rsid w:val="727E302F"/>
    <w:rsid w:val="72884FCD"/>
    <w:rsid w:val="72CC0FA6"/>
    <w:rsid w:val="72EB4153"/>
    <w:rsid w:val="735269E2"/>
    <w:rsid w:val="739A01B5"/>
    <w:rsid w:val="7496541D"/>
    <w:rsid w:val="749B7C3C"/>
    <w:rsid w:val="74B85A2A"/>
    <w:rsid w:val="74E55DA8"/>
    <w:rsid w:val="74F27FC0"/>
    <w:rsid w:val="756E408B"/>
    <w:rsid w:val="75E67299"/>
    <w:rsid w:val="75E92508"/>
    <w:rsid w:val="76164969"/>
    <w:rsid w:val="76996EF5"/>
    <w:rsid w:val="77503590"/>
    <w:rsid w:val="77DC7828"/>
    <w:rsid w:val="78233C52"/>
    <w:rsid w:val="782C7CEE"/>
    <w:rsid w:val="7844495E"/>
    <w:rsid w:val="788D284C"/>
    <w:rsid w:val="796D7968"/>
    <w:rsid w:val="7A2D3B33"/>
    <w:rsid w:val="7A5864AB"/>
    <w:rsid w:val="7A921ACB"/>
    <w:rsid w:val="7AAD1814"/>
    <w:rsid w:val="7B031AF0"/>
    <w:rsid w:val="7B0671C7"/>
    <w:rsid w:val="7B6F3989"/>
    <w:rsid w:val="7B8101B5"/>
    <w:rsid w:val="7C2B62D8"/>
    <w:rsid w:val="7CD43A1D"/>
    <w:rsid w:val="7D0A0575"/>
    <w:rsid w:val="7D31472C"/>
    <w:rsid w:val="7D355559"/>
    <w:rsid w:val="7D5E1231"/>
    <w:rsid w:val="7DC11962"/>
    <w:rsid w:val="7DE32E57"/>
    <w:rsid w:val="7DED1DBA"/>
    <w:rsid w:val="7E0C2953"/>
    <w:rsid w:val="7E530135"/>
    <w:rsid w:val="7EE5432B"/>
    <w:rsid w:val="7F755124"/>
    <w:rsid w:val="7F8525F4"/>
    <w:rsid w:val="7F8B7726"/>
    <w:rsid w:val="7FB952BC"/>
    <w:rsid w:val="7FD331A2"/>
    <w:rsid w:val="7FD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B9B766E"/>
  <w15:docId w15:val="{AFC2C3E4-A397-4A1E-B266-F1EF151E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仿宋" w:eastAsia="仿宋" w:hAnsi="仿宋" w:cs="仿宋"/>
      <w:kern w:val="2"/>
      <w:sz w:val="30"/>
      <w:szCs w:val="30"/>
    </w:rPr>
  </w:style>
  <w:style w:type="paragraph" w:styleId="1">
    <w:name w:val="heading 1"/>
    <w:basedOn w:val="a0"/>
    <w:next w:val="a0"/>
    <w:qFormat/>
    <w:pPr>
      <w:keepNext/>
      <w:keepLines/>
      <w:spacing w:before="120" w:after="240"/>
      <w:outlineLvl w:val="0"/>
    </w:pPr>
    <w:rPr>
      <w:b/>
      <w:kern w:val="0"/>
    </w:rPr>
  </w:style>
  <w:style w:type="paragraph" w:styleId="2">
    <w:name w:val="heading 2"/>
    <w:basedOn w:val="a0"/>
    <w:next w:val="a0"/>
    <w:link w:val="2Char"/>
    <w:qFormat/>
    <w:pPr>
      <w:keepNext/>
      <w:numPr>
        <w:numId w:val="1"/>
      </w:numPr>
      <w:autoSpaceDE w:val="0"/>
      <w:autoSpaceDN w:val="0"/>
      <w:adjustRightInd w:val="0"/>
      <w:snapToGrid w:val="0"/>
      <w:spacing w:before="120" w:after="120"/>
      <w:textAlignment w:val="bottom"/>
      <w:outlineLvl w:val="1"/>
    </w:pPr>
    <w:rPr>
      <w:b/>
    </w:rPr>
  </w:style>
  <w:style w:type="paragraph" w:styleId="3">
    <w:name w:val="heading 3"/>
    <w:basedOn w:val="a0"/>
    <w:next w:val="a1"/>
    <w:link w:val="3Char"/>
    <w:qFormat/>
    <w:pPr>
      <w:keepNext/>
      <w:tabs>
        <w:tab w:val="left" w:pos="840"/>
      </w:tabs>
      <w:spacing w:before="160" w:after="160"/>
      <w:textAlignment w:val="baseline"/>
      <w:outlineLvl w:val="2"/>
    </w:pPr>
    <w:rPr>
      <w:rFonts w:eastAsia="黑体"/>
      <w:sz w:val="24"/>
    </w:rPr>
  </w:style>
  <w:style w:type="paragraph" w:styleId="4">
    <w:name w:val="heading 4"/>
    <w:basedOn w:val="a0"/>
    <w:next w:val="a1"/>
    <w:qFormat/>
    <w:pPr>
      <w:keepNext/>
      <w:numPr>
        <w:ilvl w:val="3"/>
        <w:numId w:val="2"/>
      </w:numPr>
      <w:snapToGrid w:val="0"/>
      <w:spacing w:before="120" w:after="120"/>
      <w:textAlignment w:val="baseline"/>
      <w:outlineLvl w:val="3"/>
    </w:pPr>
    <w:rPr>
      <w:rFonts w:eastAsia="黑体"/>
      <w:color w:val="000000"/>
    </w:rPr>
  </w:style>
  <w:style w:type="paragraph" w:styleId="5">
    <w:name w:val="heading 5"/>
    <w:basedOn w:val="a0"/>
    <w:next w:val="a1"/>
    <w:qFormat/>
    <w:pPr>
      <w:keepNext/>
      <w:keepLines/>
      <w:outlineLvl w:val="4"/>
    </w:pPr>
    <w:rPr>
      <w:b/>
    </w:rPr>
  </w:style>
  <w:style w:type="paragraph" w:styleId="6">
    <w:name w:val="heading 6"/>
    <w:basedOn w:val="a0"/>
    <w:next w:val="a0"/>
    <w:qFormat/>
    <w:pPr>
      <w:widowControl w:val="0"/>
      <w:autoSpaceDE w:val="0"/>
      <w:autoSpaceDN w:val="0"/>
      <w:outlineLvl w:val="5"/>
    </w:pPr>
    <w:rPr>
      <w:kern w:val="0"/>
      <w:sz w:val="20"/>
    </w:rPr>
  </w:style>
  <w:style w:type="paragraph" w:styleId="7">
    <w:name w:val="heading 7"/>
    <w:basedOn w:val="a0"/>
    <w:next w:val="a1"/>
    <w:qFormat/>
    <w:pPr>
      <w:keepLines/>
      <w:numPr>
        <w:ilvl w:val="6"/>
        <w:numId w:val="3"/>
      </w:numPr>
      <w:spacing w:before="120"/>
      <w:outlineLvl w:val="6"/>
    </w:pPr>
  </w:style>
  <w:style w:type="paragraph" w:styleId="8">
    <w:name w:val="heading 8"/>
    <w:basedOn w:val="a0"/>
    <w:next w:val="a0"/>
    <w:qFormat/>
    <w:pPr>
      <w:keepNext/>
      <w:keepLines/>
      <w:spacing w:before="240" w:after="64" w:line="320" w:lineRule="auto"/>
      <w:outlineLvl w:val="7"/>
    </w:pPr>
    <w:rPr>
      <w:rFonts w:eastAsia="黑体"/>
      <w:sz w:val="24"/>
    </w:rPr>
  </w:style>
  <w:style w:type="paragraph" w:styleId="9">
    <w:name w:val="heading 9"/>
    <w:basedOn w:val="a0"/>
    <w:next w:val="a0"/>
    <w:qFormat/>
    <w:pPr>
      <w:keepNext/>
      <w:keepLines/>
      <w:spacing w:before="240" w:after="64" w:line="320" w:lineRule="atLeast"/>
      <w:outlineLvl w:val="8"/>
    </w:pPr>
    <w:rPr>
      <w:rFonts w:eastAsia="黑体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首行缩进"/>
    <w:basedOn w:val="a0"/>
    <w:link w:val="Char"/>
    <w:qFormat/>
    <w:pPr>
      <w:ind w:firstLineChars="200" w:firstLine="420"/>
    </w:pPr>
  </w:style>
  <w:style w:type="paragraph" w:styleId="70">
    <w:name w:val="toc 7"/>
    <w:basedOn w:val="a0"/>
    <w:next w:val="a0"/>
    <w:semiHidden/>
    <w:qFormat/>
    <w:pPr>
      <w:ind w:left="1260"/>
    </w:pPr>
    <w:rPr>
      <w:rFonts w:ascii="Times New Roman" w:hAnsi="Times New Roman" w:cs="Times New Roman"/>
      <w:sz w:val="18"/>
      <w:szCs w:val="18"/>
    </w:rPr>
  </w:style>
  <w:style w:type="paragraph" w:styleId="a5">
    <w:name w:val="Normal Indent"/>
    <w:basedOn w:val="a0"/>
    <w:link w:val="Char0"/>
    <w:qFormat/>
    <w:pPr>
      <w:widowControl w:val="0"/>
      <w:spacing w:line="360" w:lineRule="auto"/>
      <w:ind w:firstLine="476"/>
      <w:jc w:val="both"/>
    </w:pPr>
    <w:rPr>
      <w:rFonts w:ascii="微软雅黑" w:eastAsia="微软雅黑" w:hAnsi="微软雅黑" w:cs="Times New Roman"/>
      <w:kern w:val="0"/>
      <w:sz w:val="21"/>
      <w:szCs w:val="28"/>
    </w:rPr>
  </w:style>
  <w:style w:type="paragraph" w:styleId="a6">
    <w:name w:val="caption"/>
    <w:basedOn w:val="a0"/>
    <w:next w:val="a0"/>
    <w:qFormat/>
    <w:pPr>
      <w:spacing w:before="152" w:after="160"/>
    </w:pPr>
    <w:rPr>
      <w:rFonts w:eastAsia="黑体"/>
    </w:rPr>
  </w:style>
  <w:style w:type="paragraph" w:styleId="a7">
    <w:name w:val="Document Map"/>
    <w:basedOn w:val="a0"/>
    <w:semiHidden/>
    <w:qFormat/>
    <w:pPr>
      <w:shd w:val="clear" w:color="auto" w:fill="000080"/>
    </w:pPr>
  </w:style>
  <w:style w:type="paragraph" w:styleId="a8">
    <w:name w:val="annotation text"/>
    <w:basedOn w:val="a0"/>
    <w:semiHidden/>
    <w:qFormat/>
  </w:style>
  <w:style w:type="paragraph" w:styleId="a9">
    <w:name w:val="Body Text"/>
    <w:basedOn w:val="a0"/>
    <w:link w:val="Char1"/>
    <w:qFormat/>
    <w:pPr>
      <w:widowControl w:val="0"/>
      <w:spacing w:line="360" w:lineRule="exact"/>
    </w:pPr>
    <w:rPr>
      <w:rFonts w:ascii="宋体" w:hAnsi="宋体" w:cs="Times New Roman"/>
      <w:bCs/>
      <w:sz w:val="24"/>
      <w:szCs w:val="20"/>
    </w:rPr>
  </w:style>
  <w:style w:type="paragraph" w:styleId="50">
    <w:name w:val="toc 5"/>
    <w:basedOn w:val="a0"/>
    <w:next w:val="a0"/>
    <w:semiHidden/>
    <w:qFormat/>
    <w:pPr>
      <w:ind w:left="840"/>
    </w:pPr>
    <w:rPr>
      <w:rFonts w:ascii="Times New Roman" w:hAnsi="Times New Roman" w:cs="Times New Roman"/>
      <w:sz w:val="18"/>
      <w:szCs w:val="18"/>
    </w:rPr>
  </w:style>
  <w:style w:type="paragraph" w:styleId="30">
    <w:name w:val="toc 3"/>
    <w:basedOn w:val="a0"/>
    <w:next w:val="a0"/>
    <w:uiPriority w:val="39"/>
    <w:qFormat/>
    <w:pPr>
      <w:ind w:left="420"/>
    </w:pPr>
    <w:rPr>
      <w:rFonts w:ascii="Times New Roman" w:hAnsi="Times New Roman" w:cs="Times New Roman"/>
      <w:i/>
      <w:iCs/>
      <w:sz w:val="20"/>
      <w:szCs w:val="20"/>
    </w:rPr>
  </w:style>
  <w:style w:type="paragraph" w:styleId="80">
    <w:name w:val="toc 8"/>
    <w:basedOn w:val="a0"/>
    <w:next w:val="a0"/>
    <w:semiHidden/>
    <w:qFormat/>
    <w:pPr>
      <w:ind w:left="1470"/>
    </w:pPr>
    <w:rPr>
      <w:rFonts w:ascii="Times New Roman" w:hAnsi="Times New Roman" w:cs="Times New Roman"/>
      <w:sz w:val="18"/>
      <w:szCs w:val="18"/>
    </w:rPr>
  </w:style>
  <w:style w:type="paragraph" w:styleId="aa">
    <w:name w:val="Date"/>
    <w:basedOn w:val="a0"/>
    <w:next w:val="a0"/>
    <w:link w:val="Char2"/>
    <w:uiPriority w:val="99"/>
    <w:unhideWhenUsed/>
    <w:qFormat/>
    <w:pPr>
      <w:ind w:leftChars="2500" w:left="100"/>
    </w:pPr>
  </w:style>
  <w:style w:type="paragraph" w:styleId="ab">
    <w:name w:val="Balloon Text"/>
    <w:basedOn w:val="a0"/>
    <w:link w:val="Char3"/>
    <w:semiHidden/>
    <w:qFormat/>
    <w:rPr>
      <w:sz w:val="18"/>
      <w:szCs w:val="18"/>
    </w:rPr>
  </w:style>
  <w:style w:type="paragraph" w:styleId="ac">
    <w:name w:val="footer"/>
    <w:basedOn w:val="a0"/>
    <w:link w:val="Char4"/>
    <w:uiPriority w:val="99"/>
    <w:qFormat/>
    <w:pPr>
      <w:tabs>
        <w:tab w:val="center" w:pos="4153"/>
        <w:tab w:val="right" w:pos="8306"/>
      </w:tabs>
      <w:jc w:val="center"/>
    </w:pPr>
    <w:rPr>
      <w:rFonts w:ascii="Verdana" w:eastAsia="Times New Roman" w:hAnsi="Verdana" w:cs="Times New Roman"/>
      <w:sz w:val="22"/>
      <w:szCs w:val="18"/>
    </w:rPr>
  </w:style>
  <w:style w:type="paragraph" w:styleId="ad">
    <w:name w:val="header"/>
    <w:link w:val="Char5"/>
    <w:uiPriority w:val="99"/>
    <w:qFormat/>
    <w:pPr>
      <w:pBdr>
        <w:bottom w:val="single" w:sz="4" w:space="1" w:color="auto"/>
      </w:pBdr>
      <w:tabs>
        <w:tab w:val="left" w:pos="142"/>
        <w:tab w:val="center" w:pos="4153"/>
        <w:tab w:val="right" w:pos="9180"/>
      </w:tabs>
      <w:jc w:val="center"/>
      <w:textAlignment w:val="baseline"/>
    </w:pPr>
    <w:rPr>
      <w:rFonts w:ascii="Arial" w:hAnsi="Arial"/>
      <w:sz w:val="18"/>
    </w:rPr>
  </w:style>
  <w:style w:type="paragraph" w:styleId="10">
    <w:name w:val="toc 1"/>
    <w:next w:val="a0"/>
    <w:uiPriority w:val="39"/>
    <w:qFormat/>
    <w:pPr>
      <w:spacing w:before="120" w:after="120" w:line="300" w:lineRule="auto"/>
    </w:pPr>
    <w:rPr>
      <w:b/>
      <w:bCs/>
      <w:caps/>
      <w:kern w:val="2"/>
    </w:rPr>
  </w:style>
  <w:style w:type="paragraph" w:styleId="40">
    <w:name w:val="toc 4"/>
    <w:basedOn w:val="a0"/>
    <w:next w:val="a0"/>
    <w:semiHidden/>
    <w:qFormat/>
    <w:pPr>
      <w:ind w:left="630"/>
    </w:pPr>
    <w:rPr>
      <w:rFonts w:ascii="Times New Roman" w:hAnsi="Times New Roman" w:cs="Times New Roman"/>
      <w:sz w:val="18"/>
      <w:szCs w:val="18"/>
    </w:rPr>
  </w:style>
  <w:style w:type="paragraph" w:styleId="ae">
    <w:name w:val="Subtitle"/>
    <w:basedOn w:val="a0"/>
    <w:next w:val="a0"/>
    <w:link w:val="Char6"/>
    <w:uiPriority w:val="99"/>
    <w:qFormat/>
    <w:pPr>
      <w:widowControl w:val="0"/>
      <w:spacing w:before="240" w:after="60" w:line="312" w:lineRule="auto"/>
      <w:outlineLvl w:val="1"/>
    </w:pPr>
    <w:rPr>
      <w:rFonts w:ascii="Cambria" w:hAnsi="Cambria" w:cs="Times New Roman"/>
      <w:b/>
      <w:kern w:val="28"/>
      <w:sz w:val="32"/>
      <w:szCs w:val="20"/>
    </w:rPr>
  </w:style>
  <w:style w:type="paragraph" w:styleId="60">
    <w:name w:val="toc 6"/>
    <w:basedOn w:val="a0"/>
    <w:next w:val="a0"/>
    <w:semiHidden/>
    <w:qFormat/>
    <w:pPr>
      <w:ind w:left="1050"/>
    </w:pPr>
    <w:rPr>
      <w:rFonts w:ascii="Times New Roman" w:hAnsi="Times New Roman" w:cs="Times New Roman"/>
      <w:sz w:val="18"/>
      <w:szCs w:val="18"/>
    </w:rPr>
  </w:style>
  <w:style w:type="paragraph" w:styleId="af">
    <w:name w:val="table of figures"/>
    <w:basedOn w:val="a0"/>
    <w:next w:val="a0"/>
    <w:semiHidden/>
    <w:qFormat/>
    <w:pPr>
      <w:ind w:left="840" w:hanging="420"/>
    </w:pPr>
  </w:style>
  <w:style w:type="paragraph" w:styleId="20">
    <w:name w:val="toc 2"/>
    <w:basedOn w:val="a0"/>
    <w:next w:val="a0"/>
    <w:uiPriority w:val="39"/>
    <w:qFormat/>
    <w:pPr>
      <w:ind w:left="210"/>
    </w:pPr>
    <w:rPr>
      <w:rFonts w:ascii="Times New Roman" w:hAnsi="Times New Roman" w:cs="Times New Roman"/>
      <w:smallCaps/>
      <w:sz w:val="20"/>
      <w:szCs w:val="20"/>
    </w:rPr>
  </w:style>
  <w:style w:type="paragraph" w:styleId="90">
    <w:name w:val="toc 9"/>
    <w:basedOn w:val="a0"/>
    <w:next w:val="a0"/>
    <w:semiHidden/>
    <w:qFormat/>
    <w:pPr>
      <w:ind w:left="1680"/>
    </w:pPr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0"/>
    <w:link w:val="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Normal (Web)"/>
    <w:basedOn w:val="a0"/>
    <w:uiPriority w:val="99"/>
    <w:qFormat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f1">
    <w:name w:val="Title"/>
    <w:basedOn w:val="a0"/>
    <w:next w:val="a0"/>
    <w:link w:val="Char7"/>
    <w:qFormat/>
    <w:pPr>
      <w:widowControl w:val="0"/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af2">
    <w:name w:val="annotation subject"/>
    <w:basedOn w:val="a8"/>
    <w:next w:val="a8"/>
    <w:semiHidden/>
    <w:qFormat/>
    <w:rPr>
      <w:b/>
      <w:bCs/>
    </w:rPr>
  </w:style>
  <w:style w:type="table" w:styleId="af3">
    <w:name w:val="Table Grid"/>
    <w:basedOn w:val="a3"/>
    <w:qFormat/>
    <w:pPr>
      <w:spacing w:line="300" w:lineRule="auto"/>
      <w:jc w:val="center"/>
      <w:textAlignment w:val="center"/>
    </w:pPr>
    <w:rPr>
      <w:rFonts w:ascii="Arial" w:hAnsi="Arial"/>
      <w:sz w:val="18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pPr>
        <w:jc w:val="center"/>
      </w:pPr>
      <w:rPr>
        <w:rFonts w:ascii="Arial" w:eastAsia="黑体" w:hAnsi="Arial"/>
        <w:b/>
        <w:sz w:val="18"/>
      </w:rPr>
      <w:tblPr/>
      <w:tcPr>
        <w:vAlign w:val="center"/>
      </w:tcPr>
    </w:tblStylePr>
  </w:style>
  <w:style w:type="character" w:styleId="af4">
    <w:name w:val="Strong"/>
    <w:basedOn w:val="a2"/>
    <w:uiPriority w:val="22"/>
    <w:qFormat/>
    <w:rPr>
      <w:b/>
      <w:bCs/>
    </w:rPr>
  </w:style>
  <w:style w:type="character" w:styleId="af5">
    <w:name w:val="page number"/>
    <w:basedOn w:val="a2"/>
    <w:qFormat/>
    <w:rPr>
      <w:rFonts w:ascii="Times New Roman" w:eastAsia="宋体" w:hAnsi="Times New Roman"/>
      <w:sz w:val="18"/>
      <w:szCs w:val="18"/>
    </w:rPr>
  </w:style>
  <w:style w:type="character" w:styleId="af6">
    <w:name w:val="Hyperlink"/>
    <w:basedOn w:val="a2"/>
    <w:uiPriority w:val="99"/>
    <w:qFormat/>
    <w:rPr>
      <w:color w:val="0000FF"/>
      <w:u w:val="single"/>
    </w:rPr>
  </w:style>
  <w:style w:type="character" w:styleId="af7">
    <w:name w:val="annotation reference"/>
    <w:basedOn w:val="a2"/>
    <w:semiHidden/>
    <w:qFormat/>
    <w:rPr>
      <w:sz w:val="21"/>
      <w:szCs w:val="21"/>
    </w:rPr>
  </w:style>
  <w:style w:type="character" w:customStyle="1" w:styleId="Char">
    <w:name w:val="首行缩进 Char"/>
    <w:basedOn w:val="a2"/>
    <w:link w:val="a1"/>
    <w:qFormat/>
    <w:rPr>
      <w:rFonts w:ascii="Arial" w:eastAsia="宋体" w:hAnsi="Arial" w:cs="Arial"/>
      <w:kern w:val="2"/>
      <w:sz w:val="21"/>
      <w:szCs w:val="21"/>
      <w:lang w:val="en-US" w:eastAsia="zh-CN" w:bidi="ar-SA"/>
    </w:rPr>
  </w:style>
  <w:style w:type="character" w:customStyle="1" w:styleId="2Char">
    <w:name w:val="标题 2 Char"/>
    <w:basedOn w:val="a2"/>
    <w:link w:val="2"/>
    <w:qFormat/>
    <w:rPr>
      <w:rFonts w:ascii="仿宋" w:eastAsia="仿宋" w:hAnsi="仿宋" w:cs="仿宋"/>
      <w:b/>
      <w:kern w:val="2"/>
      <w:sz w:val="30"/>
      <w:szCs w:val="30"/>
    </w:rPr>
  </w:style>
  <w:style w:type="character" w:customStyle="1" w:styleId="3Char">
    <w:name w:val="标题 3 Char"/>
    <w:basedOn w:val="a2"/>
    <w:link w:val="3"/>
    <w:qFormat/>
    <w:rPr>
      <w:rFonts w:ascii="Arial" w:eastAsia="黑体" w:hAnsi="Arial" w:cs="Arial"/>
      <w:kern w:val="2"/>
      <w:sz w:val="24"/>
      <w:szCs w:val="21"/>
    </w:rPr>
  </w:style>
  <w:style w:type="paragraph" w:customStyle="1" w:styleId="a">
    <w:name w:val="思考题题干"/>
    <w:basedOn w:val="a0"/>
    <w:next w:val="af8"/>
    <w:qFormat/>
    <w:pPr>
      <w:numPr>
        <w:numId w:val="4"/>
      </w:numPr>
    </w:pPr>
    <w:rPr>
      <w:szCs w:val="24"/>
    </w:rPr>
  </w:style>
  <w:style w:type="paragraph" w:customStyle="1" w:styleId="af8">
    <w:name w:val="思考题答案"/>
    <w:basedOn w:val="a1"/>
    <w:qFormat/>
    <w:pPr>
      <w:ind w:leftChars="200" w:left="420" w:rightChars="200" w:right="420"/>
    </w:pPr>
  </w:style>
  <w:style w:type="paragraph" w:customStyle="1" w:styleId="FigureText">
    <w:name w:val="Figure Text"/>
    <w:qFormat/>
    <w:pPr>
      <w:snapToGrid w:val="0"/>
      <w:jc w:val="center"/>
    </w:pPr>
    <w:rPr>
      <w:rFonts w:ascii="Arial" w:eastAsia="楷体_GB2312" w:hAnsi="Arial"/>
      <w:sz w:val="18"/>
    </w:rPr>
  </w:style>
  <w:style w:type="paragraph" w:customStyle="1" w:styleId="TableDescription">
    <w:name w:val="Table Description"/>
    <w:next w:val="a1"/>
    <w:qFormat/>
    <w:pPr>
      <w:keepNext/>
      <w:numPr>
        <w:ilvl w:val="5"/>
        <w:numId w:val="2"/>
      </w:numPr>
      <w:snapToGrid w:val="0"/>
      <w:spacing w:before="160" w:after="80"/>
      <w:ind w:left="0"/>
      <w:jc w:val="center"/>
    </w:pPr>
    <w:rPr>
      <w:rFonts w:ascii="Arial" w:eastAsia="黑体" w:hAnsi="Arial"/>
      <w:sz w:val="18"/>
    </w:rPr>
  </w:style>
  <w:style w:type="paragraph" w:customStyle="1" w:styleId="TableHeading">
    <w:name w:val="Table Heading"/>
    <w:qFormat/>
    <w:pPr>
      <w:jc w:val="center"/>
    </w:pPr>
    <w:rPr>
      <w:rFonts w:ascii="Arial" w:eastAsia="黑体" w:hAnsi="Arial"/>
      <w:b/>
      <w:sz w:val="18"/>
    </w:rPr>
  </w:style>
  <w:style w:type="paragraph" w:customStyle="1" w:styleId="TableText">
    <w:name w:val="Table Text"/>
    <w:qFormat/>
    <w:pPr>
      <w:autoSpaceDE w:val="0"/>
      <w:autoSpaceDN w:val="0"/>
      <w:jc w:val="center"/>
      <w:textAlignment w:val="bottom"/>
    </w:pPr>
    <w:rPr>
      <w:rFonts w:ascii="Arial" w:hAnsi="Arial"/>
      <w:sz w:val="18"/>
    </w:rPr>
  </w:style>
  <w:style w:type="paragraph" w:customStyle="1" w:styleId="FigureDescription">
    <w:name w:val="Figure Description"/>
    <w:next w:val="a1"/>
    <w:qFormat/>
    <w:pPr>
      <w:numPr>
        <w:ilvl w:val="4"/>
        <w:numId w:val="2"/>
      </w:numPr>
      <w:snapToGrid w:val="0"/>
      <w:spacing w:after="160"/>
      <w:jc w:val="center"/>
    </w:pPr>
    <w:rPr>
      <w:rFonts w:ascii="Arial" w:eastAsia="黑体" w:hAnsi="Arial" w:cs="Arial"/>
      <w:kern w:val="2"/>
      <w:sz w:val="18"/>
      <w:szCs w:val="21"/>
    </w:rPr>
  </w:style>
  <w:style w:type="paragraph" w:customStyle="1" w:styleId="NotesHeading">
    <w:name w:val="Notes Heading"/>
    <w:basedOn w:val="a0"/>
    <w:next w:val="NotesText"/>
    <w:qFormat/>
    <w:pPr>
      <w:pBdr>
        <w:top w:val="single" w:sz="8" w:space="5" w:color="auto"/>
      </w:pBdr>
    </w:pPr>
    <w:rPr>
      <w:rFonts w:eastAsia="楷体_GB2312"/>
      <w:b/>
    </w:rPr>
  </w:style>
  <w:style w:type="paragraph" w:customStyle="1" w:styleId="NotesText">
    <w:name w:val="Notes Text"/>
    <w:basedOn w:val="a0"/>
    <w:qFormat/>
    <w:pPr>
      <w:pBdr>
        <w:bottom w:val="single" w:sz="8" w:space="5" w:color="auto"/>
      </w:pBdr>
      <w:ind w:firstLine="420"/>
    </w:pPr>
    <w:rPr>
      <w:rFonts w:eastAsia="楷体_GB2312"/>
    </w:rPr>
  </w:style>
  <w:style w:type="paragraph" w:customStyle="1" w:styleId="Command">
    <w:name w:val="Command"/>
    <w:basedOn w:val="a0"/>
    <w:qFormat/>
    <w:pPr>
      <w:ind w:leftChars="400" w:left="400"/>
    </w:pPr>
    <w:rPr>
      <w:kern w:val="0"/>
      <w:sz w:val="20"/>
    </w:rPr>
  </w:style>
  <w:style w:type="paragraph" w:customStyle="1" w:styleId="TerminalDispaly">
    <w:name w:val="Terminal Dispaly"/>
    <w:qFormat/>
    <w:pPr>
      <w:widowControl w:val="0"/>
      <w:spacing w:line="0" w:lineRule="atLeast"/>
      <w:ind w:left="680"/>
    </w:pPr>
    <w:rPr>
      <w:rFonts w:ascii="Courier New" w:hAnsi="Courier New"/>
      <w:sz w:val="17"/>
    </w:rPr>
  </w:style>
  <w:style w:type="paragraph" w:customStyle="1" w:styleId="ItemList">
    <w:name w:val="Item List"/>
    <w:basedOn w:val="a1"/>
    <w:next w:val="a1"/>
    <w:qFormat/>
    <w:pPr>
      <w:numPr>
        <w:numId w:val="5"/>
      </w:numPr>
      <w:ind w:firstLineChars="0" w:firstLine="0"/>
      <w:jc w:val="both"/>
    </w:pPr>
    <w:rPr>
      <w:bCs/>
    </w:rPr>
  </w:style>
  <w:style w:type="paragraph" w:customStyle="1" w:styleId="figure">
    <w:name w:val="figure"/>
    <w:basedOn w:val="a0"/>
    <w:next w:val="FigureDescription"/>
    <w:qFormat/>
    <w:pPr>
      <w:keepNext/>
    </w:pPr>
  </w:style>
  <w:style w:type="character" w:customStyle="1" w:styleId="commandkeywords">
    <w:name w:val="command keywords"/>
    <w:qFormat/>
    <w:rPr>
      <w:rFonts w:ascii="Arial" w:eastAsia="宋体" w:hAnsi="Arial"/>
      <w:b/>
      <w:color w:val="000000"/>
      <w:sz w:val="21"/>
    </w:rPr>
  </w:style>
  <w:style w:type="character" w:customStyle="1" w:styleId="commandparameter">
    <w:name w:val="command parameter"/>
    <w:qFormat/>
    <w:rPr>
      <w:rFonts w:ascii="Arial" w:eastAsia="宋体" w:hAnsi="Arial"/>
      <w:i/>
      <w:color w:val="000000"/>
      <w:sz w:val="21"/>
    </w:rPr>
  </w:style>
  <w:style w:type="paragraph" w:customStyle="1" w:styleId="af9">
    <w:name w:val="缩略词表"/>
    <w:basedOn w:val="TableText"/>
    <w:qFormat/>
    <w:pPr>
      <w:jc w:val="left"/>
    </w:pPr>
  </w:style>
  <w:style w:type="paragraph" w:customStyle="1" w:styleId="afa">
    <w:name w:val="幻灯居中"/>
    <w:basedOn w:val="a0"/>
    <w:next w:val="a1"/>
    <w:qFormat/>
  </w:style>
  <w:style w:type="paragraph" w:customStyle="1" w:styleId="NotesTextItem">
    <w:name w:val="Notes Text Item"/>
    <w:basedOn w:val="NotesText"/>
    <w:next w:val="NotesText"/>
    <w:qFormat/>
    <w:pPr>
      <w:numPr>
        <w:numId w:val="6"/>
      </w:numPr>
      <w:tabs>
        <w:tab w:val="clear" w:pos="1657"/>
      </w:tabs>
      <w:ind w:left="397" w:firstLine="200"/>
    </w:pPr>
  </w:style>
  <w:style w:type="paragraph" w:customStyle="1" w:styleId="NumberedItemList">
    <w:name w:val="Numbered Item List"/>
    <w:basedOn w:val="ItemList"/>
    <w:qFormat/>
    <w:pPr>
      <w:numPr>
        <w:numId w:val="7"/>
      </w:numPr>
    </w:pPr>
    <w:rPr>
      <w:rFonts w:eastAsia="Arial"/>
    </w:rPr>
  </w:style>
  <w:style w:type="paragraph" w:customStyle="1" w:styleId="subitemlist">
    <w:name w:val="sub item list"/>
    <w:basedOn w:val="a1"/>
    <w:next w:val="a1"/>
    <w:qFormat/>
    <w:pPr>
      <w:numPr>
        <w:numId w:val="8"/>
      </w:numPr>
      <w:tabs>
        <w:tab w:val="clear" w:pos="1260"/>
        <w:tab w:val="left" w:pos="1155"/>
      </w:tabs>
      <w:ind w:firstLineChars="0" w:firstLine="0"/>
    </w:pPr>
  </w:style>
  <w:style w:type="paragraph" w:customStyle="1" w:styleId="11">
    <w:name w:val="列出段落1"/>
    <w:basedOn w:val="a0"/>
    <w:link w:val="afb"/>
    <w:qFormat/>
    <w:pPr>
      <w:ind w:firstLineChars="200" w:firstLine="420"/>
    </w:pPr>
  </w:style>
  <w:style w:type="character" w:customStyle="1" w:styleId="Char6">
    <w:name w:val="副标题 Char"/>
    <w:basedOn w:val="a2"/>
    <w:link w:val="ae"/>
    <w:uiPriority w:val="99"/>
    <w:qFormat/>
    <w:rPr>
      <w:rFonts w:ascii="Cambria" w:hAnsi="Cambria"/>
      <w:b/>
      <w:kern w:val="28"/>
      <w:sz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Char5">
    <w:name w:val="页眉 Char"/>
    <w:link w:val="ad"/>
    <w:uiPriority w:val="99"/>
    <w:qFormat/>
    <w:locked/>
    <w:rPr>
      <w:rFonts w:ascii="Arial" w:hAnsi="Arial"/>
      <w:sz w:val="18"/>
    </w:rPr>
  </w:style>
  <w:style w:type="character" w:customStyle="1" w:styleId="Char4">
    <w:name w:val="页脚 Char"/>
    <w:link w:val="ac"/>
    <w:uiPriority w:val="99"/>
    <w:qFormat/>
    <w:locked/>
    <w:rPr>
      <w:rFonts w:ascii="Verdana" w:eastAsia="Times New Roman" w:hAnsi="Verdana"/>
      <w:kern w:val="2"/>
      <w:sz w:val="22"/>
      <w:szCs w:val="18"/>
    </w:rPr>
  </w:style>
  <w:style w:type="table" w:customStyle="1" w:styleId="12">
    <w:name w:val="网格型1"/>
    <w:basedOn w:val="a3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浅色底纹 - 强调文字颜色 11"/>
    <w:qFormat/>
    <w:rPr>
      <w:rFonts w:ascii="Calibri" w:hAnsi="Calibri"/>
      <w:color w:val="365F91"/>
    </w:rPr>
    <w:tblPr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批注框文本 Char"/>
    <w:link w:val="ab"/>
    <w:semiHidden/>
    <w:qFormat/>
    <w:locked/>
    <w:rPr>
      <w:rFonts w:ascii="Arial" w:hAnsi="Arial" w:cs="Arial"/>
      <w:kern w:val="2"/>
      <w:sz w:val="18"/>
      <w:szCs w:val="18"/>
    </w:rPr>
  </w:style>
  <w:style w:type="paragraph" w:customStyle="1" w:styleId="afc">
    <w:name w:val="编号"/>
    <w:basedOn w:val="11"/>
    <w:qFormat/>
    <w:pPr>
      <w:widowControl w:val="0"/>
      <w:tabs>
        <w:tab w:val="left" w:pos="840"/>
      </w:tabs>
      <w:spacing w:line="288" w:lineRule="auto"/>
      <w:ind w:left="840" w:firstLineChars="0" w:firstLine="0"/>
    </w:pPr>
    <w:rPr>
      <w:rFonts w:ascii="Calibri" w:hAnsi="Calibri" w:cs="Calibri"/>
      <w:sz w:val="24"/>
      <w:szCs w:val="24"/>
    </w:rPr>
  </w:style>
  <w:style w:type="character" w:customStyle="1" w:styleId="Char7">
    <w:name w:val="标题 Char"/>
    <w:link w:val="af1"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10">
    <w:name w:val="标题 Char1"/>
    <w:basedOn w:val="a2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1">
    <w:name w:val="正文文本 Char"/>
    <w:basedOn w:val="a2"/>
    <w:link w:val="a9"/>
    <w:qFormat/>
    <w:rPr>
      <w:rFonts w:ascii="宋体" w:hAnsi="宋体"/>
      <w:bCs/>
      <w:kern w:val="2"/>
      <w:sz w:val="24"/>
    </w:rPr>
  </w:style>
  <w:style w:type="table" w:customStyle="1" w:styleId="TableGrid">
    <w:name w:val="TableGrid"/>
    <w:qFormat/>
    <w:rPr>
      <w:rFonts w:ascii="Calibri" w:hAnsi="Calibr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日期 Char"/>
    <w:basedOn w:val="a2"/>
    <w:link w:val="aa"/>
    <w:uiPriority w:val="99"/>
    <w:semiHidden/>
    <w:qFormat/>
    <w:rPr>
      <w:rFonts w:ascii="Arial" w:hAnsi="Arial" w:cs="Arial"/>
      <w:kern w:val="2"/>
      <w:sz w:val="21"/>
      <w:szCs w:val="21"/>
    </w:rPr>
  </w:style>
  <w:style w:type="table" w:customStyle="1" w:styleId="21">
    <w:name w:val="网格型2"/>
    <w:basedOn w:val="a3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3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qFormat/>
  </w:style>
  <w:style w:type="paragraph" w:customStyle="1" w:styleId="afd">
    <w:name w:val="表格样式"/>
    <w:basedOn w:val="a0"/>
    <w:link w:val="Char8"/>
    <w:qFormat/>
    <w:pPr>
      <w:adjustRightInd w:val="0"/>
      <w:snapToGrid w:val="0"/>
    </w:pPr>
    <w:rPr>
      <w:sz w:val="21"/>
    </w:rPr>
  </w:style>
  <w:style w:type="character" w:customStyle="1" w:styleId="Char8">
    <w:name w:val="表格样式 Char"/>
    <w:basedOn w:val="a2"/>
    <w:link w:val="afd"/>
    <w:qFormat/>
    <w:rPr>
      <w:rFonts w:ascii="仿宋" w:eastAsia="仿宋" w:hAnsi="仿宋" w:cs="仿宋"/>
      <w:kern w:val="2"/>
      <w:sz w:val="21"/>
      <w:szCs w:val="30"/>
    </w:rPr>
  </w:style>
  <w:style w:type="character" w:customStyle="1" w:styleId="afb">
    <w:name w:val="列出段落 字符"/>
    <w:basedOn w:val="a2"/>
    <w:link w:val="11"/>
    <w:qFormat/>
    <w:rPr>
      <w:rFonts w:ascii="仿宋" w:eastAsia="仿宋" w:hAnsi="仿宋" w:cs="仿宋"/>
      <w:kern w:val="2"/>
      <w:sz w:val="30"/>
      <w:szCs w:val="30"/>
    </w:rPr>
  </w:style>
  <w:style w:type="character" w:customStyle="1" w:styleId="13">
    <w:name w:val="@他1"/>
    <w:basedOn w:val="a2"/>
    <w:uiPriority w:val="99"/>
    <w:unhideWhenUsed/>
    <w:qFormat/>
    <w:rPr>
      <w:color w:val="2B579A"/>
      <w:shd w:val="clear" w:color="auto" w:fill="E6E6E6"/>
    </w:rPr>
  </w:style>
  <w:style w:type="character" w:customStyle="1" w:styleId="Char0">
    <w:name w:val="正文缩进 Char"/>
    <w:link w:val="a5"/>
    <w:qFormat/>
    <w:rPr>
      <w:rFonts w:ascii="微软雅黑" w:eastAsia="微软雅黑" w:hAnsi="微软雅黑"/>
      <w:sz w:val="21"/>
      <w:szCs w:val="28"/>
    </w:rPr>
  </w:style>
  <w:style w:type="paragraph" w:customStyle="1" w:styleId="afe">
    <w:name w:val="常规"/>
    <w:basedOn w:val="a0"/>
    <w:link w:val="Char9"/>
    <w:qFormat/>
    <w:pPr>
      <w:widowControl w:val="0"/>
      <w:spacing w:beforeLines="100" w:afterLines="100"/>
      <w:ind w:left="1701"/>
      <w:jc w:val="both"/>
    </w:pPr>
    <w:rPr>
      <w:rFonts w:ascii="微软雅黑" w:eastAsia="微软雅黑" w:hAnsi="微软雅黑" w:cs="Times New Roman"/>
      <w:kern w:val="0"/>
      <w:sz w:val="20"/>
      <w:szCs w:val="21"/>
      <w:lang w:val="zh-CN"/>
    </w:rPr>
  </w:style>
  <w:style w:type="character" w:customStyle="1" w:styleId="Char9">
    <w:name w:val="常规 Char"/>
    <w:link w:val="afe"/>
    <w:qFormat/>
    <w:rPr>
      <w:rFonts w:ascii="微软雅黑" w:eastAsia="微软雅黑" w:hAnsi="微软雅黑"/>
      <w:szCs w:val="21"/>
      <w:lang w:val="zh-CN" w:eastAsia="zh-CN"/>
    </w:rPr>
  </w:style>
  <w:style w:type="paragraph" w:customStyle="1" w:styleId="22">
    <w:name w:val="列出段落2"/>
    <w:basedOn w:val="a0"/>
    <w:uiPriority w:val="99"/>
    <w:qFormat/>
    <w:pPr>
      <w:ind w:firstLineChars="200" w:firstLine="420"/>
    </w:pPr>
  </w:style>
  <w:style w:type="paragraph" w:customStyle="1" w:styleId="32">
    <w:name w:val="列出段落3"/>
    <w:basedOn w:val="a0"/>
    <w:uiPriority w:val="34"/>
    <w:qFormat/>
    <w:pPr>
      <w:ind w:firstLineChars="200" w:firstLine="420"/>
    </w:p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lang w:val="en-US"/>
    </w:rPr>
  </w:style>
  <w:style w:type="paragraph" w:customStyle="1" w:styleId="Body">
    <w:name w:val="Body"/>
    <w:qFormat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41">
    <w:name w:val="列出段落4"/>
    <w:basedOn w:val="a0"/>
    <w:uiPriority w:val="99"/>
    <w:qFormat/>
    <w:pPr>
      <w:ind w:firstLineChars="200" w:firstLine="420"/>
    </w:pPr>
  </w:style>
  <w:style w:type="paragraph" w:customStyle="1" w:styleId="51">
    <w:name w:val="列出段落5"/>
    <w:basedOn w:val="a0"/>
    <w:qFormat/>
    <w:pPr>
      <w:ind w:firstLineChars="200" w:firstLine="420"/>
    </w:pPr>
  </w:style>
  <w:style w:type="paragraph" w:customStyle="1" w:styleId="61">
    <w:name w:val="列出段落6"/>
    <w:basedOn w:val="a0"/>
    <w:uiPriority w:val="34"/>
    <w:qFormat/>
    <w:pPr>
      <w:ind w:firstLineChars="200" w:firstLine="420"/>
    </w:pPr>
  </w:style>
  <w:style w:type="paragraph" w:customStyle="1" w:styleId="14">
    <w:name w:val="修订1"/>
    <w:hidden/>
    <w:uiPriority w:val="99"/>
    <w:semiHidden/>
    <w:qFormat/>
    <w:rPr>
      <w:rFonts w:ascii="仿宋" w:eastAsia="仿宋" w:hAnsi="仿宋" w:cs="仿宋"/>
      <w:kern w:val="2"/>
      <w:sz w:val="30"/>
      <w:szCs w:val="30"/>
    </w:rPr>
  </w:style>
  <w:style w:type="character" w:customStyle="1" w:styleId="15">
    <w:name w:val="未处理的提及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fontstyle01">
    <w:name w:val="fontstyle01"/>
    <w:basedOn w:val="a2"/>
    <w:qFormat/>
    <w:rPr>
      <w:rFonts w:ascii="TimesNewRomanPSMT" w:hAnsi="TimesNewRomanPSMT" w:hint="default"/>
      <w:color w:val="000000"/>
      <w:sz w:val="22"/>
      <w:szCs w:val="22"/>
    </w:rPr>
  </w:style>
  <w:style w:type="paragraph" w:styleId="aff">
    <w:name w:val="List Paragraph"/>
    <w:basedOn w:val="a0"/>
    <w:uiPriority w:val="34"/>
    <w:qFormat/>
    <w:pPr>
      <w:ind w:firstLineChars="200" w:firstLine="420"/>
    </w:pPr>
  </w:style>
  <w:style w:type="character" w:customStyle="1" w:styleId="HTMLChar">
    <w:name w:val="HTML 预设格式 Char"/>
    <w:basedOn w:val="a2"/>
    <w:link w:val="HTML"/>
    <w:uiPriority w:val="99"/>
    <w:qFormat/>
    <w:rPr>
      <w:rFonts w:ascii="宋体" w:hAnsi="宋体" w:cs="宋体"/>
      <w:sz w:val="24"/>
      <w:szCs w:val="24"/>
    </w:rPr>
  </w:style>
  <w:style w:type="paragraph" w:customStyle="1" w:styleId="WPSOffice1">
    <w:name w:val="WPSOffice手动目录 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2%20&#25945;&#26448;&#24320;&#21457;\01%20&#25968;&#25454;&#20013;&#24515;&#35748;&#35777;\&#24320;&#21457;&#27169;&#26495;\3&#35748;&#35777;&#23454;&#39564;&#25351;&#23548;&#20070;&#27169;&#29256;1.28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40F543-C7DB-4236-86D0-92832A7A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3认证实验指导书模版1.28.dot</Template>
  <TotalTime>4</TotalTime>
  <Pages>11</Pages>
  <Words>1346</Words>
  <Characters>7677</Characters>
  <Application>Microsoft Office Word</Application>
  <DocSecurity>0</DocSecurity>
  <Lines>63</Lines>
  <Paragraphs>18</Paragraphs>
  <ScaleCrop>false</ScaleCrop>
  <Company>RuiJie</Company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</dc:creator>
  <cp:lastModifiedBy>Alan</cp:lastModifiedBy>
  <cp:revision>5</cp:revision>
  <cp:lastPrinted>2016-05-24T19:47:00Z</cp:lastPrinted>
  <dcterms:created xsi:type="dcterms:W3CDTF">2023-04-14T12:29:00Z</dcterms:created>
  <dcterms:modified xsi:type="dcterms:W3CDTF">2023-04-21T05:45:00Z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F8A83543856B4DAF982125ED1E155A1A</vt:lpwstr>
  </property>
</Properties>
</file>